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F1ED" w14:textId="188A7CAA" w:rsidR="096EA6E1" w:rsidRDefault="096EA6E1" w:rsidP="096EA6E1">
      <w:pPr>
        <w:pStyle w:val="Title-CUDenver"/>
        <w:rPr>
          <w:i w:val="0"/>
          <w:iCs w:val="0"/>
        </w:rPr>
      </w:pPr>
    </w:p>
    <w:p w14:paraId="27F84A07" w14:textId="18EE351A" w:rsidR="00AD14DC" w:rsidRPr="00AD14DC" w:rsidRDefault="2525A05C" w:rsidP="5E02A8F1">
      <w:pPr>
        <w:pStyle w:val="TOC1-CUDenver"/>
        <w:rPr>
          <w:sz w:val="56"/>
          <w:szCs w:val="56"/>
        </w:rPr>
      </w:pPr>
      <w:r w:rsidRPr="5E02A8F1">
        <w:rPr>
          <w:sz w:val="56"/>
          <w:szCs w:val="56"/>
        </w:rPr>
        <w:t>How to Optimize Your Writing Workflow with Copilot</w:t>
      </w:r>
    </w:p>
    <w:p w14:paraId="7B3CC4A2" w14:textId="77777777" w:rsidR="3DE91C8A" w:rsidRDefault="3DE91C8A" w:rsidP="3DE91C8A">
      <w:pPr>
        <w:pStyle w:val="BodyText-CUDenver"/>
      </w:pPr>
    </w:p>
    <w:p w14:paraId="25DC9B2F" w14:textId="259A574E" w:rsidR="7F959CA9" w:rsidRDefault="7F959CA9" w:rsidP="096EA6E1">
      <w:pPr>
        <w:spacing w:before="240" w:after="240"/>
      </w:pPr>
      <w:r w:rsidRPr="096EA6E1">
        <w:t>The writing process extends beyond the initial draft. The refinement and editing phase is critical for ensuring all university communications are clear, professional, and effective.</w:t>
      </w:r>
    </w:p>
    <w:p w14:paraId="252ADDA7" w14:textId="3AA2E723" w:rsidR="7F959CA9" w:rsidRDefault="7F959CA9" w:rsidP="096EA6E1">
      <w:pPr>
        <w:spacing w:before="240" w:after="240"/>
      </w:pPr>
      <w:r w:rsidRPr="096EA6E1">
        <w:t>Leveraging AI as an editing assistant can optimize this workflow, helping to identify errors or clarity issues that may be missed after reviewing the same document repeatedly.</w:t>
      </w:r>
    </w:p>
    <w:p w14:paraId="7838639A" w14:textId="5B110A95" w:rsidR="7F959CA9" w:rsidRDefault="7F959CA9" w:rsidP="096EA6E1">
      <w:pPr>
        <w:pStyle w:val="Heading3"/>
        <w:spacing w:before="281" w:after="281"/>
      </w:pPr>
      <w:r w:rsidRPr="096EA6E1">
        <w:rPr>
          <w:b/>
          <w:bCs/>
          <w:sz w:val="28"/>
          <w:szCs w:val="28"/>
        </w:rPr>
        <w:t>Process and Mandatory Data Warning</w:t>
      </w:r>
    </w:p>
    <w:p w14:paraId="39BA12BE" w14:textId="6503FF83" w:rsidR="7F959CA9" w:rsidRDefault="7F959CA9" w:rsidP="096EA6E1">
      <w:pPr>
        <w:spacing w:before="240" w:after="240"/>
      </w:pPr>
      <w:r w:rsidRPr="096EA6E1">
        <w:t>The process involves pasting your text into the Copilot chat interface, preceded by a clear, instructional prompt.</w:t>
      </w:r>
    </w:p>
    <w:p w14:paraId="10047291" w14:textId="0324B837" w:rsidR="7F959CA9" w:rsidRDefault="7F959CA9" w:rsidP="096EA6E1">
      <w:pPr>
        <w:spacing w:before="240" w:after="240"/>
      </w:pPr>
      <w:r w:rsidRPr="096EA6E1">
        <w:rPr>
          <w:b/>
          <w:bCs/>
        </w:rPr>
        <w:t>CRITICAL DATA WARNING: PROTECT UNIVERSITY INFORMATION</w:t>
      </w:r>
    </w:p>
    <w:p w14:paraId="7B06D162" w14:textId="4523E84A" w:rsidR="7F959CA9" w:rsidRDefault="7F959CA9" w:rsidP="096EA6E1">
      <w:pPr>
        <w:spacing w:before="240" w:after="240"/>
      </w:pPr>
      <w:r w:rsidRPr="096EA6E1">
        <w:t xml:space="preserve">Before pasting </w:t>
      </w:r>
      <w:r w:rsidRPr="096EA6E1">
        <w:rPr>
          <w:i/>
          <w:iCs/>
        </w:rPr>
        <w:t>any</w:t>
      </w:r>
      <w:r w:rsidRPr="096EA6E1">
        <w:t xml:space="preserve"> text into Copilot, you must first assess its data classification.</w:t>
      </w:r>
    </w:p>
    <w:p w14:paraId="0AF1C817" w14:textId="3FD6DFF2" w:rsidR="7F959CA9" w:rsidRDefault="7F959CA9" w:rsidP="096EA6E1">
      <w:pPr>
        <w:spacing w:before="240" w:after="240"/>
      </w:pPr>
      <w:r w:rsidRPr="096EA6E1">
        <w:rPr>
          <w:b/>
          <w:bCs/>
        </w:rPr>
        <w:t>DO NOT</w:t>
      </w:r>
      <w:r w:rsidRPr="096EA6E1">
        <w:t xml:space="preserve"> paste any text classified as </w:t>
      </w:r>
      <w:r w:rsidRPr="096EA6E1">
        <w:rPr>
          <w:b/>
          <w:bCs/>
        </w:rPr>
        <w:t>Highly Confidential</w:t>
      </w:r>
      <w:r w:rsidRPr="096EA6E1">
        <w:t xml:space="preserve"> or </w:t>
      </w:r>
      <w:r w:rsidRPr="096EA6E1">
        <w:rPr>
          <w:b/>
          <w:bCs/>
        </w:rPr>
        <w:t>Confidential</w:t>
      </w:r>
      <w:r w:rsidRPr="096EA6E1">
        <w:t>. This includes, but is not limited to:</w:t>
      </w:r>
    </w:p>
    <w:p w14:paraId="1DA61B44" w14:textId="1DF1C60B" w:rsidR="7F959CA9" w:rsidRDefault="7F959CA9" w:rsidP="096EA6E1">
      <w:pPr>
        <w:pStyle w:val="ListParagraph"/>
        <w:numPr>
          <w:ilvl w:val="0"/>
          <w:numId w:val="2"/>
        </w:numPr>
        <w:spacing w:before="240" w:after="240"/>
      </w:pPr>
      <w:r w:rsidRPr="096EA6E1">
        <w:t>Internal memos or emails</w:t>
      </w:r>
    </w:p>
    <w:p w14:paraId="4FBCD3BD" w14:textId="179FA016" w:rsidR="7F959CA9" w:rsidRDefault="7F959CA9" w:rsidP="096EA6E1">
      <w:pPr>
        <w:pStyle w:val="ListParagraph"/>
        <w:numPr>
          <w:ilvl w:val="0"/>
          <w:numId w:val="2"/>
        </w:numPr>
        <w:spacing w:before="240" w:after="240"/>
      </w:pPr>
      <w:r w:rsidRPr="096EA6E1">
        <w:t>Staff performance evaluations</w:t>
      </w:r>
    </w:p>
    <w:p w14:paraId="108165CD" w14:textId="507C3C18" w:rsidR="7F959CA9" w:rsidRDefault="7F959CA9" w:rsidP="096EA6E1">
      <w:pPr>
        <w:pStyle w:val="ListParagraph"/>
        <w:numPr>
          <w:ilvl w:val="0"/>
          <w:numId w:val="2"/>
        </w:numPr>
        <w:spacing w:before="240" w:after="240"/>
      </w:pPr>
      <w:r w:rsidRPr="096EA6E1">
        <w:t>Non-public reports or budget data</w:t>
      </w:r>
    </w:p>
    <w:p w14:paraId="1659160C" w14:textId="1D808921" w:rsidR="7F959CA9" w:rsidRDefault="7F959CA9" w:rsidP="096EA6E1">
      <w:pPr>
        <w:pStyle w:val="ListParagraph"/>
        <w:numPr>
          <w:ilvl w:val="0"/>
          <w:numId w:val="2"/>
        </w:numPr>
        <w:spacing w:before="240" w:after="240"/>
      </w:pPr>
      <w:r w:rsidRPr="096EA6E1">
        <w:t>Any text containing PII of university members</w:t>
      </w:r>
    </w:p>
    <w:p w14:paraId="4DADD61D" w14:textId="272E8290" w:rsidR="7F959CA9" w:rsidRDefault="7F959CA9" w:rsidP="096EA6E1">
      <w:pPr>
        <w:spacing w:before="240" w:after="240"/>
      </w:pPr>
      <w:r w:rsidRPr="096EA6E1">
        <w:rPr>
          <w:b/>
          <w:bCs/>
        </w:rPr>
        <w:t>You may ONLY use this function</w:t>
      </w:r>
      <w:r w:rsidRPr="096EA6E1">
        <w:t xml:space="preserve"> for </w:t>
      </w:r>
      <w:r w:rsidRPr="096EA6E1">
        <w:rPr>
          <w:b/>
          <w:bCs/>
        </w:rPr>
        <w:t>Public Data</w:t>
      </w:r>
      <w:r w:rsidRPr="096EA6E1">
        <w:t xml:space="preserve"> or for your own general writing that contains no sensitive university information.</w:t>
      </w:r>
    </w:p>
    <w:p w14:paraId="28CCFAE4" w14:textId="62E3B006" w:rsidR="7F959CA9" w:rsidRDefault="7F959CA9" w:rsidP="096EA6E1">
      <w:pPr>
        <w:pStyle w:val="Heading3"/>
        <w:spacing w:before="281" w:after="281"/>
      </w:pPr>
      <w:r w:rsidRPr="096EA6E1">
        <w:rPr>
          <w:b/>
          <w:bCs/>
          <w:sz w:val="28"/>
          <w:szCs w:val="28"/>
        </w:rPr>
        <w:t>Prompting Framework for Content Refinement</w:t>
      </w:r>
    </w:p>
    <w:p w14:paraId="3020B6AE" w14:textId="7322B760" w:rsidR="7F959CA9" w:rsidRDefault="7F959CA9" w:rsidP="096EA6E1">
      <w:pPr>
        <w:spacing w:before="240" w:after="240"/>
      </w:pPr>
      <w:r w:rsidRPr="096EA6E1">
        <w:t>For text that is safe to use, provide one of the following directives. Paste your text directly below the prompt.</w:t>
      </w:r>
    </w:p>
    <w:p w14:paraId="4AA53126" w14:textId="23EA0448" w:rsidR="7F959CA9" w:rsidRDefault="7F959CA9" w:rsidP="096EA6E1">
      <w:pPr>
        <w:pStyle w:val="ListParagraph"/>
        <w:numPr>
          <w:ilvl w:val="0"/>
          <w:numId w:val="1"/>
        </w:numPr>
        <w:spacing w:before="240" w:after="240"/>
        <w:rPr>
          <w:b/>
          <w:bCs/>
        </w:rPr>
      </w:pPr>
      <w:r w:rsidRPr="096EA6E1">
        <w:rPr>
          <w:b/>
          <w:bCs/>
        </w:rPr>
        <w:t>For General Proofreading:</w:t>
      </w:r>
    </w:p>
    <w:p w14:paraId="0C44FFD7" w14:textId="515E9F2A" w:rsidR="7F959CA9" w:rsidRDefault="7F959CA9" w:rsidP="096EA6E1">
      <w:pPr>
        <w:spacing w:before="240" w:after="240"/>
      </w:pPr>
      <w:r w:rsidRPr="096EA6E1">
        <w:t xml:space="preserve">"Proofread the following text and correct any grammar or spelling errors:" </w:t>
      </w:r>
      <w:r w:rsidRPr="096EA6E1">
        <w:rPr>
          <w:rFonts w:ascii="Consolas" w:eastAsia="Consolas" w:hAnsi="Consolas" w:cs="Consolas"/>
        </w:rPr>
        <w:t>[Paste your text here]</w:t>
      </w:r>
    </w:p>
    <w:p w14:paraId="04007FFD" w14:textId="249047DD" w:rsidR="7F959CA9" w:rsidRDefault="7F959CA9" w:rsidP="096EA6E1">
      <w:pPr>
        <w:pStyle w:val="ListParagraph"/>
        <w:numPr>
          <w:ilvl w:val="0"/>
          <w:numId w:val="1"/>
        </w:numPr>
        <w:spacing w:before="240" w:after="240"/>
        <w:rPr>
          <w:b/>
          <w:bCs/>
        </w:rPr>
      </w:pPr>
      <w:r w:rsidRPr="096EA6E1">
        <w:rPr>
          <w:b/>
          <w:bCs/>
        </w:rPr>
        <w:t>For Professional Tone:</w:t>
      </w:r>
    </w:p>
    <w:p w14:paraId="53D961A8" w14:textId="6C98942F" w:rsidR="7F959CA9" w:rsidRDefault="7F959CA9" w:rsidP="096EA6E1">
      <w:pPr>
        <w:spacing w:before="240" w:after="240"/>
      </w:pPr>
      <w:r w:rsidRPr="096EA6E1">
        <w:t xml:space="preserve">"Enhance the professionalism of the following paragraph:" </w:t>
      </w:r>
      <w:r w:rsidRPr="096EA6E1">
        <w:rPr>
          <w:rFonts w:ascii="Consolas" w:eastAsia="Consolas" w:hAnsi="Consolas" w:cs="Consolas"/>
        </w:rPr>
        <w:t>[Paste your text here]</w:t>
      </w:r>
    </w:p>
    <w:p w14:paraId="028C2DA1" w14:textId="739A5497" w:rsidR="7F959CA9" w:rsidRDefault="7F959CA9" w:rsidP="096EA6E1">
      <w:pPr>
        <w:pStyle w:val="ListParagraph"/>
        <w:numPr>
          <w:ilvl w:val="0"/>
          <w:numId w:val="1"/>
        </w:numPr>
        <w:spacing w:before="240" w:after="240"/>
        <w:rPr>
          <w:b/>
          <w:bCs/>
        </w:rPr>
      </w:pPr>
      <w:r w:rsidRPr="096EA6E1">
        <w:rPr>
          <w:b/>
          <w:bCs/>
        </w:rPr>
        <w:t>For Conciseness:</w:t>
      </w:r>
    </w:p>
    <w:p w14:paraId="4DCA1AEB" w14:textId="3D5B9D40" w:rsidR="7F959CA9" w:rsidRDefault="7F959CA9" w:rsidP="096EA6E1">
      <w:pPr>
        <w:spacing w:before="240" w:after="240"/>
      </w:pPr>
      <w:r w:rsidRPr="096EA6E1">
        <w:t xml:space="preserve">"Revise this text for conciseness. Remove all unnecessary words but retain the core meaning:" </w:t>
      </w:r>
      <w:r w:rsidRPr="096EA6E1">
        <w:rPr>
          <w:rFonts w:ascii="Consolas" w:eastAsia="Consolas" w:hAnsi="Consolas" w:cs="Consolas"/>
        </w:rPr>
        <w:t>[Paste your text here]</w:t>
      </w:r>
    </w:p>
    <w:p w14:paraId="217F5A80" w14:textId="5935A10C" w:rsidR="7F959CA9" w:rsidRDefault="7F959CA9" w:rsidP="096EA6E1">
      <w:pPr>
        <w:pStyle w:val="ListParagraph"/>
        <w:numPr>
          <w:ilvl w:val="0"/>
          <w:numId w:val="1"/>
        </w:numPr>
        <w:spacing w:before="240" w:after="240"/>
        <w:rPr>
          <w:b/>
          <w:bCs/>
        </w:rPr>
      </w:pPr>
      <w:r w:rsidRPr="096EA6E1">
        <w:rPr>
          <w:b/>
          <w:bCs/>
        </w:rPr>
        <w:t>For Clarity:</w:t>
      </w:r>
    </w:p>
    <w:p w14:paraId="4FAC0A7A" w14:textId="5A498540" w:rsidR="7F959CA9" w:rsidRDefault="7F959CA9" w:rsidP="096EA6E1">
      <w:pPr>
        <w:spacing w:before="240" w:after="240"/>
      </w:pPr>
      <w:r w:rsidRPr="096EA6E1">
        <w:t xml:space="preserve">"Analyze the following text for clarity. Identify and rewrite any confusing sentences:" </w:t>
      </w:r>
      <w:r w:rsidRPr="096EA6E1">
        <w:rPr>
          <w:rFonts w:ascii="Consolas" w:eastAsia="Consolas" w:hAnsi="Consolas" w:cs="Consolas"/>
        </w:rPr>
        <w:t>[Paste your text here]</w:t>
      </w:r>
    </w:p>
    <w:p w14:paraId="6D478A55" w14:textId="774AE2BD" w:rsidR="7F959CA9" w:rsidRDefault="7F959CA9" w:rsidP="096EA6E1">
      <w:pPr>
        <w:pStyle w:val="ListParagraph"/>
        <w:numPr>
          <w:ilvl w:val="0"/>
          <w:numId w:val="1"/>
        </w:numPr>
        <w:spacing w:before="240" w:after="240"/>
        <w:rPr>
          <w:b/>
          <w:bCs/>
        </w:rPr>
      </w:pPr>
      <w:r w:rsidRPr="096EA6E1">
        <w:rPr>
          <w:b/>
          <w:bCs/>
        </w:rPr>
        <w:t>For Tone Adjustment:</w:t>
      </w:r>
    </w:p>
    <w:p w14:paraId="43677D6D" w14:textId="12FE3C93" w:rsidR="7F959CA9" w:rsidRDefault="7F959CA9" w:rsidP="096EA6E1">
      <w:pPr>
        <w:spacing w:before="240" w:after="240"/>
      </w:pPr>
      <w:r w:rsidRPr="096EA6E1">
        <w:t xml:space="preserve">"Modify the tone of the following email to be more helpful and less formal:" </w:t>
      </w:r>
      <w:r w:rsidRPr="096EA6E1">
        <w:rPr>
          <w:rFonts w:ascii="Consolas" w:eastAsia="Consolas" w:hAnsi="Consolas" w:cs="Consolas"/>
        </w:rPr>
        <w:t>[Paste your text here]</w:t>
      </w:r>
    </w:p>
    <w:p w14:paraId="5D1DADC4" w14:textId="68D09970" w:rsidR="7F959CA9" w:rsidRDefault="7F959CA9" w:rsidP="096EA6E1">
      <w:pPr>
        <w:pStyle w:val="Heading3"/>
        <w:spacing w:before="281" w:after="281"/>
      </w:pPr>
      <w:r w:rsidRPr="096EA6E1">
        <w:rPr>
          <w:b/>
          <w:bCs/>
          <w:sz w:val="28"/>
          <w:szCs w:val="28"/>
        </w:rPr>
        <w:t>Use Case: Refining a Report Section</w:t>
      </w:r>
    </w:p>
    <w:p w14:paraId="2B85DD8D" w14:textId="24CC7751" w:rsidR="7F959CA9" w:rsidRDefault="7F959CA9" w:rsidP="096EA6E1">
      <w:pPr>
        <w:spacing w:before="240" w:after="240"/>
      </w:pPr>
      <w:r w:rsidRPr="096EA6E1">
        <w:rPr>
          <w:b/>
          <w:bCs/>
        </w:rPr>
        <w:t>Scenario:</w:t>
      </w:r>
      <w:r w:rsidRPr="096EA6E1">
        <w:t xml:space="preserve"> You have drafted a section for a departmental report, but you find it is verbose and must be shortened.</w:t>
      </w:r>
    </w:p>
    <w:p w14:paraId="5C87BA3A" w14:textId="7D28F0B4" w:rsidR="7F959CA9" w:rsidRDefault="7F959CA9" w:rsidP="096EA6E1">
      <w:pPr>
        <w:spacing w:before="240" w:after="240"/>
      </w:pPr>
      <w:r w:rsidRPr="096EA6E1">
        <w:rPr>
          <w:b/>
          <w:bCs/>
        </w:rPr>
        <w:t>Your Prompt:</w:t>
      </w:r>
    </w:p>
    <w:p w14:paraId="5DEADBAF" w14:textId="685C8FCB" w:rsidR="7F959CA9" w:rsidRDefault="7F959CA9" w:rsidP="096EA6E1">
      <w:pPr>
        <w:spacing w:before="240" w:after="240"/>
      </w:pPr>
      <w:r w:rsidRPr="096EA6E1">
        <w:t xml:space="preserve">"Make the following text more concise. Edit for brevity and clarity while ensuring all key points are retained:" </w:t>
      </w:r>
      <w:r w:rsidRPr="096EA6E1">
        <w:rPr>
          <w:rFonts w:ascii="Consolas" w:eastAsia="Consolas" w:hAnsi="Consolas" w:cs="Consolas"/>
        </w:rPr>
        <w:t>[Paste your non-confidential text here]</w:t>
      </w:r>
    </w:p>
    <w:p w14:paraId="2953635F" w14:textId="66E1517F" w:rsidR="7F959CA9" w:rsidRDefault="7F959CA9" w:rsidP="096EA6E1">
      <w:pPr>
        <w:spacing w:before="240" w:after="240"/>
      </w:pPr>
      <w:r w:rsidRPr="096EA6E1">
        <w:t>This provides a rapid method for streamlining content without manual, word-by-word deliberation.</w:t>
      </w:r>
    </w:p>
    <w:p w14:paraId="4D951481" w14:textId="17C3FF90" w:rsidR="7F959CA9" w:rsidRDefault="7F959CA9" w:rsidP="096EA6E1">
      <w:pPr>
        <w:pStyle w:val="Heading3"/>
        <w:spacing w:before="281" w:after="281"/>
      </w:pPr>
      <w:r w:rsidRPr="096EA6E1">
        <w:rPr>
          <w:b/>
          <w:bCs/>
          <w:sz w:val="28"/>
          <w:szCs w:val="28"/>
        </w:rPr>
        <w:t>Mandatory Review: You Are the Final Editor</w:t>
      </w:r>
    </w:p>
    <w:p w14:paraId="26D55DE0" w14:textId="570DBCAB" w:rsidR="7F959CA9" w:rsidRDefault="7F959CA9" w:rsidP="096EA6E1">
      <w:pPr>
        <w:spacing w:before="240" w:after="240"/>
      </w:pPr>
      <w:r w:rsidRPr="096EA6E1">
        <w:t xml:space="preserve">This is the most critical step. Copilot provides </w:t>
      </w:r>
      <w:r w:rsidRPr="096EA6E1">
        <w:rPr>
          <w:b/>
          <w:bCs/>
        </w:rPr>
        <w:t>suggestions</w:t>
      </w:r>
      <w:r w:rsidRPr="096EA6E1">
        <w:t>, not final, approved text. The user retains full accountability for the final product.</w:t>
      </w:r>
    </w:p>
    <w:p w14:paraId="733052E5" w14:textId="10627977" w:rsidR="7F959CA9" w:rsidRDefault="7F959CA9" w:rsidP="096EA6E1">
      <w:pPr>
        <w:spacing w:before="240" w:after="240"/>
      </w:pPr>
      <w:r w:rsidRPr="096EA6E1">
        <w:t xml:space="preserve">AI-generated edits can sometimes alter the intended meaning or strip the text of its authentic, human voice. </w:t>
      </w:r>
      <w:r w:rsidRPr="096EA6E1">
        <w:rPr>
          <w:b/>
          <w:bCs/>
        </w:rPr>
        <w:t>Do not accept every recommendation.</w:t>
      </w:r>
    </w:p>
    <w:p w14:paraId="0A0C22E7" w14:textId="678D1696" w:rsidR="7F959CA9" w:rsidRDefault="7F959CA9" w:rsidP="096EA6E1">
      <w:pPr>
        <w:spacing w:before="240" w:after="240"/>
      </w:pPr>
      <w:r w:rsidRPr="096EA6E1">
        <w:t>Critically review all suggested changes. Use your professional judgment to approve only the revisions that align with your intent and maintain the integrity of your message.</w:t>
      </w:r>
    </w:p>
    <w:p w14:paraId="30A5D438" w14:textId="79F41C84" w:rsidR="096EA6E1" w:rsidRDefault="096EA6E1" w:rsidP="096EA6E1">
      <w:pPr>
        <w:pStyle w:val="BodyText-CUDenver"/>
      </w:pPr>
    </w:p>
    <w:sectPr w:rsidR="096EA6E1" w:rsidSect="009E1EC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7B70" w14:textId="77777777" w:rsidR="00E02784" w:rsidRDefault="00E02784" w:rsidP="00340D52">
      <w:r>
        <w:separator/>
      </w:r>
    </w:p>
  </w:endnote>
  <w:endnote w:type="continuationSeparator" w:id="0">
    <w:p w14:paraId="5F273A60" w14:textId="77777777" w:rsidR="00E02784" w:rsidRDefault="00E02784" w:rsidP="0034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36095985"/>
      <w:docPartObj>
        <w:docPartGallery w:val="Page Numbers (Bottom of Page)"/>
        <w:docPartUnique/>
      </w:docPartObj>
    </w:sdtPr>
    <w:sdtContent>
      <w:p w14:paraId="197D3C24" w14:textId="77777777" w:rsidR="00FF051D" w:rsidRDefault="00FF051D" w:rsidP="00347A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78FF3A" w14:textId="77777777" w:rsidR="00FF051D" w:rsidRDefault="00FF051D" w:rsidP="00FF05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7884143"/>
      <w:docPartObj>
        <w:docPartGallery w:val="Page Numbers (Bottom of Page)"/>
        <w:docPartUnique/>
      </w:docPartObj>
    </w:sdtPr>
    <w:sdtContent>
      <w:p w14:paraId="2F5A1798" w14:textId="77777777" w:rsidR="00FF051D" w:rsidRDefault="00FF051D" w:rsidP="00347A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E47EA4D" w14:textId="5790E203" w:rsidR="00FF051D" w:rsidRDefault="00FF051D" w:rsidP="00FF051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62177569"/>
      <w:docPartObj>
        <w:docPartGallery w:val="Page Numbers (Bottom of Page)"/>
        <w:docPartUnique/>
      </w:docPartObj>
    </w:sdtPr>
    <w:sdtContent>
      <w:p w14:paraId="2A3333C6" w14:textId="77777777" w:rsidR="00FF051D" w:rsidRDefault="00FF051D" w:rsidP="00347A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560355" w14:textId="40B0C52C" w:rsidR="00052E6A" w:rsidRPr="00052E6A" w:rsidRDefault="00FF051D" w:rsidP="00FF051D">
    <w:pPr>
      <w:pStyle w:val="Footer-CUDenver"/>
      <w:ind w:right="360"/>
    </w:pPr>
    <w:r w:rsidRPr="00FF051D">
      <w:ptab w:relativeTo="margin" w:alignment="center" w:leader="none"/>
    </w:r>
    <w:r w:rsidRPr="00FF051D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D2BA" w14:textId="77777777" w:rsidR="00E02784" w:rsidRDefault="00E02784" w:rsidP="00340D52">
      <w:r>
        <w:separator/>
      </w:r>
    </w:p>
  </w:footnote>
  <w:footnote w:type="continuationSeparator" w:id="0">
    <w:p w14:paraId="578ADDB8" w14:textId="77777777" w:rsidR="00E02784" w:rsidRDefault="00E02784" w:rsidP="00340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5645" w14:textId="77777777" w:rsidR="0022548D" w:rsidRDefault="0022548D">
    <w:pPr>
      <w:pStyle w:val="Header"/>
    </w:pPr>
    <w:r>
      <w:rPr>
        <w:noProof/>
      </w:rPr>
      <w:drawing>
        <wp:inline distT="0" distB="0" distL="0" distR="0" wp14:anchorId="61A4E9E6" wp14:editId="0EADFE0A">
          <wp:extent cx="1139252" cy="347472"/>
          <wp:effectExtent l="0" t="0" r="3810" b="0"/>
          <wp:docPr id="78707801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078018" name="Picture 1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252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1E41DF" w14:textId="77777777" w:rsidR="0022548D" w:rsidRDefault="0022548D">
    <w:pPr>
      <w:pStyle w:val="Header"/>
    </w:pPr>
  </w:p>
  <w:p w14:paraId="0CD1F9AE" w14:textId="77777777" w:rsidR="0022548D" w:rsidRDefault="00225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F11B" w14:textId="10A77E94" w:rsidR="0072030C" w:rsidRDefault="096EA6E1" w:rsidP="096EA6E1">
    <w:pPr>
      <w:pStyle w:val="Header"/>
      <w:jc w:val="center"/>
    </w:pPr>
    <w:r>
      <w:rPr>
        <w:noProof/>
      </w:rPr>
      <w:drawing>
        <wp:inline distT="0" distB="0" distL="0" distR="0" wp14:anchorId="47AE8451" wp14:editId="1738042C">
          <wp:extent cx="3076575" cy="590550"/>
          <wp:effectExtent l="0" t="0" r="0" b="0"/>
          <wp:docPr id="130127691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2769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30E9"/>
    <w:multiLevelType w:val="hybridMultilevel"/>
    <w:tmpl w:val="2A50882A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C38D4"/>
    <w:multiLevelType w:val="multilevel"/>
    <w:tmpl w:val="C9DA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769C2"/>
    <w:multiLevelType w:val="hybridMultilevel"/>
    <w:tmpl w:val="FFFFFFFF"/>
    <w:lvl w:ilvl="0" w:tplc="6890D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768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08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0A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2E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E8E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80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CF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07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E456D"/>
    <w:multiLevelType w:val="multilevel"/>
    <w:tmpl w:val="69AA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87DEA"/>
    <w:multiLevelType w:val="hybridMultilevel"/>
    <w:tmpl w:val="A9FC9596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83AC1"/>
    <w:multiLevelType w:val="multilevel"/>
    <w:tmpl w:val="95A4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F58FE"/>
    <w:multiLevelType w:val="hybridMultilevel"/>
    <w:tmpl w:val="B922D89A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F65D7"/>
    <w:multiLevelType w:val="multilevel"/>
    <w:tmpl w:val="853A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C24D4E"/>
    <w:multiLevelType w:val="hybridMultilevel"/>
    <w:tmpl w:val="FFFFFFFF"/>
    <w:lvl w:ilvl="0" w:tplc="1CBA7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8B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E1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43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8D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705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0D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41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CE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5393"/>
    <w:multiLevelType w:val="hybridMultilevel"/>
    <w:tmpl w:val="0DA86424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D596B"/>
    <w:multiLevelType w:val="hybridMultilevel"/>
    <w:tmpl w:val="2FD2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B254"/>
    <w:multiLevelType w:val="hybridMultilevel"/>
    <w:tmpl w:val="FFFFFFFF"/>
    <w:lvl w:ilvl="0" w:tplc="4BE4D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EE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C2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85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00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63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AB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A9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AB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37DA1"/>
    <w:multiLevelType w:val="hybridMultilevel"/>
    <w:tmpl w:val="66BE0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C652C"/>
    <w:multiLevelType w:val="multilevel"/>
    <w:tmpl w:val="11E6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6DA8C3"/>
    <w:multiLevelType w:val="hybridMultilevel"/>
    <w:tmpl w:val="FFFFFFFF"/>
    <w:lvl w:ilvl="0" w:tplc="CB0C1740">
      <w:start w:val="1"/>
      <w:numFmt w:val="decimal"/>
      <w:lvlText w:val="%1."/>
      <w:lvlJc w:val="left"/>
      <w:pPr>
        <w:ind w:left="720" w:hanging="360"/>
      </w:pPr>
    </w:lvl>
    <w:lvl w:ilvl="1" w:tplc="723CDAFA">
      <w:start w:val="1"/>
      <w:numFmt w:val="lowerLetter"/>
      <w:lvlText w:val="%2."/>
      <w:lvlJc w:val="left"/>
      <w:pPr>
        <w:ind w:left="1440" w:hanging="360"/>
      </w:pPr>
    </w:lvl>
    <w:lvl w:ilvl="2" w:tplc="3550A146">
      <w:start w:val="1"/>
      <w:numFmt w:val="lowerRoman"/>
      <w:lvlText w:val="%3."/>
      <w:lvlJc w:val="right"/>
      <w:pPr>
        <w:ind w:left="2160" w:hanging="180"/>
      </w:pPr>
    </w:lvl>
    <w:lvl w:ilvl="3" w:tplc="76DE895A">
      <w:start w:val="1"/>
      <w:numFmt w:val="decimal"/>
      <w:lvlText w:val="%4."/>
      <w:lvlJc w:val="left"/>
      <w:pPr>
        <w:ind w:left="2880" w:hanging="360"/>
      </w:pPr>
    </w:lvl>
    <w:lvl w:ilvl="4" w:tplc="EB863722">
      <w:start w:val="1"/>
      <w:numFmt w:val="lowerLetter"/>
      <w:lvlText w:val="%5."/>
      <w:lvlJc w:val="left"/>
      <w:pPr>
        <w:ind w:left="3600" w:hanging="360"/>
      </w:pPr>
    </w:lvl>
    <w:lvl w:ilvl="5" w:tplc="A0DCAB1E">
      <w:start w:val="1"/>
      <w:numFmt w:val="lowerRoman"/>
      <w:lvlText w:val="%6."/>
      <w:lvlJc w:val="right"/>
      <w:pPr>
        <w:ind w:left="4320" w:hanging="180"/>
      </w:pPr>
    </w:lvl>
    <w:lvl w:ilvl="6" w:tplc="4D704804">
      <w:start w:val="1"/>
      <w:numFmt w:val="decimal"/>
      <w:lvlText w:val="%7."/>
      <w:lvlJc w:val="left"/>
      <w:pPr>
        <w:ind w:left="5040" w:hanging="360"/>
      </w:pPr>
    </w:lvl>
    <w:lvl w:ilvl="7" w:tplc="529A6FA0">
      <w:start w:val="1"/>
      <w:numFmt w:val="lowerLetter"/>
      <w:lvlText w:val="%8."/>
      <w:lvlJc w:val="left"/>
      <w:pPr>
        <w:ind w:left="5760" w:hanging="360"/>
      </w:pPr>
    </w:lvl>
    <w:lvl w:ilvl="8" w:tplc="C0D8D9A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F6340"/>
    <w:multiLevelType w:val="hybridMultilevel"/>
    <w:tmpl w:val="BDA6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31220"/>
    <w:multiLevelType w:val="hybridMultilevel"/>
    <w:tmpl w:val="1F009DE8"/>
    <w:lvl w:ilvl="0" w:tplc="17D49CD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281B79"/>
    <w:multiLevelType w:val="hybridMultilevel"/>
    <w:tmpl w:val="FFFFFFFF"/>
    <w:lvl w:ilvl="0" w:tplc="6B066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A3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8B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C9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2F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80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A9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08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E3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F3F6D"/>
    <w:multiLevelType w:val="hybridMultilevel"/>
    <w:tmpl w:val="FA46E1EA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C5E67"/>
    <w:multiLevelType w:val="hybridMultilevel"/>
    <w:tmpl w:val="FFFFFFFF"/>
    <w:lvl w:ilvl="0" w:tplc="03B46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68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CA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E0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0F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C7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CA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60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CE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39560">
    <w:abstractNumId w:val="8"/>
  </w:num>
  <w:num w:numId="2" w16cid:durableId="841164191">
    <w:abstractNumId w:val="2"/>
  </w:num>
  <w:num w:numId="3" w16cid:durableId="1024205663">
    <w:abstractNumId w:val="1"/>
  </w:num>
  <w:num w:numId="4" w16cid:durableId="1987662395">
    <w:abstractNumId w:val="15"/>
  </w:num>
  <w:num w:numId="5" w16cid:durableId="25378735">
    <w:abstractNumId w:val="10"/>
  </w:num>
  <w:num w:numId="6" w16cid:durableId="195509175">
    <w:abstractNumId w:val="9"/>
  </w:num>
  <w:num w:numId="7" w16cid:durableId="608397365">
    <w:abstractNumId w:val="0"/>
  </w:num>
  <w:num w:numId="8" w16cid:durableId="1945385464">
    <w:abstractNumId w:val="4"/>
  </w:num>
  <w:num w:numId="9" w16cid:durableId="560168428">
    <w:abstractNumId w:val="6"/>
  </w:num>
  <w:num w:numId="10" w16cid:durableId="1269004272">
    <w:abstractNumId w:val="16"/>
  </w:num>
  <w:num w:numId="11" w16cid:durableId="1626421724">
    <w:abstractNumId w:val="18"/>
  </w:num>
  <w:num w:numId="12" w16cid:durableId="471486417">
    <w:abstractNumId w:val="12"/>
  </w:num>
  <w:num w:numId="13" w16cid:durableId="563680918">
    <w:abstractNumId w:val="7"/>
  </w:num>
  <w:num w:numId="14" w16cid:durableId="1597323643">
    <w:abstractNumId w:val="5"/>
  </w:num>
  <w:num w:numId="15" w16cid:durableId="1118333922">
    <w:abstractNumId w:val="13"/>
  </w:num>
  <w:num w:numId="16" w16cid:durableId="549534764">
    <w:abstractNumId w:val="3"/>
  </w:num>
  <w:num w:numId="17" w16cid:durableId="1234506305">
    <w:abstractNumId w:val="11"/>
  </w:num>
  <w:num w:numId="18" w16cid:durableId="499663157">
    <w:abstractNumId w:val="17"/>
  </w:num>
  <w:num w:numId="19" w16cid:durableId="1725909296">
    <w:abstractNumId w:val="19"/>
  </w:num>
  <w:num w:numId="20" w16cid:durableId="480930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C0"/>
    <w:rsid w:val="00011C73"/>
    <w:rsid w:val="00032777"/>
    <w:rsid w:val="00052E6A"/>
    <w:rsid w:val="0009091A"/>
    <w:rsid w:val="000B33F3"/>
    <w:rsid w:val="001322C6"/>
    <w:rsid w:val="001929E7"/>
    <w:rsid w:val="00195E91"/>
    <w:rsid w:val="00214D02"/>
    <w:rsid w:val="0022548D"/>
    <w:rsid w:val="002555D7"/>
    <w:rsid w:val="002752BE"/>
    <w:rsid w:val="0029372F"/>
    <w:rsid w:val="002B1DEC"/>
    <w:rsid w:val="002C3D64"/>
    <w:rsid w:val="002E731F"/>
    <w:rsid w:val="00315F62"/>
    <w:rsid w:val="00334305"/>
    <w:rsid w:val="00340D52"/>
    <w:rsid w:val="003428AC"/>
    <w:rsid w:val="00347A6E"/>
    <w:rsid w:val="003577B3"/>
    <w:rsid w:val="00360261"/>
    <w:rsid w:val="00360F97"/>
    <w:rsid w:val="0037532C"/>
    <w:rsid w:val="00377FC0"/>
    <w:rsid w:val="00382EBC"/>
    <w:rsid w:val="00391EA7"/>
    <w:rsid w:val="003C6FD2"/>
    <w:rsid w:val="003E7027"/>
    <w:rsid w:val="00411608"/>
    <w:rsid w:val="00494635"/>
    <w:rsid w:val="005114A8"/>
    <w:rsid w:val="00524B22"/>
    <w:rsid w:val="0054474E"/>
    <w:rsid w:val="00545D32"/>
    <w:rsid w:val="0055734D"/>
    <w:rsid w:val="0057400A"/>
    <w:rsid w:val="0058194E"/>
    <w:rsid w:val="005B0AE4"/>
    <w:rsid w:val="005E2483"/>
    <w:rsid w:val="006012EC"/>
    <w:rsid w:val="00614626"/>
    <w:rsid w:val="0063063F"/>
    <w:rsid w:val="00633398"/>
    <w:rsid w:val="006A0A3C"/>
    <w:rsid w:val="006E382F"/>
    <w:rsid w:val="006F3DCE"/>
    <w:rsid w:val="0072030C"/>
    <w:rsid w:val="00727171"/>
    <w:rsid w:val="00754E28"/>
    <w:rsid w:val="00761168"/>
    <w:rsid w:val="00762319"/>
    <w:rsid w:val="00772C51"/>
    <w:rsid w:val="0078037C"/>
    <w:rsid w:val="00783728"/>
    <w:rsid w:val="007962C6"/>
    <w:rsid w:val="007A70E4"/>
    <w:rsid w:val="007C1FA1"/>
    <w:rsid w:val="007D4A66"/>
    <w:rsid w:val="00856160"/>
    <w:rsid w:val="00884056"/>
    <w:rsid w:val="008F7A02"/>
    <w:rsid w:val="00941D79"/>
    <w:rsid w:val="00947421"/>
    <w:rsid w:val="00972D4A"/>
    <w:rsid w:val="009A5EDE"/>
    <w:rsid w:val="009D0C90"/>
    <w:rsid w:val="009E1ECA"/>
    <w:rsid w:val="009E682E"/>
    <w:rsid w:val="00A35319"/>
    <w:rsid w:val="00A438FB"/>
    <w:rsid w:val="00A45841"/>
    <w:rsid w:val="00A73746"/>
    <w:rsid w:val="00A905B9"/>
    <w:rsid w:val="00AA47AD"/>
    <w:rsid w:val="00AB1D1A"/>
    <w:rsid w:val="00AB6E60"/>
    <w:rsid w:val="00AD14DC"/>
    <w:rsid w:val="00AE375D"/>
    <w:rsid w:val="00B2629B"/>
    <w:rsid w:val="00B411F0"/>
    <w:rsid w:val="00B603DB"/>
    <w:rsid w:val="00B60525"/>
    <w:rsid w:val="00B717B9"/>
    <w:rsid w:val="00B741C1"/>
    <w:rsid w:val="00B81736"/>
    <w:rsid w:val="00BC2679"/>
    <w:rsid w:val="00BD3354"/>
    <w:rsid w:val="00C830BA"/>
    <w:rsid w:val="00CC450C"/>
    <w:rsid w:val="00CD1234"/>
    <w:rsid w:val="00D02406"/>
    <w:rsid w:val="00D2223C"/>
    <w:rsid w:val="00D266B1"/>
    <w:rsid w:val="00D5259B"/>
    <w:rsid w:val="00DA2DDF"/>
    <w:rsid w:val="00DC65B1"/>
    <w:rsid w:val="00DF22C6"/>
    <w:rsid w:val="00DF2D12"/>
    <w:rsid w:val="00E00522"/>
    <w:rsid w:val="00E02784"/>
    <w:rsid w:val="00E40C49"/>
    <w:rsid w:val="00E70F0B"/>
    <w:rsid w:val="00EA3B28"/>
    <w:rsid w:val="00F35CF1"/>
    <w:rsid w:val="00F62F9B"/>
    <w:rsid w:val="00FB16C0"/>
    <w:rsid w:val="00FC21E3"/>
    <w:rsid w:val="00FC240B"/>
    <w:rsid w:val="00FE4F52"/>
    <w:rsid w:val="00FF051D"/>
    <w:rsid w:val="00FF0BBB"/>
    <w:rsid w:val="03C0CD8C"/>
    <w:rsid w:val="096EA6E1"/>
    <w:rsid w:val="203F3C19"/>
    <w:rsid w:val="229E73D2"/>
    <w:rsid w:val="22C00F50"/>
    <w:rsid w:val="2525A05C"/>
    <w:rsid w:val="269661CC"/>
    <w:rsid w:val="3DE91C8A"/>
    <w:rsid w:val="538143A9"/>
    <w:rsid w:val="5E02A8F1"/>
    <w:rsid w:val="66DAB50B"/>
    <w:rsid w:val="714E1462"/>
    <w:rsid w:val="7F959C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BFB7DC"/>
  <w15:docId w15:val="{1523DC41-6E8C-4EF6-A7F3-D97A6179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E28"/>
    <w:rPr>
      <w:rFonts w:ascii="Arial" w:eastAsia="Cambria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0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4E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8632C" w:themeColor="accent1" w:themeShade="7F"/>
      <w:sz w:val="24"/>
    </w:rPr>
  </w:style>
  <w:style w:type="paragraph" w:styleId="Heading4">
    <w:name w:val="heading 4"/>
    <w:basedOn w:val="Normal"/>
    <w:link w:val="Heading4Char"/>
    <w:uiPriority w:val="9"/>
    <w:qFormat/>
    <w:rsid w:val="00377FC0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D5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0D52"/>
  </w:style>
  <w:style w:type="paragraph" w:styleId="Footer">
    <w:name w:val="footer"/>
    <w:basedOn w:val="Normal"/>
    <w:link w:val="FooterChar"/>
    <w:uiPriority w:val="99"/>
    <w:unhideWhenUsed/>
    <w:rsid w:val="00340D5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0D52"/>
  </w:style>
  <w:style w:type="paragraph" w:styleId="BalloonText">
    <w:name w:val="Balloon Text"/>
    <w:basedOn w:val="Normal"/>
    <w:link w:val="BalloonTextChar"/>
    <w:uiPriority w:val="99"/>
    <w:semiHidden/>
    <w:unhideWhenUsed/>
    <w:rsid w:val="00340D52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5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0D52"/>
    <w:rPr>
      <w:color w:val="244C59" w:themeColor="hyperlink"/>
      <w:u w:val="single"/>
    </w:rPr>
  </w:style>
  <w:style w:type="paragraph" w:customStyle="1" w:styleId="Normal-CUDenver">
    <w:name w:val="Normal - CU Denver"/>
    <w:basedOn w:val="Normal"/>
    <w:autoRedefine/>
    <w:qFormat/>
    <w:rsid w:val="00195E91"/>
    <w:rPr>
      <w:rFonts w:cs="Arial"/>
      <w:sz w:val="24"/>
      <w:szCs w:val="20"/>
    </w:rPr>
  </w:style>
  <w:style w:type="paragraph" w:customStyle="1" w:styleId="Subtitle-CUDenver">
    <w:name w:val="Subtitle - CU Denver"/>
    <w:basedOn w:val="Subtitle"/>
    <w:next w:val="Normal-CUDenver"/>
    <w:autoRedefine/>
    <w:qFormat/>
    <w:rsid w:val="00195E91"/>
    <w:rPr>
      <w:rFonts w:ascii="Arial" w:hAnsi="Arial" w:cs="Arial"/>
      <w:b/>
      <w:bCs/>
      <w:caps/>
      <w:color w:val="000000" w:themeColor="text1"/>
      <w:spacing w:val="30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E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4E28"/>
    <w:rPr>
      <w:color w:val="5A5A5A" w:themeColor="text1" w:themeTint="A5"/>
      <w:spacing w:val="15"/>
    </w:rPr>
  </w:style>
  <w:style w:type="paragraph" w:customStyle="1" w:styleId="Heading1-CUDenver">
    <w:name w:val="Heading 1 - CU Denver"/>
    <w:basedOn w:val="Heading1"/>
    <w:next w:val="Normal-CUDenver"/>
    <w:autoRedefine/>
    <w:qFormat/>
    <w:rsid w:val="00195E91"/>
    <w:rPr>
      <w:rFonts w:ascii="Arial Narrow" w:hAnsi="Arial Narrow" w:cs="Times New Roman (Headings CS)"/>
      <w:b/>
      <w:bCs/>
      <w:i/>
      <w:iCs/>
      <w:caps/>
      <w:color w:val="auto"/>
      <w:spacing w:val="10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840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customStyle="1" w:styleId="Heading2-CUDenver">
    <w:name w:val="Heading 2 - CU Denver"/>
    <w:basedOn w:val="Heading2"/>
    <w:next w:val="Normal-CUDenver"/>
    <w:autoRedefine/>
    <w:qFormat/>
    <w:rsid w:val="00884056"/>
    <w:rPr>
      <w:rFonts w:ascii="Arial Narrow" w:hAnsi="Arial Narrow" w:cs="Times New Roman (Headings CS)"/>
      <w:b/>
      <w:bCs/>
      <w:i/>
      <w:iCs/>
      <w:caps/>
      <w:spacing w:val="1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056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Heading3-CUDenver">
    <w:name w:val="Heading 3 - CU Denver"/>
    <w:basedOn w:val="Heading3"/>
    <w:autoRedefine/>
    <w:qFormat/>
    <w:rsid w:val="00195E91"/>
    <w:rPr>
      <w:rFonts w:ascii="Arial Narrow" w:hAnsi="Arial Narrow" w:cs="Times New Roman (Headings CS)"/>
      <w:b/>
      <w:bCs/>
      <w:i/>
      <w:iCs/>
      <w:caps/>
      <w:color w:val="000000" w:themeColor="text1"/>
      <w:spacing w:val="1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54E28"/>
    <w:rPr>
      <w:rFonts w:asciiTheme="majorHAnsi" w:eastAsiaTheme="majorEastAsia" w:hAnsiTheme="majorHAnsi" w:cstheme="majorBidi"/>
      <w:color w:val="78632C" w:themeColor="accent1" w:themeShade="7F"/>
      <w:sz w:val="24"/>
      <w:szCs w:val="24"/>
    </w:rPr>
  </w:style>
  <w:style w:type="paragraph" w:customStyle="1" w:styleId="Strong-CUDenver">
    <w:name w:val="Strong - CU Denver"/>
    <w:basedOn w:val="Normal-CUDenver"/>
    <w:autoRedefine/>
    <w:qFormat/>
    <w:rsid w:val="00754E28"/>
    <w:rPr>
      <w:b/>
    </w:rPr>
  </w:style>
  <w:style w:type="paragraph" w:customStyle="1" w:styleId="Quote-CUDenver">
    <w:name w:val="Quote - CU Denver"/>
    <w:basedOn w:val="Quote"/>
    <w:next w:val="Normal-CUDenver"/>
    <w:autoRedefine/>
    <w:qFormat/>
    <w:rsid w:val="00754E28"/>
    <w:pPr>
      <w:ind w:left="720" w:right="720"/>
    </w:pPr>
    <w:rPr>
      <w:rFonts w:cs="Arial"/>
      <w:color w:val="000000" w:themeColor="text1"/>
      <w:sz w:val="24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54E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E28"/>
    <w:rPr>
      <w:rFonts w:ascii="Arial" w:eastAsia="Cambria" w:hAnsi="Arial" w:cs="Times New Roman"/>
      <w:i/>
      <w:iCs/>
      <w:color w:val="404040" w:themeColor="text1" w:themeTint="BF"/>
      <w:sz w:val="20"/>
      <w:szCs w:val="24"/>
    </w:rPr>
  </w:style>
  <w:style w:type="paragraph" w:customStyle="1" w:styleId="Emphasis-CUDenver">
    <w:name w:val="Emphasis - CU Denver"/>
    <w:basedOn w:val="Normal-CUDenver"/>
    <w:autoRedefine/>
    <w:qFormat/>
    <w:rsid w:val="00195E91"/>
    <w:pPr>
      <w:spacing w:after="120"/>
    </w:pPr>
    <w:rPr>
      <w:i/>
    </w:rPr>
  </w:style>
  <w:style w:type="paragraph" w:customStyle="1" w:styleId="TOCHeading-CUDenver">
    <w:name w:val="TOC Heading - CU Denver"/>
    <w:basedOn w:val="TOCHeading"/>
    <w:autoRedefine/>
    <w:qFormat/>
    <w:rsid w:val="00754E28"/>
    <w:rPr>
      <w:rFonts w:ascii="Arial Narrow" w:hAnsi="Arial Narrow" w:cs="Times New Roman (Headings CS)"/>
      <w:b/>
      <w:i/>
      <w: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4E28"/>
    <w:pPr>
      <w:outlineLvl w:val="9"/>
    </w:pPr>
  </w:style>
  <w:style w:type="paragraph" w:customStyle="1" w:styleId="TOC1-CUDenver">
    <w:name w:val="TOC 1 - CU Denver"/>
    <w:basedOn w:val="TOC1"/>
    <w:autoRedefine/>
    <w:qFormat/>
    <w:rsid w:val="00754E28"/>
    <w:rPr>
      <w:rFonts w:cs="Arial"/>
      <w:b/>
      <w:bCs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70F0B"/>
    <w:pPr>
      <w:spacing w:after="100"/>
    </w:pPr>
  </w:style>
  <w:style w:type="paragraph" w:customStyle="1" w:styleId="TOC2-CUDenver">
    <w:name w:val="TOC 2 - CU Denver"/>
    <w:basedOn w:val="TOC2"/>
    <w:autoRedefine/>
    <w:qFormat/>
    <w:rsid w:val="00754E28"/>
    <w:pPr>
      <w:ind w:left="240"/>
    </w:pPr>
    <w:rPr>
      <w:rFonts w:cs="Arial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70F0B"/>
    <w:pPr>
      <w:spacing w:after="100"/>
      <w:ind w:left="200"/>
    </w:pPr>
  </w:style>
  <w:style w:type="paragraph" w:customStyle="1" w:styleId="TOC3-CUDenver">
    <w:name w:val="TOC 3 - CU Denver"/>
    <w:basedOn w:val="TOC3"/>
    <w:autoRedefine/>
    <w:qFormat/>
    <w:rsid w:val="00754E28"/>
    <w:pPr>
      <w:ind w:left="480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70F0B"/>
    <w:pPr>
      <w:spacing w:after="100"/>
      <w:ind w:left="400"/>
    </w:pPr>
  </w:style>
  <w:style w:type="paragraph" w:customStyle="1" w:styleId="BodyText-CUDenver">
    <w:name w:val="Body Text - CU Denver"/>
    <w:basedOn w:val="BodyText"/>
    <w:autoRedefine/>
    <w:qFormat/>
    <w:rsid w:val="00195E91"/>
    <w:rPr>
      <w:rFonts w:cs="Arial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70F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0F0B"/>
    <w:rPr>
      <w:rFonts w:ascii="Arial" w:eastAsia="Cambria" w:hAnsi="Arial" w:cs="Times New Roman"/>
      <w:sz w:val="20"/>
      <w:szCs w:val="24"/>
    </w:rPr>
  </w:style>
  <w:style w:type="paragraph" w:customStyle="1" w:styleId="BodyText2-CUDenver">
    <w:name w:val="Body Text 2 - CU Denver"/>
    <w:basedOn w:val="BodyText2"/>
    <w:autoRedefine/>
    <w:qFormat/>
    <w:rsid w:val="00195E91"/>
    <w:rPr>
      <w:rFonts w:cs="Arial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70F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70F0B"/>
    <w:rPr>
      <w:rFonts w:ascii="Arial" w:eastAsia="Cambria" w:hAnsi="Arial" w:cs="Times New Roman"/>
      <w:sz w:val="20"/>
      <w:szCs w:val="24"/>
    </w:rPr>
  </w:style>
  <w:style w:type="paragraph" w:customStyle="1" w:styleId="BodyText3-CUDenver">
    <w:name w:val="Body Text 3 - CU Denver"/>
    <w:basedOn w:val="BodyText3"/>
    <w:autoRedefine/>
    <w:qFormat/>
    <w:rsid w:val="00195E91"/>
    <w:rPr>
      <w:rFonts w:cs="Arial"/>
      <w:sz w:val="24"/>
      <w:szCs w:val="1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70F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70F0B"/>
    <w:rPr>
      <w:rFonts w:ascii="Arial" w:eastAsia="Cambria" w:hAnsi="Arial" w:cs="Times New Roman"/>
      <w:sz w:val="16"/>
      <w:szCs w:val="16"/>
    </w:rPr>
  </w:style>
  <w:style w:type="paragraph" w:customStyle="1" w:styleId="BodyTextFirstIndentCUDenver">
    <w:name w:val="Body Text First Indent – CU Denver"/>
    <w:basedOn w:val="BodyTextFirstIndent"/>
    <w:autoRedefine/>
    <w:qFormat/>
    <w:rsid w:val="00195E91"/>
    <w:rPr>
      <w:rFonts w:cs="Arial"/>
      <w:sz w:val="2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70F0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70F0B"/>
    <w:rPr>
      <w:rFonts w:ascii="Arial" w:eastAsia="Cambria" w:hAnsi="Arial" w:cs="Times New Roman"/>
      <w:sz w:val="20"/>
      <w:szCs w:val="24"/>
    </w:rPr>
  </w:style>
  <w:style w:type="paragraph" w:customStyle="1" w:styleId="BodyTextIndent-CUDenver">
    <w:name w:val="Body Text Indent - CU Denver"/>
    <w:basedOn w:val="BodyTextIndent"/>
    <w:autoRedefine/>
    <w:qFormat/>
    <w:rsid w:val="00195E91"/>
    <w:rPr>
      <w:rFonts w:cs="Arial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0F0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70F0B"/>
    <w:rPr>
      <w:rFonts w:ascii="Arial" w:eastAsia="Cambria" w:hAnsi="Arial" w:cs="Times New Roman"/>
      <w:sz w:val="20"/>
      <w:szCs w:val="24"/>
    </w:rPr>
  </w:style>
  <w:style w:type="paragraph" w:customStyle="1" w:styleId="BodyTextIndent2-CUDenver">
    <w:name w:val="Body Text Indent 2 - CU Denver"/>
    <w:basedOn w:val="BodyTextIndent2"/>
    <w:autoRedefine/>
    <w:qFormat/>
    <w:rsid w:val="00195E91"/>
    <w:rPr>
      <w:rFonts w:cs="Arial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0F0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0F0B"/>
    <w:rPr>
      <w:rFonts w:ascii="Arial" w:eastAsia="Cambria" w:hAnsi="Arial" w:cs="Times New Roman"/>
      <w:sz w:val="20"/>
      <w:szCs w:val="24"/>
    </w:rPr>
  </w:style>
  <w:style w:type="paragraph" w:customStyle="1" w:styleId="BodyTextIndent3-CUDenver">
    <w:name w:val="Body Text Indent 3 - CU Denver"/>
    <w:basedOn w:val="BodyTextIndent3"/>
    <w:autoRedefine/>
    <w:qFormat/>
    <w:rsid w:val="00195E91"/>
    <w:rPr>
      <w:rFonts w:cs="Arial"/>
      <w:sz w:val="24"/>
      <w:szCs w:val="1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70F0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70F0B"/>
    <w:rPr>
      <w:rFonts w:ascii="Arial" w:eastAsia="Cambria" w:hAnsi="Arial" w:cs="Times New Roman"/>
      <w:sz w:val="16"/>
      <w:szCs w:val="16"/>
    </w:rPr>
  </w:style>
  <w:style w:type="paragraph" w:customStyle="1" w:styleId="Date-CUDenver">
    <w:name w:val="Date - CU Denver"/>
    <w:basedOn w:val="Date"/>
    <w:autoRedefine/>
    <w:qFormat/>
    <w:rsid w:val="00195E91"/>
    <w:rPr>
      <w:rFonts w:cs="Arial"/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70F0B"/>
  </w:style>
  <w:style w:type="character" w:customStyle="1" w:styleId="DateChar">
    <w:name w:val="Date Char"/>
    <w:basedOn w:val="DefaultParagraphFont"/>
    <w:link w:val="Date"/>
    <w:uiPriority w:val="99"/>
    <w:semiHidden/>
    <w:rsid w:val="00E70F0B"/>
    <w:rPr>
      <w:rFonts w:ascii="Arial" w:eastAsia="Cambria" w:hAnsi="Arial" w:cs="Times New Roman"/>
      <w:sz w:val="20"/>
      <w:szCs w:val="24"/>
    </w:rPr>
  </w:style>
  <w:style w:type="paragraph" w:customStyle="1" w:styleId="Footer-CUDenver">
    <w:name w:val="Footer - CU Denver"/>
    <w:basedOn w:val="Footer"/>
    <w:autoRedefine/>
    <w:qFormat/>
    <w:rsid w:val="00754E28"/>
    <w:rPr>
      <w:rFonts w:ascii="Arial" w:hAnsi="Arial" w:cs="Arial"/>
      <w:sz w:val="20"/>
      <w:szCs w:val="20"/>
    </w:rPr>
  </w:style>
  <w:style w:type="paragraph" w:customStyle="1" w:styleId="FootnoteReference-CUDenver">
    <w:name w:val="Footnote Reference - CU Denver"/>
    <w:basedOn w:val="Footer"/>
    <w:autoRedefine/>
    <w:qFormat/>
    <w:rsid w:val="00754E28"/>
    <w:rPr>
      <w:rFonts w:ascii="Arial" w:hAnsi="Arial" w:cs="Arial"/>
      <w:sz w:val="20"/>
    </w:rPr>
  </w:style>
  <w:style w:type="paragraph" w:customStyle="1" w:styleId="HyperlinkCUDenver">
    <w:name w:val="Hyperlink – CU Denver"/>
    <w:basedOn w:val="Normal-CUDenver"/>
    <w:next w:val="Normal-CUDenver"/>
    <w:autoRedefine/>
    <w:qFormat/>
    <w:rsid w:val="00754E28"/>
    <w:rPr>
      <w:color w:val="28939D" w:themeColor="accent2"/>
      <w:u w:val="single"/>
    </w:rPr>
  </w:style>
  <w:style w:type="paragraph" w:customStyle="1" w:styleId="ContactInformation-CUDenver">
    <w:name w:val="Contact Information - CU Denver"/>
    <w:basedOn w:val="Normal-CUDenver"/>
    <w:autoRedefine/>
    <w:rsid w:val="00E70F0B"/>
    <w:rPr>
      <w:sz w:val="14"/>
      <w:szCs w:val="14"/>
    </w:rPr>
  </w:style>
  <w:style w:type="paragraph" w:customStyle="1" w:styleId="ContactInfo-CUDenver">
    <w:name w:val="Contact Info - CU Denver"/>
    <w:basedOn w:val="Normal-CUDenver"/>
    <w:autoRedefine/>
    <w:qFormat/>
    <w:rsid w:val="00195E91"/>
    <w:rPr>
      <w:color w:val="FF0000"/>
      <w:szCs w:val="14"/>
    </w:rPr>
  </w:style>
  <w:style w:type="paragraph" w:styleId="Title">
    <w:name w:val="Title"/>
    <w:basedOn w:val="Normal"/>
    <w:next w:val="Normal"/>
    <w:link w:val="TitleChar"/>
    <w:uiPriority w:val="10"/>
    <w:qFormat/>
    <w:rsid w:val="00754E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le-CUDenver">
    <w:name w:val="Title - CU Denver"/>
    <w:basedOn w:val="Title"/>
    <w:next w:val="BodyText-CUDenver"/>
    <w:autoRedefine/>
    <w:qFormat/>
    <w:rsid w:val="006012EC"/>
    <w:rPr>
      <w:rFonts w:ascii="Arial Narrow" w:hAnsi="Arial Narrow" w:cs="Times New Roman (Headings CS)"/>
      <w:b/>
      <w:bCs/>
      <w:i/>
      <w:iCs/>
      <w:caps/>
      <w:spacing w:val="10"/>
    </w:rPr>
  </w:style>
  <w:style w:type="character" w:styleId="Emphasis">
    <w:name w:val="Emphasis"/>
    <w:basedOn w:val="DefaultParagraphFont"/>
    <w:uiPriority w:val="20"/>
    <w:qFormat/>
    <w:rsid w:val="00754E2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754E28"/>
    <w:rPr>
      <w:i/>
      <w:iCs/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rsid w:val="00796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962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Emphasis">
    <w:name w:val="Intense Emphasis"/>
    <w:basedOn w:val="DefaultParagraphFont"/>
    <w:uiPriority w:val="21"/>
    <w:qFormat/>
    <w:rsid w:val="00884056"/>
    <w:rPr>
      <w:i/>
      <w:iCs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FF051D"/>
  </w:style>
  <w:style w:type="character" w:customStyle="1" w:styleId="Heading4Char">
    <w:name w:val="Heading 4 Char"/>
    <w:basedOn w:val="DefaultParagraphFont"/>
    <w:link w:val="Heading4"/>
    <w:uiPriority w:val="9"/>
    <w:rsid w:val="00377F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7FC0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47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yton%20Nguyen\Downloads\04_CU%20Denver_Proposal%20Template.dotx" TargetMode="External"/></Relationships>
</file>

<file path=word/theme/theme1.xml><?xml version="1.0" encoding="utf-8"?>
<a:theme xmlns:a="http://schemas.openxmlformats.org/drawingml/2006/main" name="CU Denver Theme_01">
  <a:themeElements>
    <a:clrScheme name="CU Denver Moments Color Palette">
      <a:dk1>
        <a:srgbClr val="000000"/>
      </a:dk1>
      <a:lt1>
        <a:srgbClr val="FFFFFF"/>
      </a:lt1>
      <a:dk2>
        <a:srgbClr val="CFB87C"/>
      </a:dk2>
      <a:lt2>
        <a:srgbClr val="F1EAD8"/>
      </a:lt2>
      <a:accent1>
        <a:srgbClr val="CFB87C"/>
      </a:accent1>
      <a:accent2>
        <a:srgbClr val="28939D"/>
      </a:accent2>
      <a:accent3>
        <a:srgbClr val="244C59"/>
      </a:accent3>
      <a:accent4>
        <a:srgbClr val="A3A3A3"/>
      </a:accent4>
      <a:accent5>
        <a:srgbClr val="56595C"/>
      </a:accent5>
      <a:accent6>
        <a:srgbClr val="F1EAD8"/>
      </a:accent6>
      <a:hlink>
        <a:srgbClr val="244C59"/>
      </a:hlink>
      <a:folHlink>
        <a:srgbClr val="104D5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efc565-f3f0-4ffd-ac99-22e92fe252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0BC553E7602429FE43BEEBCD74AF7" ma:contentTypeVersion="14" ma:contentTypeDescription="Create a new document." ma:contentTypeScope="" ma:versionID="b2900b846b51ceada3f5bd4a00d9b8da">
  <xsd:schema xmlns:xsd="http://www.w3.org/2001/XMLSchema" xmlns:xs="http://www.w3.org/2001/XMLSchema" xmlns:p="http://schemas.microsoft.com/office/2006/metadata/properties" xmlns:ns3="3aefc565-f3f0-4ffd-ac99-22e92fe25298" xmlns:ns4="a97b4571-bf4c-44b9-be8d-c1d03fcec58a" targetNamespace="http://schemas.microsoft.com/office/2006/metadata/properties" ma:root="true" ma:fieldsID="44c2f9eeae563872e71cbeb209ffc6df" ns3:_="" ns4:_="">
    <xsd:import namespace="3aefc565-f3f0-4ffd-ac99-22e92fe25298"/>
    <xsd:import namespace="a97b4571-bf4c-44b9-be8d-c1d03fcec58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fc565-f3f0-4ffd-ac99-22e92fe2529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b4571-bf4c-44b9-be8d-c1d03fcec58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3D17A-4697-4143-94AC-0103E3C82F9E}">
  <ds:schemaRefs>
    <ds:schemaRef ds:uri="http://schemas.microsoft.com/office/2006/metadata/properties"/>
    <ds:schemaRef ds:uri="http://schemas.microsoft.com/office/infopath/2007/PartnerControls"/>
    <ds:schemaRef ds:uri="3aefc565-f3f0-4ffd-ac99-22e92fe25298"/>
  </ds:schemaRefs>
</ds:datastoreItem>
</file>

<file path=customXml/itemProps2.xml><?xml version="1.0" encoding="utf-8"?>
<ds:datastoreItem xmlns:ds="http://schemas.openxmlformats.org/officeDocument/2006/customXml" ds:itemID="{08BB7B8F-7D3B-41FB-9193-6C8429381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95FBD-B1E0-4F00-97AF-2B08695D5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fc565-f3f0-4ffd-ac99-22e92fe25298"/>
    <ds:schemaRef ds:uri="a97b4571-bf4c-44b9-be8d-c1d03fcec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04_CU%20Denver_Proposal%20Template.dotx</Template>
  <TotalTime>0</TotalTime>
  <Pages>1</Pages>
  <Words>412</Words>
  <Characters>2352</Characters>
  <Application>Microsoft Office Word</Application>
  <DocSecurity>4</DocSecurity>
  <Lines>19</Lines>
  <Paragraphs>5</Paragraphs>
  <ScaleCrop>false</ScaleCrop>
  <Company>University of Colorado Denver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Dayton Nguyen</dc:creator>
  <cp:keywords/>
  <dc:description/>
  <cp:lastModifiedBy>Nguyen, Dayton</cp:lastModifiedBy>
  <cp:revision>5</cp:revision>
  <dcterms:created xsi:type="dcterms:W3CDTF">2025-11-14T00:36:00Z</dcterms:created>
  <dcterms:modified xsi:type="dcterms:W3CDTF">2025-11-14T04:03:00Z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0x01010095B0BC553E7602429FE43BEEBCD74AF7</vt:lpwstr>
  </property>
</Properties>
</file>