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6F897" w14:textId="2AD9B496" w:rsidR="3DE91C8A" w:rsidRDefault="4DB6B659" w:rsidP="22F90B6E">
      <w:pPr>
        <w:pStyle w:val="TOC1-CUDenver"/>
        <w:rPr>
          <w:sz w:val="56"/>
          <w:szCs w:val="56"/>
        </w:rPr>
      </w:pPr>
      <w:r>
        <w:br/>
      </w:r>
      <w:r w:rsidR="25E20B98" w:rsidRPr="22F90B6E">
        <w:rPr>
          <w:sz w:val="56"/>
          <w:szCs w:val="56"/>
        </w:rPr>
        <w:t>How To Use AI Meeting Summaries in Teams</w:t>
      </w:r>
    </w:p>
    <w:p w14:paraId="5ACA2B53" w14:textId="772DCCC7" w:rsidR="3DE91C8A" w:rsidRDefault="4DB6B659" w:rsidP="22F90B6E">
      <w:pPr>
        <w:pStyle w:val="TOC1-CUDenver"/>
        <w:rPr>
          <w:sz w:val="56"/>
          <w:szCs w:val="56"/>
        </w:rPr>
      </w:pPr>
      <w:r>
        <w:t>This guide details the process for using Copilot's "Intelligent Recap" feature in Microsoft Teams. This functionality provides a concise, AI-generated summary of meeting discussions, decisions, and action items, offering an efficient alternative to reviewing a full meeting recording and enhancing post-meeting productivity.</w:t>
      </w:r>
    </w:p>
    <w:p w14:paraId="4F642EA2" w14:textId="515A6AEA" w:rsidR="3DE91C8A" w:rsidRDefault="4DB6B659" w:rsidP="3854F1D5">
      <w:pPr>
        <w:pStyle w:val="Heading3"/>
        <w:spacing w:before="281" w:after="281"/>
      </w:pPr>
      <w:r w:rsidRPr="3854F1D5">
        <w:rPr>
          <w:b/>
          <w:bCs/>
          <w:sz w:val="28"/>
          <w:szCs w:val="28"/>
        </w:rPr>
        <w:t>Prerequisites and Licensing Requirements</w:t>
      </w:r>
    </w:p>
    <w:p w14:paraId="56C47A50" w14:textId="5765C524" w:rsidR="3DE91C8A" w:rsidRDefault="4DB6B659" w:rsidP="3854F1D5">
      <w:pPr>
        <w:spacing w:before="240" w:after="240"/>
      </w:pPr>
      <w:r w:rsidRPr="3854F1D5">
        <w:t xml:space="preserve">This "Intelligent Recap" functionality is an enhanced feature and is </w:t>
      </w:r>
      <w:r w:rsidRPr="3854F1D5">
        <w:rPr>
          <w:b/>
          <w:bCs/>
        </w:rPr>
        <w:t>not available</w:t>
      </w:r>
      <w:r w:rsidRPr="3854F1D5">
        <w:t xml:space="preserve"> in the standard, free version of Microsoft Teams.</w:t>
      </w:r>
    </w:p>
    <w:p w14:paraId="3BDA36E3" w14:textId="6A2C781A" w:rsidR="3DE91C8A" w:rsidRDefault="4DB6B659" w:rsidP="3854F1D5">
      <w:pPr>
        <w:spacing w:before="240" w:after="240"/>
      </w:pPr>
      <w:r w:rsidRPr="3854F1D5">
        <w:t>Access requires one of the following paid licenses:</w:t>
      </w:r>
    </w:p>
    <w:p w14:paraId="78B43EC3" w14:textId="14C43A66" w:rsidR="3DE91C8A" w:rsidRDefault="4DB6B659" w:rsidP="3854F1D5">
      <w:pPr>
        <w:pStyle w:val="ListParagraph"/>
        <w:numPr>
          <w:ilvl w:val="0"/>
          <w:numId w:val="21"/>
        </w:numPr>
        <w:spacing w:before="240" w:after="240"/>
        <w:rPr>
          <w:b/>
          <w:bCs/>
        </w:rPr>
      </w:pPr>
      <w:r w:rsidRPr="3854F1D5">
        <w:rPr>
          <w:b/>
          <w:bCs/>
        </w:rPr>
        <w:t>Copilot for Microsoft 365</w:t>
      </w:r>
    </w:p>
    <w:p w14:paraId="1DEF1D53" w14:textId="6C52843A" w:rsidR="3DE91C8A" w:rsidRDefault="4DB6B659" w:rsidP="3854F1D5">
      <w:pPr>
        <w:pStyle w:val="ListParagraph"/>
        <w:numPr>
          <w:ilvl w:val="0"/>
          <w:numId w:val="21"/>
        </w:numPr>
        <w:spacing w:before="240" w:after="240"/>
        <w:rPr>
          <w:b/>
          <w:bCs/>
        </w:rPr>
      </w:pPr>
      <w:r w:rsidRPr="3854F1D5">
        <w:rPr>
          <w:b/>
          <w:bCs/>
        </w:rPr>
        <w:t>Teams Premium</w:t>
      </w:r>
    </w:p>
    <w:p w14:paraId="7AA3C9D3" w14:textId="34819385" w:rsidR="3DE91C8A" w:rsidRDefault="4DB6B659" w:rsidP="3854F1D5">
      <w:pPr>
        <w:spacing w:before="240" w:after="240"/>
      </w:pPr>
      <w:r w:rsidRPr="3854F1D5">
        <w:t xml:space="preserve">Additionally, the meeting must have been </w:t>
      </w:r>
      <w:r w:rsidRPr="3854F1D5">
        <w:rPr>
          <w:b/>
          <w:bCs/>
        </w:rPr>
        <w:t>recorded and transcribed</w:t>
      </w:r>
      <w:r w:rsidRPr="3854F1D5">
        <w:t xml:space="preserve"> for the recap feature to be available.</w:t>
      </w:r>
    </w:p>
    <w:p w14:paraId="38A9C420" w14:textId="5C76CF26" w:rsidR="3DE91C8A" w:rsidRDefault="4DB6B659" w:rsidP="3854F1D5">
      <w:pPr>
        <w:pStyle w:val="Heading3"/>
        <w:spacing w:before="281" w:after="281"/>
      </w:pPr>
      <w:r w:rsidRPr="3854F1D5">
        <w:rPr>
          <w:b/>
          <w:bCs/>
          <w:sz w:val="28"/>
          <w:szCs w:val="28"/>
        </w:rPr>
        <w:t>Process for Accessing and Utilizing Recap</w:t>
      </w:r>
    </w:p>
    <w:p w14:paraId="72A939CF" w14:textId="47A01A4C" w:rsidR="3DE91C8A" w:rsidRDefault="4DB6B659" w:rsidP="3854F1D5">
      <w:pPr>
        <w:pStyle w:val="ListParagraph"/>
        <w:numPr>
          <w:ilvl w:val="0"/>
          <w:numId w:val="20"/>
        </w:numPr>
        <w:spacing w:before="240" w:after="240"/>
      </w:pPr>
      <w:r w:rsidRPr="3854F1D5">
        <w:t xml:space="preserve">Navigate to your </w:t>
      </w:r>
      <w:r w:rsidRPr="3854F1D5">
        <w:rPr>
          <w:b/>
          <w:bCs/>
        </w:rPr>
        <w:t>Teams Calendar</w:t>
      </w:r>
      <w:r w:rsidRPr="3854F1D5">
        <w:t xml:space="preserve"> and open the invitation for the completed meeting.</w:t>
      </w:r>
    </w:p>
    <w:p w14:paraId="30D0B30A" w14:textId="77458E89" w:rsidR="3DE91C8A" w:rsidRDefault="4DB6B659" w:rsidP="3854F1D5">
      <w:pPr>
        <w:pStyle w:val="ListParagraph"/>
        <w:numPr>
          <w:ilvl w:val="0"/>
          <w:numId w:val="20"/>
        </w:numPr>
        <w:spacing w:before="240" w:after="240"/>
      </w:pPr>
      <w:r w:rsidRPr="3854F1D5">
        <w:t xml:space="preserve">Select the </w:t>
      </w:r>
      <w:r w:rsidRPr="3854F1D5">
        <w:rPr>
          <w:b/>
          <w:bCs/>
        </w:rPr>
        <w:t>Recap</w:t>
      </w:r>
      <w:r w:rsidRPr="3854F1D5">
        <w:t xml:space="preserve"> tab located at the top of the meeting window.</w:t>
      </w:r>
    </w:p>
    <w:p w14:paraId="07BAEC72" w14:textId="027BC9A7" w:rsidR="3DE91C8A" w:rsidRDefault="4DB6B659" w:rsidP="3854F1D5">
      <w:pPr>
        <w:pStyle w:val="ListParagraph"/>
        <w:numPr>
          <w:ilvl w:val="0"/>
          <w:numId w:val="20"/>
        </w:numPr>
        <w:spacing w:before="240" w:after="240"/>
      </w:pPr>
      <w:r w:rsidRPr="3854F1D5">
        <w:t>Review the AI-generated notes. Copilot will automatically parse the transcript to identify and categorize key information, including:</w:t>
      </w:r>
    </w:p>
    <w:p w14:paraId="6DF64638" w14:textId="4896EF76" w:rsidR="3DE91C8A" w:rsidRDefault="4DB6B659" w:rsidP="3854F1D5">
      <w:pPr>
        <w:pStyle w:val="ListParagraph"/>
        <w:numPr>
          <w:ilvl w:val="1"/>
          <w:numId w:val="20"/>
        </w:numPr>
        <w:spacing w:before="240" w:after="240"/>
      </w:pPr>
      <w:r w:rsidRPr="3854F1D5">
        <w:t>Key decisions made and critical discussion topics.</w:t>
      </w:r>
    </w:p>
    <w:p w14:paraId="449D0A1E" w14:textId="621D0615" w:rsidR="3DE91C8A" w:rsidRDefault="4DB6B659" w:rsidP="3854F1D5">
      <w:pPr>
        <w:pStyle w:val="ListParagraph"/>
        <w:numPr>
          <w:ilvl w:val="1"/>
          <w:numId w:val="20"/>
        </w:numPr>
        <w:spacing w:before="240" w:after="240"/>
      </w:pPr>
      <w:r w:rsidRPr="3854F1D5">
        <w:t>Assigned action items and designated owners.</w:t>
      </w:r>
    </w:p>
    <w:p w14:paraId="35396C1A" w14:textId="5E9E050D" w:rsidR="3DE91C8A" w:rsidRDefault="4DB6B659" w:rsidP="3854F1D5">
      <w:pPr>
        <w:pStyle w:val="ListParagraph"/>
        <w:numPr>
          <w:ilvl w:val="1"/>
          <w:numId w:val="20"/>
        </w:numPr>
        <w:spacing w:before="240" w:after="240"/>
      </w:pPr>
      <w:r w:rsidRPr="3854F1D5">
        <w:t>Timestamps for when specific topics were discussed, allowing for targeted review of the recording.</w:t>
      </w:r>
    </w:p>
    <w:p w14:paraId="127CA4B5" w14:textId="48E081A4" w:rsidR="3DE91C8A" w:rsidRDefault="4DB6B659" w:rsidP="3854F1D5">
      <w:pPr>
        <w:pStyle w:val="ListParagraph"/>
        <w:numPr>
          <w:ilvl w:val="0"/>
          <w:numId w:val="20"/>
        </w:numPr>
        <w:spacing w:before="240" w:after="240"/>
      </w:pPr>
      <w:r w:rsidRPr="3854F1D5">
        <w:t>You can further query the meeting information using the integrated Copilot chat interface within the recap. This allows for more specific, targeted inquiries.</w:t>
      </w:r>
    </w:p>
    <w:p w14:paraId="683A8223" w14:textId="6A172ED6" w:rsidR="3DE91C8A" w:rsidRDefault="4DB6B659" w:rsidP="3854F1D5">
      <w:pPr>
        <w:pStyle w:val="ListParagraph"/>
        <w:numPr>
          <w:ilvl w:val="1"/>
          <w:numId w:val="20"/>
        </w:numPr>
        <w:spacing w:before="240" w:after="240"/>
      </w:pPr>
      <w:r w:rsidRPr="3854F1D5">
        <w:rPr>
          <w:b/>
          <w:bCs/>
        </w:rPr>
        <w:t>Example Prompt 1:</w:t>
      </w:r>
      <w:r w:rsidRPr="3854F1D5">
        <w:t xml:space="preserve"> "What were the main decisions made regarding the project budget?"</w:t>
      </w:r>
    </w:p>
    <w:p w14:paraId="4D4E7DD0" w14:textId="73103CE4" w:rsidR="3DE91C8A" w:rsidRDefault="4DB6B659" w:rsidP="3854F1D5">
      <w:pPr>
        <w:pStyle w:val="ListParagraph"/>
        <w:numPr>
          <w:ilvl w:val="1"/>
          <w:numId w:val="20"/>
        </w:numPr>
        <w:spacing w:before="240" w:after="240"/>
      </w:pPr>
      <w:r w:rsidRPr="3854F1D5">
        <w:rPr>
          <w:b/>
          <w:bCs/>
        </w:rPr>
        <w:t>Example Prompt 2:</w:t>
      </w:r>
      <w:r w:rsidRPr="3854F1D5">
        <w:t xml:space="preserve"> "List all action items assigned to my team and their respective deadlines."</w:t>
      </w:r>
    </w:p>
    <w:p w14:paraId="26307E2A" w14:textId="70B52F17" w:rsidR="3DE91C8A" w:rsidRDefault="4DB6B659" w:rsidP="3854F1D5">
      <w:pPr>
        <w:pStyle w:val="Heading3"/>
        <w:spacing w:before="281" w:after="281"/>
      </w:pPr>
      <w:r w:rsidRPr="3854F1D5">
        <w:rPr>
          <w:b/>
          <w:bCs/>
          <w:sz w:val="28"/>
          <w:szCs w:val="28"/>
        </w:rPr>
        <w:t>Supporting Resources</w:t>
      </w:r>
    </w:p>
    <w:p w14:paraId="345D76A8" w14:textId="61677C4A" w:rsidR="3DE91C8A" w:rsidRDefault="4DB6B659" w:rsidP="3854F1D5">
      <w:pPr>
        <w:pStyle w:val="ListParagraph"/>
        <w:numPr>
          <w:ilvl w:val="0"/>
          <w:numId w:val="19"/>
        </w:numPr>
        <w:spacing w:before="240" w:after="240"/>
        <w:rPr>
          <w:rFonts w:eastAsia="Arial" w:cs="Arial"/>
          <w:color w:val="1155CC"/>
          <w:sz w:val="22"/>
          <w:szCs w:val="22"/>
        </w:rPr>
      </w:pPr>
      <w:r w:rsidRPr="3854F1D5">
        <w:rPr>
          <w:rFonts w:eastAsia="Arial" w:cs="Arial"/>
          <w:b/>
          <w:bCs/>
          <w:color w:val="000000" w:themeColor="text1"/>
          <w:sz w:val="22"/>
          <w:szCs w:val="22"/>
        </w:rPr>
        <w:t xml:space="preserve">Watch: </w:t>
      </w:r>
      <w:hyperlink r:id="rId10">
        <w:r w:rsidRPr="3854F1D5">
          <w:rPr>
            <w:rStyle w:val="Hyperlink"/>
            <w:rFonts w:eastAsia="Arial" w:cs="Arial"/>
            <w:color w:val="1155CC"/>
            <w:sz w:val="22"/>
            <w:szCs w:val="22"/>
            <w:u w:val="none"/>
          </w:rPr>
          <w:t>Intelligent recap in Microsoft Teams</w:t>
        </w:r>
      </w:hyperlink>
      <w:r w:rsidRPr="3854F1D5">
        <w:rPr>
          <w:rFonts w:eastAsia="Arial" w:cs="Arial"/>
          <w:color w:val="000000" w:themeColor="text1"/>
          <w:sz w:val="22"/>
          <w:szCs w:val="22"/>
        </w:rPr>
        <w:t xml:space="preserve"> (Official Microsoft Teams)</w:t>
      </w:r>
    </w:p>
    <w:p w14:paraId="743B8C2C" w14:textId="163A3FE7" w:rsidR="3DE91C8A" w:rsidRDefault="4DB6B659" w:rsidP="3854F1D5">
      <w:pPr>
        <w:pStyle w:val="ListParagraph"/>
        <w:numPr>
          <w:ilvl w:val="0"/>
          <w:numId w:val="19"/>
        </w:numPr>
        <w:spacing w:before="240" w:after="240"/>
        <w:rPr>
          <w:rFonts w:eastAsia="Arial" w:cs="Arial"/>
          <w:color w:val="1155CC"/>
          <w:sz w:val="22"/>
          <w:szCs w:val="22"/>
        </w:rPr>
      </w:pPr>
      <w:r w:rsidRPr="3854F1D5">
        <w:rPr>
          <w:rFonts w:eastAsia="Arial" w:cs="Arial"/>
          <w:b/>
          <w:bCs/>
          <w:color w:val="000000" w:themeColor="text1"/>
          <w:sz w:val="22"/>
          <w:szCs w:val="22"/>
        </w:rPr>
        <w:t xml:space="preserve">Microsoft's Official Guide: </w:t>
      </w:r>
      <w:hyperlink r:id="rId11">
        <w:r w:rsidRPr="3854F1D5">
          <w:rPr>
            <w:rStyle w:val="Hyperlink"/>
            <w:rFonts w:eastAsia="Arial" w:cs="Arial"/>
            <w:color w:val="1155CC"/>
            <w:sz w:val="22"/>
            <w:szCs w:val="22"/>
            <w:u w:val="none"/>
          </w:rPr>
          <w:t>Get started with Copilot in Microsoft Teams meetings</w:t>
        </w:r>
      </w:hyperlink>
    </w:p>
    <w:p w14:paraId="00B16D0D" w14:textId="35846854" w:rsidR="0054474E" w:rsidRDefault="0054474E" w:rsidP="3DE91C8A">
      <w:pPr>
        <w:pStyle w:val="BodyText-CUDenver"/>
      </w:pPr>
    </w:p>
    <w:sectPr w:rsidR="0054474E" w:rsidSect="009E1ECA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AC9E2" w14:textId="77777777" w:rsidR="00C97E0C" w:rsidRDefault="00C97E0C" w:rsidP="00340D52">
      <w:r>
        <w:separator/>
      </w:r>
    </w:p>
  </w:endnote>
  <w:endnote w:type="continuationSeparator" w:id="0">
    <w:p w14:paraId="1F6B9399" w14:textId="77777777" w:rsidR="00C97E0C" w:rsidRDefault="00C97E0C" w:rsidP="00340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36095985"/>
      <w:docPartObj>
        <w:docPartGallery w:val="Page Numbers (Bottom of Page)"/>
        <w:docPartUnique/>
      </w:docPartObj>
    </w:sdtPr>
    <w:sdtContent>
      <w:p w14:paraId="4EBD2478" w14:textId="77777777" w:rsidR="00FF051D" w:rsidRDefault="00FF051D" w:rsidP="008761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92CF559" w14:textId="77777777" w:rsidR="00FF051D" w:rsidRDefault="00FF051D" w:rsidP="00FF05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87884143"/>
      <w:docPartObj>
        <w:docPartGallery w:val="Page Numbers (Bottom of Page)"/>
        <w:docPartUnique/>
      </w:docPartObj>
    </w:sdtPr>
    <w:sdtContent>
      <w:p w14:paraId="44FB8CA4" w14:textId="77777777" w:rsidR="00FF051D" w:rsidRDefault="00FF051D" w:rsidP="008761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14F5303" w14:textId="6B95492C" w:rsidR="00FF051D" w:rsidRDefault="00FF051D" w:rsidP="00FF051D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62177569"/>
      <w:docPartObj>
        <w:docPartGallery w:val="Page Numbers (Bottom of Page)"/>
        <w:docPartUnique/>
      </w:docPartObj>
    </w:sdtPr>
    <w:sdtContent>
      <w:p w14:paraId="15A3DB45" w14:textId="77777777" w:rsidR="00FF051D" w:rsidRDefault="00FF051D" w:rsidP="008761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A1F9E30" w14:textId="406E709E" w:rsidR="00052E6A" w:rsidRPr="00052E6A" w:rsidRDefault="00FF051D" w:rsidP="00FF051D">
    <w:pPr>
      <w:pStyle w:val="Footer-CUDenver"/>
      <w:ind w:right="360"/>
    </w:pPr>
    <w:r w:rsidRPr="00FF051D">
      <w:ptab w:relativeTo="margin" w:alignment="center" w:leader="none"/>
    </w:r>
    <w:r w:rsidRPr="00FF051D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FC128" w14:textId="77777777" w:rsidR="00C97E0C" w:rsidRDefault="00C97E0C" w:rsidP="00340D52">
      <w:r>
        <w:separator/>
      </w:r>
    </w:p>
  </w:footnote>
  <w:footnote w:type="continuationSeparator" w:id="0">
    <w:p w14:paraId="01CC5F14" w14:textId="77777777" w:rsidR="00C97E0C" w:rsidRDefault="00C97E0C" w:rsidP="00340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17A42" w14:textId="77777777" w:rsidR="0022548D" w:rsidRDefault="0022548D">
    <w:pPr>
      <w:pStyle w:val="Header"/>
    </w:pPr>
    <w:r>
      <w:rPr>
        <w:noProof/>
      </w:rPr>
      <w:drawing>
        <wp:inline distT="0" distB="0" distL="0" distR="0" wp14:anchorId="56CC3FE3" wp14:editId="74BBBF0E">
          <wp:extent cx="1139252" cy="347472"/>
          <wp:effectExtent l="0" t="0" r="3810" b="0"/>
          <wp:docPr id="787078018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078018" name="Picture 1" descr="A black and white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9252" cy="347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AC04A7" w14:textId="77777777" w:rsidR="0022548D" w:rsidRDefault="0022548D">
    <w:pPr>
      <w:pStyle w:val="Header"/>
    </w:pPr>
  </w:p>
  <w:p w14:paraId="093B49DF" w14:textId="77777777" w:rsidR="0022548D" w:rsidRDefault="002254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B267E" w14:textId="05FBFBA2" w:rsidR="0072030C" w:rsidRDefault="3854F1D5" w:rsidP="3854F1D5">
    <w:pPr>
      <w:pStyle w:val="Header"/>
      <w:jc w:val="center"/>
    </w:pPr>
    <w:r>
      <w:rPr>
        <w:noProof/>
      </w:rPr>
      <w:drawing>
        <wp:inline distT="0" distB="0" distL="0" distR="0" wp14:anchorId="03D5ABB3" wp14:editId="6B5468CE">
          <wp:extent cx="3076575" cy="590550"/>
          <wp:effectExtent l="0" t="0" r="0" b="0"/>
          <wp:docPr id="177652792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5279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3CD9"/>
    <w:multiLevelType w:val="hybridMultilevel"/>
    <w:tmpl w:val="FFFFFFFF"/>
    <w:lvl w:ilvl="0" w:tplc="68BA0E1A">
      <w:start w:val="1"/>
      <w:numFmt w:val="decimal"/>
      <w:lvlText w:val="%1."/>
      <w:lvlJc w:val="left"/>
      <w:pPr>
        <w:ind w:left="720" w:hanging="360"/>
      </w:pPr>
    </w:lvl>
    <w:lvl w:ilvl="1" w:tplc="48FC82BC">
      <w:start w:val="1"/>
      <w:numFmt w:val="lowerLetter"/>
      <w:lvlText w:val="%2."/>
      <w:lvlJc w:val="left"/>
      <w:pPr>
        <w:ind w:left="1440" w:hanging="360"/>
      </w:pPr>
    </w:lvl>
    <w:lvl w:ilvl="2" w:tplc="F7E800FC">
      <w:start w:val="1"/>
      <w:numFmt w:val="lowerRoman"/>
      <w:lvlText w:val="%3."/>
      <w:lvlJc w:val="right"/>
      <w:pPr>
        <w:ind w:left="2160" w:hanging="180"/>
      </w:pPr>
    </w:lvl>
    <w:lvl w:ilvl="3" w:tplc="393E76EC">
      <w:start w:val="1"/>
      <w:numFmt w:val="decimal"/>
      <w:lvlText w:val="%4."/>
      <w:lvlJc w:val="left"/>
      <w:pPr>
        <w:ind w:left="2880" w:hanging="360"/>
      </w:pPr>
    </w:lvl>
    <w:lvl w:ilvl="4" w:tplc="9B6AD908">
      <w:start w:val="1"/>
      <w:numFmt w:val="lowerLetter"/>
      <w:lvlText w:val="%5."/>
      <w:lvlJc w:val="left"/>
      <w:pPr>
        <w:ind w:left="3600" w:hanging="360"/>
      </w:pPr>
    </w:lvl>
    <w:lvl w:ilvl="5" w:tplc="A7A27D3C">
      <w:start w:val="1"/>
      <w:numFmt w:val="lowerRoman"/>
      <w:lvlText w:val="%6."/>
      <w:lvlJc w:val="right"/>
      <w:pPr>
        <w:ind w:left="4320" w:hanging="180"/>
      </w:pPr>
    </w:lvl>
    <w:lvl w:ilvl="6" w:tplc="FBDEF758">
      <w:start w:val="1"/>
      <w:numFmt w:val="decimal"/>
      <w:lvlText w:val="%7."/>
      <w:lvlJc w:val="left"/>
      <w:pPr>
        <w:ind w:left="5040" w:hanging="360"/>
      </w:pPr>
    </w:lvl>
    <w:lvl w:ilvl="7" w:tplc="AAA299B6">
      <w:start w:val="1"/>
      <w:numFmt w:val="lowerLetter"/>
      <w:lvlText w:val="%8."/>
      <w:lvlJc w:val="left"/>
      <w:pPr>
        <w:ind w:left="5760" w:hanging="360"/>
      </w:pPr>
    </w:lvl>
    <w:lvl w:ilvl="8" w:tplc="5D9E0C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B30E9"/>
    <w:multiLevelType w:val="hybridMultilevel"/>
    <w:tmpl w:val="2A50882A"/>
    <w:lvl w:ilvl="0" w:tplc="17D49C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C38D4"/>
    <w:multiLevelType w:val="multilevel"/>
    <w:tmpl w:val="C9DA4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2E456D"/>
    <w:multiLevelType w:val="multilevel"/>
    <w:tmpl w:val="69AA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87DEA"/>
    <w:multiLevelType w:val="hybridMultilevel"/>
    <w:tmpl w:val="A9FC9596"/>
    <w:lvl w:ilvl="0" w:tplc="17D49C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5617E"/>
    <w:multiLevelType w:val="hybridMultilevel"/>
    <w:tmpl w:val="FFFFFFFF"/>
    <w:lvl w:ilvl="0" w:tplc="B2B0B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38C0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803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CCD8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7C83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50F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EC30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DA1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B69A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83AC1"/>
    <w:multiLevelType w:val="multilevel"/>
    <w:tmpl w:val="95A42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9F58FE"/>
    <w:multiLevelType w:val="hybridMultilevel"/>
    <w:tmpl w:val="B922D89A"/>
    <w:lvl w:ilvl="0" w:tplc="17D49C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F65D7"/>
    <w:multiLevelType w:val="multilevel"/>
    <w:tmpl w:val="853A8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F95393"/>
    <w:multiLevelType w:val="hybridMultilevel"/>
    <w:tmpl w:val="0DA86424"/>
    <w:lvl w:ilvl="0" w:tplc="17D49C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D596B"/>
    <w:multiLevelType w:val="hybridMultilevel"/>
    <w:tmpl w:val="2FD21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4C5CB"/>
    <w:multiLevelType w:val="hybridMultilevel"/>
    <w:tmpl w:val="FFFFFFFF"/>
    <w:lvl w:ilvl="0" w:tplc="A4EEB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0886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CACC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5CC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F05C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8661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563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E6F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9C7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7B254"/>
    <w:multiLevelType w:val="hybridMultilevel"/>
    <w:tmpl w:val="FFFFFFFF"/>
    <w:lvl w:ilvl="0" w:tplc="4BE4D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7EE2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2C2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F855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6004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963F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CAB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8A95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9AB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237DA1"/>
    <w:multiLevelType w:val="hybridMultilevel"/>
    <w:tmpl w:val="66BE0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3C652C"/>
    <w:multiLevelType w:val="multilevel"/>
    <w:tmpl w:val="11E6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6DA8C3"/>
    <w:multiLevelType w:val="hybridMultilevel"/>
    <w:tmpl w:val="FFFFFFFF"/>
    <w:lvl w:ilvl="0" w:tplc="CB0C1740">
      <w:start w:val="1"/>
      <w:numFmt w:val="decimal"/>
      <w:lvlText w:val="%1."/>
      <w:lvlJc w:val="left"/>
      <w:pPr>
        <w:ind w:left="720" w:hanging="360"/>
      </w:pPr>
    </w:lvl>
    <w:lvl w:ilvl="1" w:tplc="723CDAFA">
      <w:start w:val="1"/>
      <w:numFmt w:val="lowerLetter"/>
      <w:lvlText w:val="%2."/>
      <w:lvlJc w:val="left"/>
      <w:pPr>
        <w:ind w:left="1440" w:hanging="360"/>
      </w:pPr>
    </w:lvl>
    <w:lvl w:ilvl="2" w:tplc="3550A146">
      <w:start w:val="1"/>
      <w:numFmt w:val="lowerRoman"/>
      <w:lvlText w:val="%3."/>
      <w:lvlJc w:val="right"/>
      <w:pPr>
        <w:ind w:left="2160" w:hanging="180"/>
      </w:pPr>
    </w:lvl>
    <w:lvl w:ilvl="3" w:tplc="76DE895A">
      <w:start w:val="1"/>
      <w:numFmt w:val="decimal"/>
      <w:lvlText w:val="%4."/>
      <w:lvlJc w:val="left"/>
      <w:pPr>
        <w:ind w:left="2880" w:hanging="360"/>
      </w:pPr>
    </w:lvl>
    <w:lvl w:ilvl="4" w:tplc="EB863722">
      <w:start w:val="1"/>
      <w:numFmt w:val="lowerLetter"/>
      <w:lvlText w:val="%5."/>
      <w:lvlJc w:val="left"/>
      <w:pPr>
        <w:ind w:left="3600" w:hanging="360"/>
      </w:pPr>
    </w:lvl>
    <w:lvl w:ilvl="5" w:tplc="A0DCAB1E">
      <w:start w:val="1"/>
      <w:numFmt w:val="lowerRoman"/>
      <w:lvlText w:val="%6."/>
      <w:lvlJc w:val="right"/>
      <w:pPr>
        <w:ind w:left="4320" w:hanging="180"/>
      </w:pPr>
    </w:lvl>
    <w:lvl w:ilvl="6" w:tplc="4D704804">
      <w:start w:val="1"/>
      <w:numFmt w:val="decimal"/>
      <w:lvlText w:val="%7."/>
      <w:lvlJc w:val="left"/>
      <w:pPr>
        <w:ind w:left="5040" w:hanging="360"/>
      </w:pPr>
    </w:lvl>
    <w:lvl w:ilvl="7" w:tplc="529A6FA0">
      <w:start w:val="1"/>
      <w:numFmt w:val="lowerLetter"/>
      <w:lvlText w:val="%8."/>
      <w:lvlJc w:val="left"/>
      <w:pPr>
        <w:ind w:left="5760" w:hanging="360"/>
      </w:pPr>
    </w:lvl>
    <w:lvl w:ilvl="8" w:tplc="C0D8D9A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F6340"/>
    <w:multiLevelType w:val="hybridMultilevel"/>
    <w:tmpl w:val="BDA62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31220"/>
    <w:multiLevelType w:val="hybridMultilevel"/>
    <w:tmpl w:val="1F009DE8"/>
    <w:lvl w:ilvl="0" w:tplc="17D49CD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281B79"/>
    <w:multiLevelType w:val="hybridMultilevel"/>
    <w:tmpl w:val="FFFFFFFF"/>
    <w:lvl w:ilvl="0" w:tplc="6B066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4A39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28B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1C9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E2F2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5807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5A90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9085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9E3E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BF3F6D"/>
    <w:multiLevelType w:val="hybridMultilevel"/>
    <w:tmpl w:val="FA46E1EA"/>
    <w:lvl w:ilvl="0" w:tplc="17D49C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C5E67"/>
    <w:multiLevelType w:val="hybridMultilevel"/>
    <w:tmpl w:val="FFFFFFFF"/>
    <w:lvl w:ilvl="0" w:tplc="03B46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686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5CA3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3E0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0FA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2C7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7CA4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F60D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CCE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205663">
    <w:abstractNumId w:val="2"/>
  </w:num>
  <w:num w:numId="2" w16cid:durableId="1987662395">
    <w:abstractNumId w:val="16"/>
  </w:num>
  <w:num w:numId="3" w16cid:durableId="25378735">
    <w:abstractNumId w:val="10"/>
  </w:num>
  <w:num w:numId="4" w16cid:durableId="195509175">
    <w:abstractNumId w:val="9"/>
  </w:num>
  <w:num w:numId="5" w16cid:durableId="608397365">
    <w:abstractNumId w:val="1"/>
  </w:num>
  <w:num w:numId="6" w16cid:durableId="1945385464">
    <w:abstractNumId w:val="4"/>
  </w:num>
  <w:num w:numId="7" w16cid:durableId="560168428">
    <w:abstractNumId w:val="7"/>
  </w:num>
  <w:num w:numId="8" w16cid:durableId="1269004272">
    <w:abstractNumId w:val="17"/>
  </w:num>
  <w:num w:numId="9" w16cid:durableId="1626421724">
    <w:abstractNumId w:val="19"/>
  </w:num>
  <w:num w:numId="10" w16cid:durableId="471486417">
    <w:abstractNumId w:val="13"/>
  </w:num>
  <w:num w:numId="11" w16cid:durableId="563680918">
    <w:abstractNumId w:val="8"/>
  </w:num>
  <w:num w:numId="12" w16cid:durableId="1597323643">
    <w:abstractNumId w:val="6"/>
  </w:num>
  <w:num w:numId="13" w16cid:durableId="1118333922">
    <w:abstractNumId w:val="14"/>
  </w:num>
  <w:num w:numId="14" w16cid:durableId="549534764">
    <w:abstractNumId w:val="3"/>
  </w:num>
  <w:num w:numId="15" w16cid:durableId="1234506305">
    <w:abstractNumId w:val="12"/>
  </w:num>
  <w:num w:numId="16" w16cid:durableId="499663157">
    <w:abstractNumId w:val="18"/>
  </w:num>
  <w:num w:numId="17" w16cid:durableId="1725909296">
    <w:abstractNumId w:val="20"/>
  </w:num>
  <w:num w:numId="18" w16cid:durableId="480930461">
    <w:abstractNumId w:val="15"/>
  </w:num>
  <w:num w:numId="19" w16cid:durableId="1866945393">
    <w:abstractNumId w:val="11"/>
  </w:num>
  <w:num w:numId="20" w16cid:durableId="610013739">
    <w:abstractNumId w:val="0"/>
  </w:num>
  <w:num w:numId="21" w16cid:durableId="871962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FC0"/>
    <w:rsid w:val="00000532"/>
    <w:rsid w:val="00011C73"/>
    <w:rsid w:val="00032777"/>
    <w:rsid w:val="00052E6A"/>
    <w:rsid w:val="00064F4F"/>
    <w:rsid w:val="00084CBD"/>
    <w:rsid w:val="0009091A"/>
    <w:rsid w:val="001322C6"/>
    <w:rsid w:val="001929E7"/>
    <w:rsid w:val="00195E91"/>
    <w:rsid w:val="00214D02"/>
    <w:rsid w:val="0022548D"/>
    <w:rsid w:val="002752BE"/>
    <w:rsid w:val="0029372F"/>
    <w:rsid w:val="002B1DEC"/>
    <w:rsid w:val="002C3D64"/>
    <w:rsid w:val="002E731F"/>
    <w:rsid w:val="00315F62"/>
    <w:rsid w:val="00340D52"/>
    <w:rsid w:val="003417D8"/>
    <w:rsid w:val="003428AC"/>
    <w:rsid w:val="00360261"/>
    <w:rsid w:val="0037532C"/>
    <w:rsid w:val="00377FC0"/>
    <w:rsid w:val="00382EBC"/>
    <w:rsid w:val="00391EA7"/>
    <w:rsid w:val="003C6FD2"/>
    <w:rsid w:val="003D4E9C"/>
    <w:rsid w:val="00411608"/>
    <w:rsid w:val="004136DB"/>
    <w:rsid w:val="00494635"/>
    <w:rsid w:val="005114A8"/>
    <w:rsid w:val="0054474E"/>
    <w:rsid w:val="00545D32"/>
    <w:rsid w:val="0055734D"/>
    <w:rsid w:val="0057400A"/>
    <w:rsid w:val="0058194E"/>
    <w:rsid w:val="005E2483"/>
    <w:rsid w:val="006012EC"/>
    <w:rsid w:val="00614626"/>
    <w:rsid w:val="0063063F"/>
    <w:rsid w:val="00633398"/>
    <w:rsid w:val="006A0A3C"/>
    <w:rsid w:val="006E382F"/>
    <w:rsid w:val="006F3DCE"/>
    <w:rsid w:val="0072030C"/>
    <w:rsid w:val="00727171"/>
    <w:rsid w:val="007521FE"/>
    <w:rsid w:val="00754E28"/>
    <w:rsid w:val="00761168"/>
    <w:rsid w:val="00762319"/>
    <w:rsid w:val="00772C51"/>
    <w:rsid w:val="0078037C"/>
    <w:rsid w:val="00783728"/>
    <w:rsid w:val="007962C6"/>
    <w:rsid w:val="007A70E4"/>
    <w:rsid w:val="007C1FA1"/>
    <w:rsid w:val="00856160"/>
    <w:rsid w:val="008761E6"/>
    <w:rsid w:val="00884056"/>
    <w:rsid w:val="008F7A02"/>
    <w:rsid w:val="00947421"/>
    <w:rsid w:val="009A5EDE"/>
    <w:rsid w:val="009D0C90"/>
    <w:rsid w:val="009E1ECA"/>
    <w:rsid w:val="009E682E"/>
    <w:rsid w:val="00A35319"/>
    <w:rsid w:val="00A45841"/>
    <w:rsid w:val="00A905B9"/>
    <w:rsid w:val="00AA47AD"/>
    <w:rsid w:val="00AB6E60"/>
    <w:rsid w:val="00AD14DC"/>
    <w:rsid w:val="00AE375D"/>
    <w:rsid w:val="00B2629B"/>
    <w:rsid w:val="00B34514"/>
    <w:rsid w:val="00B411F0"/>
    <w:rsid w:val="00B603DB"/>
    <w:rsid w:val="00B60525"/>
    <w:rsid w:val="00B717B9"/>
    <w:rsid w:val="00B741C1"/>
    <w:rsid w:val="00B81736"/>
    <w:rsid w:val="00BB644C"/>
    <w:rsid w:val="00BC2679"/>
    <w:rsid w:val="00BD3354"/>
    <w:rsid w:val="00C97E0C"/>
    <w:rsid w:val="00CB0D37"/>
    <w:rsid w:val="00CB7BA0"/>
    <w:rsid w:val="00CC450C"/>
    <w:rsid w:val="00CD1234"/>
    <w:rsid w:val="00CF46D6"/>
    <w:rsid w:val="00D02406"/>
    <w:rsid w:val="00D266B1"/>
    <w:rsid w:val="00D5259B"/>
    <w:rsid w:val="00D93565"/>
    <w:rsid w:val="00DA2DDF"/>
    <w:rsid w:val="00DC65B1"/>
    <w:rsid w:val="00DF22C6"/>
    <w:rsid w:val="00DF2D12"/>
    <w:rsid w:val="00E00522"/>
    <w:rsid w:val="00E248F5"/>
    <w:rsid w:val="00E40C49"/>
    <w:rsid w:val="00E70F0B"/>
    <w:rsid w:val="00EA3B28"/>
    <w:rsid w:val="00F034AB"/>
    <w:rsid w:val="00F35CF1"/>
    <w:rsid w:val="00F62F9B"/>
    <w:rsid w:val="00FB16C0"/>
    <w:rsid w:val="00FC21E3"/>
    <w:rsid w:val="00FC240B"/>
    <w:rsid w:val="00FE4F52"/>
    <w:rsid w:val="00FF051D"/>
    <w:rsid w:val="1559BD6F"/>
    <w:rsid w:val="16DCD58B"/>
    <w:rsid w:val="203F3C19"/>
    <w:rsid w:val="229E73D2"/>
    <w:rsid w:val="22C00F50"/>
    <w:rsid w:val="22F90B6E"/>
    <w:rsid w:val="25E20B98"/>
    <w:rsid w:val="269661CC"/>
    <w:rsid w:val="3854F1D5"/>
    <w:rsid w:val="3DE91C8A"/>
    <w:rsid w:val="4DB6B659"/>
    <w:rsid w:val="66DAB50B"/>
    <w:rsid w:val="714E146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DC9803"/>
  <w15:docId w15:val="{48AF5FD9-A785-46F1-886F-20A6F874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E28"/>
    <w:rPr>
      <w:rFonts w:ascii="Arial" w:eastAsia="Cambria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0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0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4E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8632C" w:themeColor="accent1" w:themeShade="7F"/>
      <w:sz w:val="24"/>
    </w:rPr>
  </w:style>
  <w:style w:type="paragraph" w:styleId="Heading4">
    <w:name w:val="heading 4"/>
    <w:basedOn w:val="Normal"/>
    <w:link w:val="Heading4Char"/>
    <w:uiPriority w:val="9"/>
    <w:qFormat/>
    <w:rsid w:val="00377FC0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D52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0D52"/>
  </w:style>
  <w:style w:type="paragraph" w:styleId="Footer">
    <w:name w:val="footer"/>
    <w:basedOn w:val="Normal"/>
    <w:link w:val="FooterChar"/>
    <w:uiPriority w:val="99"/>
    <w:unhideWhenUsed/>
    <w:rsid w:val="00340D52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0D52"/>
  </w:style>
  <w:style w:type="paragraph" w:styleId="BalloonText">
    <w:name w:val="Balloon Text"/>
    <w:basedOn w:val="Normal"/>
    <w:link w:val="BalloonTextChar"/>
    <w:uiPriority w:val="99"/>
    <w:semiHidden/>
    <w:unhideWhenUsed/>
    <w:rsid w:val="00340D52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D5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0D52"/>
    <w:rPr>
      <w:color w:val="244C59" w:themeColor="hyperlink"/>
      <w:u w:val="single"/>
    </w:rPr>
  </w:style>
  <w:style w:type="paragraph" w:customStyle="1" w:styleId="Normal-CUDenver">
    <w:name w:val="Normal - CU Denver"/>
    <w:basedOn w:val="Normal"/>
    <w:autoRedefine/>
    <w:qFormat/>
    <w:rsid w:val="00195E91"/>
    <w:rPr>
      <w:rFonts w:cs="Arial"/>
      <w:sz w:val="24"/>
      <w:szCs w:val="20"/>
    </w:rPr>
  </w:style>
  <w:style w:type="paragraph" w:customStyle="1" w:styleId="Subtitle-CUDenver">
    <w:name w:val="Subtitle - CU Denver"/>
    <w:basedOn w:val="Subtitle"/>
    <w:next w:val="Normal-CUDenver"/>
    <w:autoRedefine/>
    <w:qFormat/>
    <w:rsid w:val="00195E91"/>
    <w:rPr>
      <w:rFonts w:ascii="Arial" w:hAnsi="Arial" w:cs="Arial"/>
      <w:b/>
      <w:bCs/>
      <w:caps/>
      <w:color w:val="000000" w:themeColor="text1"/>
      <w:spacing w:val="30"/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E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54E28"/>
    <w:rPr>
      <w:color w:val="5A5A5A" w:themeColor="text1" w:themeTint="A5"/>
      <w:spacing w:val="15"/>
    </w:rPr>
  </w:style>
  <w:style w:type="paragraph" w:customStyle="1" w:styleId="Heading1-CUDenver">
    <w:name w:val="Heading 1 - CU Denver"/>
    <w:basedOn w:val="Heading1"/>
    <w:next w:val="Normal-CUDenver"/>
    <w:autoRedefine/>
    <w:qFormat/>
    <w:rsid w:val="00195E91"/>
    <w:rPr>
      <w:rFonts w:ascii="Arial Narrow" w:hAnsi="Arial Narrow" w:cs="Times New Roman (Headings CS)"/>
      <w:b/>
      <w:bCs/>
      <w:i/>
      <w:iCs/>
      <w:caps/>
      <w:color w:val="auto"/>
      <w:spacing w:val="10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sid w:val="008840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customStyle="1" w:styleId="Heading2-CUDenver">
    <w:name w:val="Heading 2 - CU Denver"/>
    <w:basedOn w:val="Heading2"/>
    <w:next w:val="Normal-CUDenver"/>
    <w:autoRedefine/>
    <w:qFormat/>
    <w:rsid w:val="00884056"/>
    <w:rPr>
      <w:rFonts w:ascii="Arial Narrow" w:hAnsi="Arial Narrow" w:cs="Times New Roman (Headings CS)"/>
      <w:b/>
      <w:bCs/>
      <w:i/>
      <w:iCs/>
      <w:caps/>
      <w:spacing w:val="10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056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customStyle="1" w:styleId="Heading3-CUDenver">
    <w:name w:val="Heading 3 - CU Denver"/>
    <w:basedOn w:val="Heading3"/>
    <w:autoRedefine/>
    <w:qFormat/>
    <w:rsid w:val="00195E91"/>
    <w:rPr>
      <w:rFonts w:ascii="Arial Narrow" w:hAnsi="Arial Narrow" w:cs="Times New Roman (Headings CS)"/>
      <w:b/>
      <w:bCs/>
      <w:i/>
      <w:iCs/>
      <w:caps/>
      <w:color w:val="000000" w:themeColor="text1"/>
      <w:spacing w:val="10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54E28"/>
    <w:rPr>
      <w:rFonts w:asciiTheme="majorHAnsi" w:eastAsiaTheme="majorEastAsia" w:hAnsiTheme="majorHAnsi" w:cstheme="majorBidi"/>
      <w:color w:val="78632C" w:themeColor="accent1" w:themeShade="7F"/>
      <w:sz w:val="24"/>
      <w:szCs w:val="24"/>
    </w:rPr>
  </w:style>
  <w:style w:type="paragraph" w:customStyle="1" w:styleId="Strong-CUDenver">
    <w:name w:val="Strong - CU Denver"/>
    <w:basedOn w:val="Normal-CUDenver"/>
    <w:autoRedefine/>
    <w:qFormat/>
    <w:rsid w:val="00754E28"/>
    <w:rPr>
      <w:b/>
    </w:rPr>
  </w:style>
  <w:style w:type="paragraph" w:customStyle="1" w:styleId="Quote-CUDenver">
    <w:name w:val="Quote - CU Denver"/>
    <w:basedOn w:val="Quote"/>
    <w:next w:val="Normal-CUDenver"/>
    <w:autoRedefine/>
    <w:qFormat/>
    <w:rsid w:val="00754E28"/>
    <w:pPr>
      <w:ind w:left="720" w:right="720"/>
    </w:pPr>
    <w:rPr>
      <w:rFonts w:cs="Arial"/>
      <w:color w:val="000000" w:themeColor="text1"/>
      <w:sz w:val="24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754E2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E28"/>
    <w:rPr>
      <w:rFonts w:ascii="Arial" w:eastAsia="Cambria" w:hAnsi="Arial" w:cs="Times New Roman"/>
      <w:i/>
      <w:iCs/>
      <w:color w:val="404040" w:themeColor="text1" w:themeTint="BF"/>
      <w:sz w:val="20"/>
      <w:szCs w:val="24"/>
    </w:rPr>
  </w:style>
  <w:style w:type="paragraph" w:customStyle="1" w:styleId="Emphasis-CUDenver">
    <w:name w:val="Emphasis - CU Denver"/>
    <w:basedOn w:val="Normal-CUDenver"/>
    <w:autoRedefine/>
    <w:qFormat/>
    <w:rsid w:val="00195E91"/>
    <w:pPr>
      <w:spacing w:after="120"/>
    </w:pPr>
    <w:rPr>
      <w:i/>
    </w:rPr>
  </w:style>
  <w:style w:type="paragraph" w:customStyle="1" w:styleId="TOCHeading-CUDenver">
    <w:name w:val="TOC Heading - CU Denver"/>
    <w:basedOn w:val="TOCHeading"/>
    <w:autoRedefine/>
    <w:qFormat/>
    <w:rsid w:val="00754E28"/>
    <w:rPr>
      <w:rFonts w:ascii="Arial Narrow" w:hAnsi="Arial Narrow" w:cs="Times New Roman (Headings CS)"/>
      <w:b/>
      <w:i/>
      <w: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4E28"/>
    <w:pPr>
      <w:outlineLvl w:val="9"/>
    </w:pPr>
  </w:style>
  <w:style w:type="paragraph" w:customStyle="1" w:styleId="TOC1-CUDenver">
    <w:name w:val="TOC 1 - CU Denver"/>
    <w:basedOn w:val="TOC1"/>
    <w:autoRedefine/>
    <w:qFormat/>
    <w:rsid w:val="00754E28"/>
    <w:rPr>
      <w:rFonts w:cs="Arial"/>
      <w:b/>
      <w:bCs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70F0B"/>
    <w:pPr>
      <w:spacing w:after="100"/>
    </w:pPr>
  </w:style>
  <w:style w:type="paragraph" w:customStyle="1" w:styleId="TOC2-CUDenver">
    <w:name w:val="TOC 2 - CU Denver"/>
    <w:basedOn w:val="TOC2"/>
    <w:autoRedefine/>
    <w:qFormat/>
    <w:rsid w:val="00754E28"/>
    <w:pPr>
      <w:ind w:left="240"/>
    </w:pPr>
    <w:rPr>
      <w:rFonts w:cs="Arial"/>
      <w:szCs w:val="20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E70F0B"/>
    <w:pPr>
      <w:spacing w:after="100"/>
      <w:ind w:left="200"/>
    </w:pPr>
  </w:style>
  <w:style w:type="paragraph" w:customStyle="1" w:styleId="TOC3-CUDenver">
    <w:name w:val="TOC 3 - CU Denver"/>
    <w:basedOn w:val="TOC3"/>
    <w:autoRedefine/>
    <w:qFormat/>
    <w:rsid w:val="00754E28"/>
    <w:pPr>
      <w:ind w:left="480"/>
    </w:pPr>
    <w:rPr>
      <w:rFonts w:cs="Arial"/>
      <w:szCs w:val="2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E70F0B"/>
    <w:pPr>
      <w:spacing w:after="100"/>
      <w:ind w:left="400"/>
    </w:pPr>
  </w:style>
  <w:style w:type="paragraph" w:customStyle="1" w:styleId="BodyText-CUDenver">
    <w:name w:val="Body Text - CU Denver"/>
    <w:basedOn w:val="BodyText"/>
    <w:autoRedefine/>
    <w:qFormat/>
    <w:rsid w:val="00195E91"/>
    <w:rPr>
      <w:rFonts w:cs="Arial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70F0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0F0B"/>
    <w:rPr>
      <w:rFonts w:ascii="Arial" w:eastAsia="Cambria" w:hAnsi="Arial" w:cs="Times New Roman"/>
      <w:sz w:val="20"/>
      <w:szCs w:val="24"/>
    </w:rPr>
  </w:style>
  <w:style w:type="paragraph" w:customStyle="1" w:styleId="BodyText2-CUDenver">
    <w:name w:val="Body Text 2 - CU Denver"/>
    <w:basedOn w:val="BodyText2"/>
    <w:autoRedefine/>
    <w:qFormat/>
    <w:rsid w:val="00195E91"/>
    <w:rPr>
      <w:rFonts w:cs="Arial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70F0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70F0B"/>
    <w:rPr>
      <w:rFonts w:ascii="Arial" w:eastAsia="Cambria" w:hAnsi="Arial" w:cs="Times New Roman"/>
      <w:sz w:val="20"/>
      <w:szCs w:val="24"/>
    </w:rPr>
  </w:style>
  <w:style w:type="paragraph" w:customStyle="1" w:styleId="BodyText3-CUDenver">
    <w:name w:val="Body Text 3 - CU Denver"/>
    <w:basedOn w:val="BodyText3"/>
    <w:autoRedefine/>
    <w:qFormat/>
    <w:rsid w:val="00195E91"/>
    <w:rPr>
      <w:rFonts w:cs="Arial"/>
      <w:sz w:val="24"/>
      <w:szCs w:val="1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70F0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70F0B"/>
    <w:rPr>
      <w:rFonts w:ascii="Arial" w:eastAsia="Cambria" w:hAnsi="Arial" w:cs="Times New Roman"/>
      <w:sz w:val="16"/>
      <w:szCs w:val="16"/>
    </w:rPr>
  </w:style>
  <w:style w:type="paragraph" w:customStyle="1" w:styleId="BodyTextFirstIndentCUDenver">
    <w:name w:val="Body Text First Indent – CU Denver"/>
    <w:basedOn w:val="BodyTextFirstIndent"/>
    <w:autoRedefine/>
    <w:qFormat/>
    <w:rsid w:val="00195E91"/>
    <w:rPr>
      <w:rFonts w:cs="Arial"/>
      <w:sz w:val="24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70F0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70F0B"/>
    <w:rPr>
      <w:rFonts w:ascii="Arial" w:eastAsia="Cambria" w:hAnsi="Arial" w:cs="Times New Roman"/>
      <w:sz w:val="20"/>
      <w:szCs w:val="24"/>
    </w:rPr>
  </w:style>
  <w:style w:type="paragraph" w:customStyle="1" w:styleId="BodyTextIndent-CUDenver">
    <w:name w:val="Body Text Indent - CU Denver"/>
    <w:basedOn w:val="BodyTextIndent"/>
    <w:autoRedefine/>
    <w:qFormat/>
    <w:rsid w:val="00195E91"/>
    <w:rPr>
      <w:rFonts w:cs="Arial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70F0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70F0B"/>
    <w:rPr>
      <w:rFonts w:ascii="Arial" w:eastAsia="Cambria" w:hAnsi="Arial" w:cs="Times New Roman"/>
      <w:sz w:val="20"/>
      <w:szCs w:val="24"/>
    </w:rPr>
  </w:style>
  <w:style w:type="paragraph" w:customStyle="1" w:styleId="BodyTextIndent2-CUDenver">
    <w:name w:val="Body Text Indent 2 - CU Denver"/>
    <w:basedOn w:val="BodyTextIndent2"/>
    <w:autoRedefine/>
    <w:qFormat/>
    <w:rsid w:val="00195E91"/>
    <w:rPr>
      <w:rFonts w:cs="Arial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70F0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70F0B"/>
    <w:rPr>
      <w:rFonts w:ascii="Arial" w:eastAsia="Cambria" w:hAnsi="Arial" w:cs="Times New Roman"/>
      <w:sz w:val="20"/>
      <w:szCs w:val="24"/>
    </w:rPr>
  </w:style>
  <w:style w:type="paragraph" w:customStyle="1" w:styleId="BodyTextIndent3-CUDenver">
    <w:name w:val="Body Text Indent 3 - CU Denver"/>
    <w:basedOn w:val="BodyTextIndent3"/>
    <w:autoRedefine/>
    <w:qFormat/>
    <w:rsid w:val="00195E91"/>
    <w:rPr>
      <w:rFonts w:cs="Arial"/>
      <w:sz w:val="24"/>
      <w:szCs w:val="1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70F0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70F0B"/>
    <w:rPr>
      <w:rFonts w:ascii="Arial" w:eastAsia="Cambria" w:hAnsi="Arial" w:cs="Times New Roman"/>
      <w:sz w:val="16"/>
      <w:szCs w:val="16"/>
    </w:rPr>
  </w:style>
  <w:style w:type="paragraph" w:customStyle="1" w:styleId="Date-CUDenver">
    <w:name w:val="Date - CU Denver"/>
    <w:basedOn w:val="Date"/>
    <w:autoRedefine/>
    <w:qFormat/>
    <w:rsid w:val="00195E91"/>
    <w:rPr>
      <w:rFonts w:cs="Arial"/>
      <w:sz w:val="24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70F0B"/>
  </w:style>
  <w:style w:type="character" w:customStyle="1" w:styleId="DateChar">
    <w:name w:val="Date Char"/>
    <w:basedOn w:val="DefaultParagraphFont"/>
    <w:link w:val="Date"/>
    <w:uiPriority w:val="99"/>
    <w:semiHidden/>
    <w:rsid w:val="00E70F0B"/>
    <w:rPr>
      <w:rFonts w:ascii="Arial" w:eastAsia="Cambria" w:hAnsi="Arial" w:cs="Times New Roman"/>
      <w:sz w:val="20"/>
      <w:szCs w:val="24"/>
    </w:rPr>
  </w:style>
  <w:style w:type="paragraph" w:customStyle="1" w:styleId="Footer-CUDenver">
    <w:name w:val="Footer - CU Denver"/>
    <w:basedOn w:val="Footer"/>
    <w:autoRedefine/>
    <w:qFormat/>
    <w:rsid w:val="00754E28"/>
    <w:rPr>
      <w:rFonts w:ascii="Arial" w:hAnsi="Arial" w:cs="Arial"/>
      <w:sz w:val="20"/>
      <w:szCs w:val="20"/>
    </w:rPr>
  </w:style>
  <w:style w:type="paragraph" w:customStyle="1" w:styleId="FootnoteReference-CUDenver">
    <w:name w:val="Footnote Reference - CU Denver"/>
    <w:basedOn w:val="Footer"/>
    <w:autoRedefine/>
    <w:qFormat/>
    <w:rsid w:val="00754E28"/>
    <w:rPr>
      <w:rFonts w:ascii="Arial" w:hAnsi="Arial" w:cs="Arial"/>
      <w:sz w:val="20"/>
    </w:rPr>
  </w:style>
  <w:style w:type="paragraph" w:customStyle="1" w:styleId="HyperlinkCUDenver">
    <w:name w:val="Hyperlink – CU Denver"/>
    <w:basedOn w:val="Normal-CUDenver"/>
    <w:next w:val="Normal-CUDenver"/>
    <w:autoRedefine/>
    <w:qFormat/>
    <w:rsid w:val="00754E28"/>
    <w:rPr>
      <w:color w:val="28939D" w:themeColor="accent2"/>
      <w:u w:val="single"/>
    </w:rPr>
  </w:style>
  <w:style w:type="paragraph" w:customStyle="1" w:styleId="ContactInformation-CUDenver">
    <w:name w:val="Contact Information - CU Denver"/>
    <w:basedOn w:val="Normal-CUDenver"/>
    <w:autoRedefine/>
    <w:rsid w:val="00E70F0B"/>
    <w:rPr>
      <w:sz w:val="14"/>
      <w:szCs w:val="14"/>
    </w:rPr>
  </w:style>
  <w:style w:type="paragraph" w:customStyle="1" w:styleId="ContactInfo-CUDenver">
    <w:name w:val="Contact Info - CU Denver"/>
    <w:basedOn w:val="Normal-CUDenver"/>
    <w:autoRedefine/>
    <w:qFormat/>
    <w:rsid w:val="00195E91"/>
    <w:rPr>
      <w:color w:val="FF0000"/>
      <w:szCs w:val="14"/>
    </w:rPr>
  </w:style>
  <w:style w:type="paragraph" w:styleId="Title">
    <w:name w:val="Title"/>
    <w:basedOn w:val="Normal"/>
    <w:next w:val="Normal"/>
    <w:link w:val="TitleChar"/>
    <w:uiPriority w:val="10"/>
    <w:qFormat/>
    <w:rsid w:val="00754E2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itle-CUDenver">
    <w:name w:val="Title - CU Denver"/>
    <w:basedOn w:val="Title"/>
    <w:next w:val="BodyText-CUDenver"/>
    <w:autoRedefine/>
    <w:qFormat/>
    <w:rsid w:val="006012EC"/>
    <w:rPr>
      <w:rFonts w:ascii="Arial Narrow" w:hAnsi="Arial Narrow" w:cs="Times New Roman (Headings CS)"/>
      <w:b/>
      <w:bCs/>
      <w:i/>
      <w:iCs/>
      <w:caps/>
      <w:spacing w:val="10"/>
    </w:rPr>
  </w:style>
  <w:style w:type="character" w:styleId="Emphasis">
    <w:name w:val="Emphasis"/>
    <w:basedOn w:val="DefaultParagraphFont"/>
    <w:uiPriority w:val="20"/>
    <w:qFormat/>
    <w:rsid w:val="00754E28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754E28"/>
    <w:rPr>
      <w:i/>
      <w:iCs/>
      <w:color w:val="404040" w:themeColor="text1" w:themeTint="BF"/>
      <w:sz w:val="20"/>
    </w:rPr>
  </w:style>
  <w:style w:type="table" w:styleId="TableGrid">
    <w:name w:val="Table Grid"/>
    <w:basedOn w:val="TableNormal"/>
    <w:uiPriority w:val="59"/>
    <w:rsid w:val="00796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7962C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IntenseEmphasis">
    <w:name w:val="Intense Emphasis"/>
    <w:basedOn w:val="DefaultParagraphFont"/>
    <w:uiPriority w:val="21"/>
    <w:qFormat/>
    <w:rsid w:val="00884056"/>
    <w:rPr>
      <w:i/>
      <w:iCs/>
      <w:color w:val="000000" w:themeColor="text1"/>
    </w:rPr>
  </w:style>
  <w:style w:type="character" w:styleId="PageNumber">
    <w:name w:val="page number"/>
    <w:basedOn w:val="DefaultParagraphFont"/>
    <w:uiPriority w:val="99"/>
    <w:semiHidden/>
    <w:unhideWhenUsed/>
    <w:rsid w:val="00FF051D"/>
  </w:style>
  <w:style w:type="character" w:customStyle="1" w:styleId="Heading4Char">
    <w:name w:val="Heading 4 Char"/>
    <w:basedOn w:val="DefaultParagraphFont"/>
    <w:link w:val="Heading4"/>
    <w:uiPriority w:val="9"/>
    <w:rsid w:val="00377FC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77FC0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47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upport.microsoft.com/en-us/office/get-started-with-copilot-in-microsoft-teams-meetings-0bf9dd3c-96f7-44e2-8bb8-790bedf066b1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google.com/search?q=https://www.youtube.com/watch%3Fv%3Df-B-S-8v-F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yton%20Nguyen\Downloads\04_CU%20Denver_Proposal%20Template.dotx" TargetMode="External"/></Relationships>
</file>

<file path=word/theme/theme1.xml><?xml version="1.0" encoding="utf-8"?>
<a:theme xmlns:a="http://schemas.openxmlformats.org/drawingml/2006/main" name="CU Denver Theme_01">
  <a:themeElements>
    <a:clrScheme name="CU Denver Moments Color Palette">
      <a:dk1>
        <a:srgbClr val="000000"/>
      </a:dk1>
      <a:lt1>
        <a:srgbClr val="FFFFFF"/>
      </a:lt1>
      <a:dk2>
        <a:srgbClr val="CFB87C"/>
      </a:dk2>
      <a:lt2>
        <a:srgbClr val="F1EAD8"/>
      </a:lt2>
      <a:accent1>
        <a:srgbClr val="CFB87C"/>
      </a:accent1>
      <a:accent2>
        <a:srgbClr val="28939D"/>
      </a:accent2>
      <a:accent3>
        <a:srgbClr val="244C59"/>
      </a:accent3>
      <a:accent4>
        <a:srgbClr val="A3A3A3"/>
      </a:accent4>
      <a:accent5>
        <a:srgbClr val="56595C"/>
      </a:accent5>
      <a:accent6>
        <a:srgbClr val="F1EAD8"/>
      </a:accent6>
      <a:hlink>
        <a:srgbClr val="244C59"/>
      </a:hlink>
      <a:folHlink>
        <a:srgbClr val="104D5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efc565-f3f0-4ffd-ac99-22e92fe252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B0BC553E7602429FE43BEEBCD74AF7" ma:contentTypeVersion="14" ma:contentTypeDescription="Create a new document." ma:contentTypeScope="" ma:versionID="b2900b846b51ceada3f5bd4a00d9b8da">
  <xsd:schema xmlns:xsd="http://www.w3.org/2001/XMLSchema" xmlns:xs="http://www.w3.org/2001/XMLSchema" xmlns:p="http://schemas.microsoft.com/office/2006/metadata/properties" xmlns:ns3="3aefc565-f3f0-4ffd-ac99-22e92fe25298" xmlns:ns4="a97b4571-bf4c-44b9-be8d-c1d03fcec58a" targetNamespace="http://schemas.microsoft.com/office/2006/metadata/properties" ma:root="true" ma:fieldsID="44c2f9eeae563872e71cbeb209ffc6df" ns3:_="" ns4:_="">
    <xsd:import namespace="3aefc565-f3f0-4ffd-ac99-22e92fe25298"/>
    <xsd:import namespace="a97b4571-bf4c-44b9-be8d-c1d03fcec58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fc565-f3f0-4ffd-ac99-22e92fe25298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b4571-bf4c-44b9-be8d-c1d03fcec58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53D17A-4697-4143-94AC-0103E3C82F9E}">
  <ds:schemaRefs>
    <ds:schemaRef ds:uri="http://schemas.microsoft.com/office/2006/metadata/properties"/>
    <ds:schemaRef ds:uri="http://schemas.microsoft.com/office/infopath/2007/PartnerControls"/>
    <ds:schemaRef ds:uri="3aefc565-f3f0-4ffd-ac99-22e92fe25298"/>
  </ds:schemaRefs>
</ds:datastoreItem>
</file>

<file path=customXml/itemProps2.xml><?xml version="1.0" encoding="utf-8"?>
<ds:datastoreItem xmlns:ds="http://schemas.openxmlformats.org/officeDocument/2006/customXml" ds:itemID="{08BB7B8F-7D3B-41FB-9193-6C84293819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195FBD-B1E0-4F00-97AF-2B08695D5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efc565-f3f0-4ffd-ac99-22e92fe25298"/>
    <ds:schemaRef ds:uri="a97b4571-bf4c-44b9-be8d-c1d03fcec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04_CU%20Denver_Proposal%20Template.dotx</Template>
  <TotalTime>0</TotalTime>
  <Pages>1</Pages>
  <Words>300</Words>
  <Characters>1715</Characters>
  <Application>Microsoft Office Word</Application>
  <DocSecurity>4</DocSecurity>
  <Lines>14</Lines>
  <Paragraphs>4</Paragraphs>
  <ScaleCrop>false</ScaleCrop>
  <Company>University of Colorado Denver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Dayton Nguyen</dc:creator>
  <cp:keywords/>
  <dc:description/>
  <cp:lastModifiedBy>Nguyen, Dayton</cp:lastModifiedBy>
  <cp:revision>4</cp:revision>
  <dcterms:created xsi:type="dcterms:W3CDTF">2025-11-14T00:43:00Z</dcterms:created>
  <dcterms:modified xsi:type="dcterms:W3CDTF">2025-11-14T04:03:00Z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0x01010095B0BC553E7602429FE43BEEBCD74AF7</vt:lpwstr>
  </property>
</Properties>
</file>