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A03A7" w14:textId="31261F89" w:rsidR="009671D8" w:rsidRDefault="009671D8" w:rsidP="00FC3B1D"/>
    <w:p w14:paraId="48871A51" w14:textId="409E2541" w:rsidR="009671D8" w:rsidRDefault="009671D8" w:rsidP="009671D8">
      <w:pPr>
        <w:spacing w:after="0"/>
      </w:pPr>
    </w:p>
    <w:p w14:paraId="02096F32" w14:textId="77777777" w:rsidR="009671D8" w:rsidRPr="00533CAF" w:rsidRDefault="009671D8" w:rsidP="009671D8">
      <w:pPr>
        <w:jc w:val="center"/>
        <w:rPr>
          <w:sz w:val="72"/>
          <w:szCs w:val="56"/>
        </w:rPr>
      </w:pPr>
      <w:r w:rsidRPr="00533CAF">
        <w:rPr>
          <w:sz w:val="72"/>
          <w:szCs w:val="56"/>
        </w:rPr>
        <w:t>Planning, Analysis, &amp; Change</w:t>
      </w:r>
    </w:p>
    <w:p w14:paraId="3EFB7581" w14:textId="77777777" w:rsidR="009671D8" w:rsidRDefault="009671D8" w:rsidP="009671D8">
      <w:pPr>
        <w:spacing w:after="0"/>
      </w:pPr>
    </w:p>
    <w:p w14:paraId="4FD7B360" w14:textId="77777777" w:rsidR="009671D8" w:rsidRDefault="009671D8" w:rsidP="009671D8">
      <w:pPr>
        <w:spacing w:after="0"/>
      </w:pPr>
    </w:p>
    <w:p w14:paraId="21094EBB" w14:textId="77777777" w:rsidR="009671D8" w:rsidRDefault="009671D8" w:rsidP="009671D8">
      <w:pPr>
        <w:spacing w:after="0"/>
        <w:jc w:val="center"/>
      </w:pPr>
      <w:r>
        <w:rPr>
          <w:noProof/>
        </w:rPr>
        <w:drawing>
          <wp:inline distT="0" distB="0" distL="0" distR="0" wp14:anchorId="5B4B5918" wp14:editId="74A5DCD6">
            <wp:extent cx="6972403" cy="4691270"/>
            <wp:effectExtent l="0" t="0" r="0" b="0"/>
            <wp:docPr id="1133293376" name="Picture 3" descr="A city street with building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93376" name="Picture 3" descr="A city street with buildings and tre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852" cy="47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E2223" w14:textId="77777777" w:rsidR="009671D8" w:rsidRPr="00D70CB3" w:rsidRDefault="009671D8" w:rsidP="009671D8">
      <w:pPr>
        <w:spacing w:after="0"/>
        <w:jc w:val="center"/>
      </w:pPr>
    </w:p>
    <w:p w14:paraId="0810A07D" w14:textId="77777777" w:rsidR="009671D8" w:rsidRPr="00D70CB3" w:rsidRDefault="009671D8" w:rsidP="009671D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53"/>
        </w:tabs>
        <w:spacing w:after="0"/>
        <w:ind w:right="85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00E993FC" w14:textId="77777777" w:rsidR="009671D8" w:rsidRPr="005E0A36" w:rsidRDefault="009671D8" w:rsidP="009671D8">
      <w:pPr>
        <w:jc w:val="center"/>
        <w:rPr>
          <w:i/>
          <w:iCs/>
          <w:sz w:val="52"/>
          <w:szCs w:val="48"/>
        </w:rPr>
      </w:pPr>
      <w:r w:rsidRPr="00533CAF">
        <w:rPr>
          <w:i/>
          <w:iCs/>
          <w:sz w:val="52"/>
          <w:szCs w:val="48"/>
        </w:rPr>
        <w:t>Project Management Office (PMO)</w:t>
      </w:r>
    </w:p>
    <w:p w14:paraId="1BDEE358" w14:textId="1D6DB896" w:rsidR="009671D8" w:rsidRPr="0040772A" w:rsidRDefault="0075628D" w:rsidP="009671D8">
      <w:pPr>
        <w:jc w:val="center"/>
        <w:rPr>
          <w:color w:val="0070C0"/>
          <w:sz w:val="48"/>
          <w:szCs w:val="44"/>
        </w:rPr>
      </w:pPr>
      <w:r>
        <w:rPr>
          <w:color w:val="0070C0"/>
          <w:sz w:val="48"/>
          <w:szCs w:val="44"/>
        </w:rPr>
        <w:t>Project Charter</w:t>
      </w:r>
    </w:p>
    <w:p w14:paraId="50C474AB" w14:textId="77777777" w:rsidR="009671D8" w:rsidRDefault="009671D8" w:rsidP="009671D8"/>
    <w:p w14:paraId="1BBCB753" w14:textId="77777777" w:rsidR="009671D8" w:rsidRDefault="009671D8" w:rsidP="009671D8"/>
    <w:p w14:paraId="31D1BC3A" w14:textId="77777777" w:rsidR="009671D8" w:rsidRDefault="009671D8" w:rsidP="009671D8"/>
    <w:tbl>
      <w:tblPr>
        <w:tblStyle w:val="TableGrid"/>
        <w:tblW w:w="95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535"/>
      </w:tblGrid>
      <w:tr w:rsidR="00626F49" w14:paraId="4D9A03AA" w14:textId="77777777" w:rsidTr="00842749">
        <w:tc>
          <w:tcPr>
            <w:tcW w:w="9535" w:type="dxa"/>
            <w:shd w:val="clear" w:color="auto" w:fill="F2F2F2" w:themeFill="background1" w:themeFillShade="F2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9A03A8" w14:textId="333CE2C0" w:rsidR="00626F49" w:rsidRDefault="00575A5F" w:rsidP="00626F49">
            <w:pPr>
              <w:pStyle w:val="Heading1"/>
            </w:pPr>
            <w:r>
              <w:t>P</w:t>
            </w:r>
            <w:r w:rsidR="00626F49">
              <w:t>roject Charter</w:t>
            </w:r>
            <w:r w:rsidR="00EF23A4">
              <w:t xml:space="preserve"> - Lite</w:t>
            </w:r>
          </w:p>
          <w:p w14:paraId="4D9A03A9" w14:textId="30C139C9" w:rsidR="00626F49" w:rsidRPr="006A780D" w:rsidRDefault="008A3FA7" w:rsidP="00626F49">
            <w:pPr>
              <w:rPr>
                <w:i/>
                <w:sz w:val="20"/>
              </w:rPr>
            </w:pPr>
            <w:r w:rsidRPr="008A3FA7">
              <w:rPr>
                <w:i/>
                <w:sz w:val="20"/>
              </w:rPr>
              <w:t xml:space="preserve">This Project Charter includes all necessary information to document the expectations of a </w:t>
            </w:r>
            <w:proofErr w:type="gramStart"/>
            <w:r w:rsidRPr="008A3FA7">
              <w:rPr>
                <w:i/>
                <w:sz w:val="20"/>
              </w:rPr>
              <w:t>project</w:t>
            </w:r>
            <w:proofErr w:type="gramEnd"/>
            <w:r w:rsidRPr="008A3FA7">
              <w:rPr>
                <w:i/>
                <w:sz w:val="20"/>
              </w:rPr>
              <w:t xml:space="preserve"> and the requirements needed to meet those expectations. It serves as a foundational reference and guide throughout the Execution </w:t>
            </w:r>
            <w:proofErr w:type="gramStart"/>
            <w:r w:rsidRPr="008A3FA7">
              <w:rPr>
                <w:i/>
                <w:sz w:val="20"/>
              </w:rPr>
              <w:t>phase.</w:t>
            </w:r>
            <w:r w:rsidR="000E2FD9" w:rsidRPr="006A780D">
              <w:rPr>
                <w:i/>
                <w:sz w:val="20"/>
              </w:rPr>
              <w:t>.</w:t>
            </w:r>
            <w:proofErr w:type="gramEnd"/>
          </w:p>
        </w:tc>
      </w:tr>
    </w:tbl>
    <w:p w14:paraId="4D9A03AB" w14:textId="77777777" w:rsidR="00626F49" w:rsidRDefault="00626F49" w:rsidP="00626F49"/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2"/>
        <w:gridCol w:w="6848"/>
      </w:tblGrid>
      <w:tr w:rsidR="0080670C" w:rsidRPr="008154CD" w14:paraId="4D9A03AE" w14:textId="77777777" w:rsidTr="00626F49">
        <w:trPr>
          <w:cantSplit/>
          <w:tblHeader/>
        </w:trPr>
        <w:tc>
          <w:tcPr>
            <w:tcW w:w="2692" w:type="dxa"/>
            <w:shd w:val="clear" w:color="auto" w:fill="000000" w:themeFill="tex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9A03AC" w14:textId="77777777" w:rsidR="0080670C" w:rsidRPr="00626F49" w:rsidRDefault="0080670C" w:rsidP="009D1D19">
            <w:pPr>
              <w:spacing w:before="60" w:after="60"/>
              <w:rPr>
                <w:b/>
                <w:sz w:val="28"/>
                <w:szCs w:val="28"/>
              </w:rPr>
            </w:pPr>
            <w:r w:rsidRPr="00626F49">
              <w:rPr>
                <w:b/>
                <w:sz w:val="28"/>
                <w:szCs w:val="28"/>
              </w:rPr>
              <w:t xml:space="preserve">Project </w:t>
            </w:r>
            <w:r w:rsidR="009D1D19" w:rsidRPr="00626F49">
              <w:rPr>
                <w:b/>
                <w:sz w:val="28"/>
                <w:szCs w:val="28"/>
              </w:rPr>
              <w:t>n</w:t>
            </w:r>
            <w:r w:rsidRPr="00626F49">
              <w:rPr>
                <w:b/>
                <w:sz w:val="28"/>
                <w:szCs w:val="28"/>
              </w:rPr>
              <w:t>ame:</w:t>
            </w:r>
          </w:p>
        </w:tc>
        <w:tc>
          <w:tcPr>
            <w:tcW w:w="6848" w:type="dxa"/>
            <w:shd w:val="clear" w:color="auto" w:fill="000000" w:themeFill="text1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D9A03AD" w14:textId="4D9CE8F4" w:rsidR="0080670C" w:rsidRPr="00626F49" w:rsidRDefault="0081278E">
            <w:pPr>
              <w:spacing w:before="60" w:after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&lt;Project name&gt;</w:t>
            </w:r>
          </w:p>
        </w:tc>
      </w:tr>
    </w:tbl>
    <w:tbl>
      <w:tblPr>
        <w:tblStyle w:val="TableGrid"/>
        <w:tblW w:w="9535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6840"/>
      </w:tblGrid>
      <w:tr w:rsidR="00465782" w14:paraId="4D9A03B1" w14:textId="77777777" w:rsidTr="00115B8E">
        <w:tc>
          <w:tcPr>
            <w:tcW w:w="269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4D9A03AF" w14:textId="2FAB7CA6" w:rsidR="00465782" w:rsidRPr="00801F3B" w:rsidRDefault="00FC3B1D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Executive Sponsor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</w:tcBorders>
          </w:tcPr>
          <w:p w14:paraId="4D9A03B0" w14:textId="79AB0F9B" w:rsidR="00465782" w:rsidRDefault="00465782" w:rsidP="00F005B7"/>
        </w:tc>
      </w:tr>
      <w:tr w:rsidR="00465782" w14:paraId="4D9A03B4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4D9A03B2" w14:textId="443FF2BC" w:rsidR="00465782" w:rsidRPr="00801F3B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Project Sponsor</w:t>
            </w:r>
          </w:p>
        </w:tc>
        <w:tc>
          <w:tcPr>
            <w:tcW w:w="6840" w:type="dxa"/>
          </w:tcPr>
          <w:p w14:paraId="4D9A03B3" w14:textId="00D85A9A" w:rsidR="00465782" w:rsidRDefault="00465782" w:rsidP="00F005B7"/>
        </w:tc>
      </w:tr>
      <w:tr w:rsidR="00465782" w14:paraId="4D9A03B7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4D9A03B5" w14:textId="1D5C600B" w:rsidR="00465782" w:rsidRPr="00801F3B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Project Manager</w:t>
            </w:r>
          </w:p>
        </w:tc>
        <w:tc>
          <w:tcPr>
            <w:tcW w:w="6840" w:type="dxa"/>
          </w:tcPr>
          <w:p w14:paraId="4D9A03B6" w14:textId="3F589DBD" w:rsidR="00465782" w:rsidRDefault="00465782" w:rsidP="00F005B7"/>
        </w:tc>
      </w:tr>
      <w:tr w:rsidR="00FC3B1D" w14:paraId="088965C9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040E272C" w14:textId="6C1660D5" w:rsidR="00FC3B1D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Business Analyst</w:t>
            </w:r>
          </w:p>
        </w:tc>
        <w:tc>
          <w:tcPr>
            <w:tcW w:w="6840" w:type="dxa"/>
          </w:tcPr>
          <w:p w14:paraId="2E017244" w14:textId="02291A0C" w:rsidR="00FC3B1D" w:rsidRDefault="00FC3B1D" w:rsidP="00F005B7"/>
        </w:tc>
      </w:tr>
      <w:tr w:rsidR="00FC3B1D" w14:paraId="7F8D0E58" w14:textId="77777777" w:rsidTr="00115B8E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5" w:type="dxa"/>
            <w:shd w:val="clear" w:color="auto" w:fill="C4BC96" w:themeFill="background2" w:themeFillShade="BF"/>
          </w:tcPr>
          <w:p w14:paraId="6892CF20" w14:textId="7598FA98" w:rsidR="00FC3B1D" w:rsidRDefault="00FC3B1D" w:rsidP="003A31DE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Change Manager</w:t>
            </w:r>
          </w:p>
        </w:tc>
        <w:tc>
          <w:tcPr>
            <w:tcW w:w="6840" w:type="dxa"/>
          </w:tcPr>
          <w:p w14:paraId="6320E20E" w14:textId="77777777" w:rsidR="00FC3B1D" w:rsidRDefault="00FC3B1D" w:rsidP="00F005B7"/>
        </w:tc>
      </w:tr>
    </w:tbl>
    <w:p w14:paraId="4D9A03B8" w14:textId="77777777" w:rsidR="00465782" w:rsidRDefault="00465782" w:rsidP="00465782">
      <w:pPr>
        <w:pStyle w:val="Header"/>
        <w:tabs>
          <w:tab w:val="clear" w:pos="4320"/>
          <w:tab w:val="clear" w:pos="8640"/>
        </w:tabs>
        <w:rPr>
          <w:sz w:val="16"/>
        </w:rPr>
      </w:pPr>
    </w:p>
    <w:p w14:paraId="4D9A03D3" w14:textId="77777777" w:rsidR="00C65BE9" w:rsidRPr="00B2188F" w:rsidRDefault="00C65BE9" w:rsidP="00C65BE9"/>
    <w:p w14:paraId="4D9A03D4" w14:textId="0F015ED6" w:rsidR="00465782" w:rsidRDefault="0056174D" w:rsidP="4D8BBE8C">
      <w:pPr>
        <w:rPr>
          <w:b/>
          <w:bCs/>
        </w:rPr>
      </w:pPr>
      <w:r>
        <w:rPr>
          <w:b/>
          <w:bCs/>
        </w:rPr>
        <w:t>CU Denver</w:t>
      </w:r>
      <w:r w:rsidR="7078572B" w:rsidRPr="4D8BBE8C">
        <w:rPr>
          <w:b/>
          <w:bCs/>
        </w:rPr>
        <w:t xml:space="preserve"> </w:t>
      </w:r>
      <w:r w:rsidR="00465782" w:rsidRPr="4D8BBE8C">
        <w:rPr>
          <w:b/>
          <w:bCs/>
        </w:rPr>
        <w:t>Strategic Plan</w:t>
      </w:r>
    </w:p>
    <w:p w14:paraId="4D9A03D5" w14:textId="57E19045" w:rsidR="00465782" w:rsidRDefault="00650A02" w:rsidP="4D8BBE8C">
      <w:pPr>
        <w:rPr>
          <w:i/>
        </w:rPr>
      </w:pPr>
      <w:r w:rsidRPr="00650A02">
        <w:rPr>
          <w:i/>
        </w:rPr>
        <w:t xml:space="preserve">Describe how the outcomes of this project will support the university strategic plans, such as referencing </w:t>
      </w:r>
      <w:r>
        <w:rPr>
          <w:i/>
        </w:rPr>
        <w:t>CU Denver</w:t>
      </w:r>
      <w:r w:rsidRPr="00650A02">
        <w:rPr>
          <w:i/>
        </w:rPr>
        <w:t xml:space="preserve"> University’s </w:t>
      </w:r>
      <w:hyperlink r:id="rId12" w:history="1">
        <w:r w:rsidRPr="003D58DD">
          <w:rPr>
            <w:rStyle w:val="Hyperlink"/>
            <w:i/>
          </w:rPr>
          <w:t>Strategic Plan</w:t>
        </w:r>
      </w:hyperlink>
      <w:r w:rsidRPr="00650A02">
        <w:rPr>
          <w:i/>
        </w:rPr>
        <w:t>.</w:t>
      </w:r>
      <w:r>
        <w:rPr>
          <w:i/>
        </w:rPr>
        <w:t xml:space="preserve"> </w:t>
      </w:r>
      <w:r w:rsidR="073456D4" w:rsidRPr="00CA0452">
        <w:rPr>
          <w:i/>
        </w:rPr>
        <w:t>P</w:t>
      </w:r>
      <w:r w:rsidR="00465782" w:rsidRPr="00CA0452">
        <w:rPr>
          <w:i/>
        </w:rPr>
        <w:t xml:space="preserve">lease </w:t>
      </w:r>
      <w:r w:rsidR="00A170AE">
        <w:rPr>
          <w:i/>
        </w:rPr>
        <w:t>check all</w:t>
      </w:r>
      <w:r w:rsidR="00465782" w:rsidRPr="00CA0452">
        <w:rPr>
          <w:i/>
        </w:rPr>
        <w:t xml:space="preserve"> related </w:t>
      </w:r>
      <w:r w:rsidR="0056174D" w:rsidRPr="00CA0452">
        <w:rPr>
          <w:i/>
        </w:rPr>
        <w:t>CU Denver</w:t>
      </w:r>
      <w:r w:rsidR="4603E295" w:rsidRPr="00CA0452">
        <w:rPr>
          <w:i/>
        </w:rPr>
        <w:t xml:space="preserve"> </w:t>
      </w:r>
      <w:r w:rsidR="00465782" w:rsidRPr="00CA0452">
        <w:rPr>
          <w:i/>
        </w:rPr>
        <w:t>strategic plan objectives</w:t>
      </w:r>
      <w:r w:rsidR="00A170AE">
        <w:rPr>
          <w:i/>
        </w:rPr>
        <w:t xml:space="preserve"> pertaining to this project</w:t>
      </w:r>
      <w:r w:rsidR="00465782" w:rsidRPr="00CA0452">
        <w:rPr>
          <w:i/>
        </w:rPr>
        <w:t>.</w:t>
      </w:r>
    </w:p>
    <w:p w14:paraId="53BDAF10" w14:textId="435BC51C" w:rsidR="00A170AE" w:rsidRDefault="00E44AF1" w:rsidP="00A170AE">
      <w:pPr>
        <w:ind w:left="720"/>
        <w:rPr>
          <w:bCs/>
        </w:rPr>
      </w:pPr>
      <w:sdt>
        <w:sdtPr>
          <w:rPr>
            <w:bCs/>
          </w:rPr>
          <w:id w:val="-149393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CU Denver will be the equity-serving institution in the nation</w:t>
      </w:r>
    </w:p>
    <w:p w14:paraId="56527A20" w14:textId="1B8F4FFC" w:rsidR="00A170AE" w:rsidRDefault="00E44AF1" w:rsidP="00A170AE">
      <w:pPr>
        <w:ind w:left="720"/>
        <w:rPr>
          <w:bCs/>
        </w:rPr>
      </w:pPr>
      <w:sdt>
        <w:sdtPr>
          <w:rPr>
            <w:bCs/>
          </w:rPr>
          <w:id w:val="78486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Become known as a university for life</w:t>
      </w:r>
    </w:p>
    <w:p w14:paraId="70559180" w14:textId="7F991387" w:rsidR="00A170AE" w:rsidRPr="00CA0452" w:rsidRDefault="00E44AF1" w:rsidP="00A170AE">
      <w:pPr>
        <w:ind w:left="720"/>
        <w:rPr>
          <w:bCs/>
        </w:rPr>
      </w:pPr>
      <w:sdt>
        <w:sdtPr>
          <w:rPr>
            <w:bCs/>
          </w:rPr>
          <w:id w:val="208510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Be internationally known for its research and creative work</w:t>
      </w:r>
    </w:p>
    <w:p w14:paraId="19791CCC" w14:textId="1D2D4770" w:rsidR="00A170AE" w:rsidRDefault="00E44AF1" w:rsidP="00A170AE">
      <w:pPr>
        <w:ind w:left="720"/>
        <w:rPr>
          <w:bCs/>
        </w:rPr>
      </w:pPr>
      <w:sdt>
        <w:sdtPr>
          <w:rPr>
            <w:bCs/>
          </w:rPr>
          <w:id w:val="108534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9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Serve as the anchor institution for an open innovation district in downtown Denver</w:t>
      </w:r>
    </w:p>
    <w:p w14:paraId="2C51A5AA" w14:textId="11F4B208" w:rsidR="00A170AE" w:rsidRPr="00CA0452" w:rsidRDefault="00E44AF1" w:rsidP="00A170AE">
      <w:pPr>
        <w:ind w:left="720"/>
        <w:rPr>
          <w:bCs/>
        </w:rPr>
      </w:pPr>
      <w:sdt>
        <w:sdtPr>
          <w:rPr>
            <w:bCs/>
          </w:rPr>
          <w:id w:val="2817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FA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170AE">
        <w:rPr>
          <w:bCs/>
        </w:rPr>
        <w:t xml:space="preserve">   Be known as a people-centered "Best Place to Work"</w:t>
      </w:r>
    </w:p>
    <w:p w14:paraId="68FFC251" w14:textId="338BD4CA" w:rsidR="00CA0452" w:rsidRDefault="00E44AF1" w:rsidP="00CA0452">
      <w:pPr>
        <w:ind w:left="720"/>
        <w:rPr>
          <w:bCs/>
        </w:rPr>
      </w:pPr>
      <w:sdt>
        <w:sdtPr>
          <w:rPr>
            <w:bCs/>
          </w:rPr>
          <w:id w:val="-1184737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FA7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A3FA7">
        <w:rPr>
          <w:bCs/>
        </w:rPr>
        <w:t xml:space="preserve">   </w:t>
      </w:r>
      <w:r w:rsidR="001C134C">
        <w:rPr>
          <w:bCs/>
        </w:rPr>
        <w:t>Operationally Aligned</w:t>
      </w:r>
    </w:p>
    <w:p w14:paraId="1644A917" w14:textId="365B189B" w:rsidR="007D0ED5" w:rsidRDefault="00EE3BE7">
      <w:pPr>
        <w:pStyle w:val="TOCHeading"/>
        <w:rPr>
          <w:rFonts w:ascii="Arial" w:eastAsia="Times New Roman" w:hAnsi="Arial" w:cs="Times New Roman"/>
          <w:b w:val="0"/>
          <w:color w:val="auto"/>
          <w:sz w:val="24"/>
          <w:szCs w:val="20"/>
        </w:rPr>
      </w:pPr>
      <w:r>
        <w:rPr>
          <w:rFonts w:ascii="Arial" w:eastAsia="Times New Roman" w:hAnsi="Arial" w:cs="Times New Roman"/>
          <w:b w:val="0"/>
          <w:color w:val="auto"/>
          <w:sz w:val="24"/>
          <w:szCs w:val="20"/>
        </w:rPr>
        <w:t xml:space="preserve"> </w:t>
      </w:r>
    </w:p>
    <w:p w14:paraId="5FCBBBBD" w14:textId="25EE1BCD" w:rsidR="00EE3BE7" w:rsidRDefault="00EE3BE7" w:rsidP="00EE3BE7"/>
    <w:p w14:paraId="3AAD4EA8" w14:textId="77777777" w:rsidR="00EE3BE7" w:rsidRPr="00EE3BE7" w:rsidRDefault="00EE3BE7" w:rsidP="00EE3BE7"/>
    <w:p w14:paraId="7A85FC1A" w14:textId="25AF4BF0" w:rsidR="007D0ED5" w:rsidRDefault="007D0ED5">
      <w:pPr>
        <w:pStyle w:val="TOCHeading"/>
        <w:rPr>
          <w:rFonts w:ascii="Arial" w:eastAsia="Times New Roman" w:hAnsi="Arial" w:cs="Times New Roman"/>
          <w:b w:val="0"/>
          <w:color w:val="auto"/>
          <w:sz w:val="24"/>
          <w:szCs w:val="20"/>
        </w:rPr>
      </w:pPr>
    </w:p>
    <w:p w14:paraId="510105E9" w14:textId="20F1A71E" w:rsidR="00EE3BE7" w:rsidRDefault="00EE3BE7" w:rsidP="0058023E">
      <w:pPr>
        <w:jc w:val="right"/>
      </w:pPr>
    </w:p>
    <w:p w14:paraId="71A4F413" w14:textId="77777777" w:rsidR="00EE3BE7" w:rsidRPr="00EE3BE7" w:rsidRDefault="00EE3BE7" w:rsidP="00EE3BE7"/>
    <w:sdt>
      <w:sdtPr>
        <w:rPr>
          <w:rFonts w:ascii="Arial" w:eastAsia="Times New Roman" w:hAnsi="Arial" w:cs="Times New Roman"/>
          <w:b w:val="0"/>
          <w:color w:val="auto"/>
          <w:sz w:val="24"/>
          <w:szCs w:val="20"/>
        </w:rPr>
        <w:id w:val="277143429"/>
        <w:docPartObj>
          <w:docPartGallery w:val="Table of Contents"/>
          <w:docPartUnique/>
        </w:docPartObj>
      </w:sdtPr>
      <w:sdtEndPr>
        <w:rPr>
          <w:bCs/>
          <w:noProof/>
          <w:sz w:val="22"/>
        </w:rPr>
      </w:sdtEndPr>
      <w:sdtContent>
        <w:p w14:paraId="4D9A03DE" w14:textId="0125764C" w:rsidR="00330F3E" w:rsidRPr="00D20C57" w:rsidRDefault="00330F3E">
          <w:pPr>
            <w:pStyle w:val="TOCHeading"/>
            <w:rPr>
              <w:sz w:val="32"/>
            </w:rPr>
          </w:pPr>
          <w:r w:rsidRPr="00D20C57">
            <w:rPr>
              <w:sz w:val="32"/>
            </w:rPr>
            <w:t>Table of Contents</w:t>
          </w:r>
        </w:p>
        <w:p w14:paraId="58450880" w14:textId="59882720" w:rsidR="00CA42FA" w:rsidRDefault="00330F3E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\h \z \t "Heading 2,1,Level 2,2" </w:instrText>
          </w:r>
          <w:r>
            <w:rPr>
              <w:b/>
              <w:bCs/>
              <w:noProof/>
            </w:rPr>
            <w:fldChar w:fldCharType="separate"/>
          </w:r>
          <w:hyperlink w:anchor="_Toc179976361" w:history="1">
            <w:r w:rsidR="00CA42FA" w:rsidRPr="00334F18">
              <w:rPr>
                <w:rStyle w:val="Hyperlink"/>
                <w:noProof/>
              </w:rPr>
              <w:t>1.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Overview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_Toc179976361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3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6B640BE9" w14:textId="098720DB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2" w:history="1">
            <w:r w:rsidR="00CA42FA" w:rsidRPr="00334F18">
              <w:rPr>
                <w:rStyle w:val="Hyperlink"/>
                <w:noProof/>
              </w:rPr>
              <w:t>1.1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Description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_Toc179976362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3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7829DBAF" w14:textId="43267472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3" w:history="1">
            <w:r w:rsidR="00CA42FA" w:rsidRPr="00334F18">
              <w:rPr>
                <w:rStyle w:val="Hyperlink"/>
                <w:noProof/>
              </w:rPr>
              <w:t>1.2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Key Deliverables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_Toc179976363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3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78DDB418" w14:textId="416CAB5E" w:rsidR="00CA42FA" w:rsidRDefault="00E44AF1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4" w:history="1">
            <w:r w:rsidR="00CA42FA" w:rsidRPr="00334F18">
              <w:rPr>
                <w:rStyle w:val="Hyperlink"/>
                <w:noProof/>
              </w:rPr>
              <w:t>2.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details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_Toc179976364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3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6C52EFBB" w14:textId="411646BD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5" w:history="1">
            <w:r w:rsidR="00CA42FA" w:rsidRPr="00334F18">
              <w:rPr>
                <w:rStyle w:val="Hyperlink"/>
                <w:noProof/>
              </w:rPr>
              <w:t>2.1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Management Methodology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_Toc179976365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3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44C3D23E" w14:textId="2C7729B3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6" w:history="1">
            <w:r w:rsidR="00CA42FA" w:rsidRPr="00334F18">
              <w:rPr>
                <w:rStyle w:val="Hyperlink"/>
                <w:noProof/>
              </w:rPr>
              <w:t>2.2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Schedule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_Toc179976366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3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2765715D" w14:textId="0C4C9079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7" w:history="1">
            <w:r w:rsidR="00CA42FA" w:rsidRPr="00334F18">
              <w:rPr>
                <w:rStyle w:val="Hyperlink"/>
                <w:noProof/>
              </w:rPr>
              <w:t>2.3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Scope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_Toc179976367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4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79BAB248" w14:textId="42041611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8" w:history="1">
            <w:r w:rsidR="00CA42FA" w:rsidRPr="00334F18">
              <w:rPr>
                <w:rStyle w:val="Hyperlink"/>
                <w:noProof/>
              </w:rPr>
              <w:t>2.4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Out of Scope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_Toc179976368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4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0A566886" w14:textId="76E8048E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69" w:history="1">
            <w:r w:rsidR="00CA42FA" w:rsidRPr="00334F18">
              <w:rPr>
                <w:rStyle w:val="Hyperlink"/>
                <w:noProof/>
              </w:rPr>
              <w:t>2.5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Size Estimate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_Toc179976369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4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2FF4939A" w14:textId="29689A06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0" w:history="1">
            <w:r w:rsidR="00CA42FA" w:rsidRPr="00334F18">
              <w:rPr>
                <w:rStyle w:val="Hyperlink"/>
                <w:noProof/>
              </w:rPr>
              <w:t>2.6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Team Resources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_Toc179976370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5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54CF5A41" w14:textId="5D9D7F32" w:rsidR="00CA42FA" w:rsidRDefault="00E44AF1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1" w:history="1">
            <w:r w:rsidR="00CA42FA" w:rsidRPr="00334F18">
              <w:rPr>
                <w:rStyle w:val="Hyperlink"/>
                <w:noProof/>
              </w:rPr>
              <w:t>3.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Project Variables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_Toc179976371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5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31C64B40" w14:textId="4F5B81BB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2" w:history="1">
            <w:r w:rsidR="00CA42FA" w:rsidRPr="00334F18">
              <w:rPr>
                <w:rStyle w:val="Hyperlink"/>
                <w:noProof/>
              </w:rPr>
              <w:t>3.1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Risks of Implementing Project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_Toc179976372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5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1F41B5B6" w14:textId="030BA156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3" w:history="1">
            <w:r w:rsidR="00CA42FA" w:rsidRPr="00334F18">
              <w:rPr>
                <w:rStyle w:val="Hyperlink"/>
                <w:noProof/>
              </w:rPr>
              <w:t>3.2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Assumptions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_Toc179976373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5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36E4CA54" w14:textId="4C91409E" w:rsidR="00CA42FA" w:rsidRDefault="00E44AF1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4" w:history="1">
            <w:r w:rsidR="00CA42FA" w:rsidRPr="00334F18">
              <w:rPr>
                <w:rStyle w:val="Hyperlink"/>
                <w:noProof/>
              </w:rPr>
              <w:t>4.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Document History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_Toc179976374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6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0232CFBC" w14:textId="0560815D" w:rsidR="00CA42FA" w:rsidRDefault="00E44AF1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5" w:history="1">
            <w:r w:rsidR="00CA42FA" w:rsidRPr="00334F18">
              <w:rPr>
                <w:rStyle w:val="Hyperlink"/>
                <w:noProof/>
              </w:rPr>
              <w:t>5.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Approval and Authority to Proceed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_Toc179976375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6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72582341" w14:textId="6885EBB8" w:rsidR="00CA42FA" w:rsidRDefault="00E44AF1">
          <w:pPr>
            <w:pStyle w:val="TOC1"/>
            <w:tabs>
              <w:tab w:val="left" w:pos="57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6" w:history="1">
            <w:r w:rsidR="00CA42FA" w:rsidRPr="00334F18">
              <w:rPr>
                <w:rStyle w:val="Hyperlink"/>
                <w:noProof/>
              </w:rPr>
              <w:t>6.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Appendix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_Toc179976376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6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3A4D6B27" w14:textId="2D62E793" w:rsidR="00CA42FA" w:rsidRDefault="00E44AF1">
          <w:pPr>
            <w:pStyle w:val="TOC2"/>
            <w:tabs>
              <w:tab w:val="left" w:pos="96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79976377" w:history="1">
            <w:r w:rsidR="00CA42FA" w:rsidRPr="00334F18">
              <w:rPr>
                <w:rStyle w:val="Hyperlink"/>
                <w:noProof/>
              </w:rPr>
              <w:t>6.1</w:t>
            </w:r>
            <w:r w:rsidR="00CA42FA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CA42FA" w:rsidRPr="00334F18">
              <w:rPr>
                <w:rStyle w:val="Hyperlink"/>
                <w:noProof/>
              </w:rPr>
              <w:t>Glossary: Definition of Terms</w:t>
            </w:r>
            <w:r w:rsidR="00CA42FA">
              <w:rPr>
                <w:noProof/>
                <w:webHidden/>
              </w:rPr>
              <w:tab/>
            </w:r>
            <w:r w:rsidR="00CA42FA">
              <w:rPr>
                <w:noProof/>
                <w:webHidden/>
              </w:rPr>
              <w:fldChar w:fldCharType="begin"/>
            </w:r>
            <w:r w:rsidR="00CA42FA">
              <w:rPr>
                <w:noProof/>
                <w:webHidden/>
              </w:rPr>
              <w:instrText xml:space="preserve"> PAGEREF _Toc179976377 \h </w:instrText>
            </w:r>
            <w:r w:rsidR="00CA42FA">
              <w:rPr>
                <w:noProof/>
                <w:webHidden/>
              </w:rPr>
            </w:r>
            <w:r w:rsidR="00CA42FA">
              <w:rPr>
                <w:noProof/>
                <w:webHidden/>
              </w:rPr>
              <w:fldChar w:fldCharType="separate"/>
            </w:r>
            <w:r w:rsidR="00CA42FA">
              <w:rPr>
                <w:noProof/>
                <w:webHidden/>
              </w:rPr>
              <w:t>6</w:t>
            </w:r>
            <w:r w:rsidR="00CA42FA">
              <w:rPr>
                <w:noProof/>
                <w:webHidden/>
              </w:rPr>
              <w:fldChar w:fldCharType="end"/>
            </w:r>
          </w:hyperlink>
        </w:p>
        <w:p w14:paraId="4D9A03F6" w14:textId="47148F5C" w:rsidR="00330F3E" w:rsidRDefault="00330F3E">
          <w:r>
            <w:rPr>
              <w:b/>
              <w:bCs/>
              <w:noProof/>
            </w:rPr>
            <w:fldChar w:fldCharType="end"/>
          </w:r>
        </w:p>
      </w:sdtContent>
    </w:sdt>
    <w:p w14:paraId="4D9A03F7" w14:textId="5D1EBE72" w:rsidR="007F2F5C" w:rsidRDefault="007F2F5C">
      <w:pPr>
        <w:spacing w:after="0"/>
        <w:rPr>
          <w:b/>
          <w:sz w:val="28"/>
        </w:rPr>
      </w:pPr>
      <w:r>
        <w:br w:type="page"/>
      </w:r>
    </w:p>
    <w:p w14:paraId="4D9A03F8" w14:textId="77777777" w:rsidR="00C65BE9" w:rsidRDefault="007D1EB7" w:rsidP="006E2567">
      <w:pPr>
        <w:pStyle w:val="Heading1"/>
      </w:pPr>
      <w:r>
        <w:lastRenderedPageBreak/>
        <w:t>Project C</w:t>
      </w:r>
      <w:r w:rsidR="00230B84">
        <w:t xml:space="preserve">harter </w:t>
      </w:r>
    </w:p>
    <w:p w14:paraId="4D9A03F9" w14:textId="32F46739" w:rsidR="00AF2EEF" w:rsidRPr="006E2567" w:rsidRDefault="00C65BE9" w:rsidP="006E2567">
      <w:pPr>
        <w:pStyle w:val="Heading2"/>
      </w:pPr>
      <w:bookmarkStart w:id="0" w:name="_Toc179976361"/>
      <w:r w:rsidRPr="006E2567">
        <w:t xml:space="preserve">Project </w:t>
      </w:r>
      <w:r w:rsidR="006D31E8">
        <w:t>Overview</w:t>
      </w:r>
      <w:bookmarkEnd w:id="0"/>
    </w:p>
    <w:p w14:paraId="1BED867F" w14:textId="77777777" w:rsidR="007504C3" w:rsidRDefault="007504C3" w:rsidP="007504C3">
      <w:pPr>
        <w:pStyle w:val="Level2"/>
      </w:pPr>
      <w:bookmarkStart w:id="1" w:name="_Toc179975347"/>
      <w:bookmarkStart w:id="2" w:name="_Toc179976362"/>
      <w:bookmarkStart w:id="3" w:name="_Hlk111472860"/>
      <w:r>
        <w:t>Project Description</w:t>
      </w:r>
      <w:bookmarkEnd w:id="1"/>
      <w:bookmarkEnd w:id="2"/>
    </w:p>
    <w:tbl>
      <w:tblPr>
        <w:tblStyle w:val="TableGrid"/>
        <w:tblW w:w="10363" w:type="dxa"/>
        <w:tblInd w:w="43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63"/>
      </w:tblGrid>
      <w:tr w:rsidR="007504C3" w:rsidRPr="003A77CE" w14:paraId="6FFEB083" w14:textId="77777777" w:rsidTr="004D189B">
        <w:trPr>
          <w:cantSplit/>
          <w:tblHeader/>
        </w:trPr>
        <w:tc>
          <w:tcPr>
            <w:tcW w:w="10363" w:type="dxa"/>
            <w:shd w:val="clear" w:color="auto" w:fill="DDD9C3" w:themeFill="background2" w:themeFillShade="E6"/>
          </w:tcPr>
          <w:p w14:paraId="024D7142" w14:textId="77777777" w:rsidR="007504C3" w:rsidRPr="003A77CE" w:rsidRDefault="007504C3" w:rsidP="004D189B">
            <w:pPr>
              <w:rPr>
                <w:i/>
              </w:rPr>
            </w:pPr>
            <w:r w:rsidRPr="00712F7F">
              <w:rPr>
                <w:i/>
                <w:sz w:val="16"/>
              </w:rPr>
              <w:t>Provide a concise overview of the project’s main goal, the issues it addresses, and the key outcomes it aims to deliver.</w:t>
            </w:r>
          </w:p>
        </w:tc>
      </w:tr>
      <w:tr w:rsidR="007504C3" w:rsidRPr="0088013E" w14:paraId="08ADFAD0" w14:textId="77777777" w:rsidTr="004D189B">
        <w:trPr>
          <w:cantSplit/>
          <w:tblHeader/>
        </w:trPr>
        <w:tc>
          <w:tcPr>
            <w:tcW w:w="10363" w:type="dxa"/>
          </w:tcPr>
          <w:p w14:paraId="18C692FF" w14:textId="77777777" w:rsidR="007504C3" w:rsidRDefault="007504C3" w:rsidP="004D189B">
            <w:pPr>
              <w:pStyle w:val="Level3"/>
              <w:numPr>
                <w:ilvl w:val="0"/>
                <w:numId w:val="0"/>
              </w:numPr>
            </w:pPr>
          </w:p>
          <w:p w14:paraId="1501FF5B" w14:textId="77777777" w:rsidR="007504C3" w:rsidRPr="0088013E" w:rsidRDefault="007504C3" w:rsidP="004D189B">
            <w:pPr>
              <w:pStyle w:val="Level3"/>
              <w:numPr>
                <w:ilvl w:val="0"/>
                <w:numId w:val="0"/>
              </w:numPr>
            </w:pPr>
          </w:p>
        </w:tc>
      </w:tr>
    </w:tbl>
    <w:p w14:paraId="4D9A0411" w14:textId="6A14FCE5" w:rsidR="009538BC" w:rsidRDefault="0087191A" w:rsidP="009538BC">
      <w:pPr>
        <w:pStyle w:val="Level2"/>
      </w:pPr>
      <w:bookmarkStart w:id="4" w:name="_Toc179976363"/>
      <w:bookmarkEnd w:id="3"/>
      <w:r>
        <w:t xml:space="preserve">Key </w:t>
      </w:r>
      <w:r w:rsidR="001420FA">
        <w:t>D</w:t>
      </w:r>
      <w:r>
        <w:t>eliverables</w:t>
      </w:r>
      <w:bookmarkEnd w:id="4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5"/>
      </w:tblGrid>
      <w:tr w:rsidR="00B40CAC" w14:paraId="4D9A0414" w14:textId="77777777" w:rsidTr="00AB4051">
        <w:trPr>
          <w:cantSplit/>
          <w:tblHeader/>
        </w:trPr>
        <w:tc>
          <w:tcPr>
            <w:tcW w:w="10435" w:type="dxa"/>
            <w:shd w:val="clear" w:color="auto" w:fill="DDD9C3" w:themeFill="background2" w:themeFillShade="E6"/>
          </w:tcPr>
          <w:p w14:paraId="4D9A0412" w14:textId="01A2EA6C" w:rsidR="00F10B5D" w:rsidRPr="00086A6B" w:rsidRDefault="00776D52" w:rsidP="001B5164">
            <w:pPr>
              <w:rPr>
                <w:i/>
                <w:sz w:val="20"/>
              </w:rPr>
            </w:pPr>
            <w:r w:rsidRPr="00D92CE7">
              <w:rPr>
                <w:i/>
                <w:sz w:val="16"/>
              </w:rPr>
              <w:t>This section details the primary deliverables, including products, services, or results, that the project will generate.</w:t>
            </w:r>
          </w:p>
        </w:tc>
      </w:tr>
      <w:tr w:rsidR="00B40CAC" w14:paraId="4D9A0417" w14:textId="77777777" w:rsidTr="00AB4051">
        <w:trPr>
          <w:cantSplit/>
          <w:tblHeader/>
        </w:trPr>
        <w:tc>
          <w:tcPr>
            <w:tcW w:w="10435" w:type="dxa"/>
          </w:tcPr>
          <w:p w14:paraId="4D9A0415" w14:textId="77777777" w:rsidR="00B40CAC" w:rsidRPr="008C4A9F" w:rsidRDefault="00B40CAC" w:rsidP="0087191A">
            <w:pPr>
              <w:pStyle w:val="Level3"/>
            </w:pPr>
          </w:p>
        </w:tc>
      </w:tr>
      <w:tr w:rsidR="00B40CAC" w14:paraId="4D9A041A" w14:textId="77777777" w:rsidTr="00AB4051">
        <w:trPr>
          <w:cantSplit/>
          <w:tblHeader/>
        </w:trPr>
        <w:tc>
          <w:tcPr>
            <w:tcW w:w="10435" w:type="dxa"/>
          </w:tcPr>
          <w:p w14:paraId="4D9A0418" w14:textId="77777777" w:rsidR="00B40CAC" w:rsidRPr="008C4A9F" w:rsidRDefault="00B40CAC" w:rsidP="0087191A">
            <w:pPr>
              <w:pStyle w:val="Level3"/>
            </w:pPr>
          </w:p>
        </w:tc>
      </w:tr>
      <w:tr w:rsidR="00B40CAC" w14:paraId="4D9A041D" w14:textId="77777777" w:rsidTr="00AB4051">
        <w:trPr>
          <w:cantSplit/>
          <w:tblHeader/>
        </w:trPr>
        <w:tc>
          <w:tcPr>
            <w:tcW w:w="10435" w:type="dxa"/>
          </w:tcPr>
          <w:p w14:paraId="4D9A041B" w14:textId="77777777" w:rsidR="00B40CAC" w:rsidRPr="008C4A9F" w:rsidRDefault="00B40CAC" w:rsidP="0087191A">
            <w:pPr>
              <w:pStyle w:val="Level3"/>
            </w:pPr>
          </w:p>
        </w:tc>
      </w:tr>
    </w:tbl>
    <w:p w14:paraId="4D9A042B" w14:textId="77777777" w:rsidR="006B415B" w:rsidRDefault="006B415B" w:rsidP="006B415B">
      <w:pPr>
        <w:pStyle w:val="Heading2"/>
      </w:pPr>
      <w:bookmarkStart w:id="5" w:name="_Toc179976364"/>
      <w:r>
        <w:t>Project details</w:t>
      </w:r>
      <w:bookmarkEnd w:id="5"/>
    </w:p>
    <w:p w14:paraId="6F3F9AA5" w14:textId="77777777" w:rsidR="00BC44E8" w:rsidRPr="008A35A9" w:rsidRDefault="00BC44E8" w:rsidP="00BC44E8">
      <w:pPr>
        <w:pStyle w:val="Level2"/>
        <w:spacing w:before="240"/>
        <w:ind w:left="763" w:hanging="403"/>
      </w:pPr>
      <w:bookmarkStart w:id="6" w:name="_Toc179975353"/>
      <w:bookmarkStart w:id="7" w:name="_Toc179976365"/>
      <w:r>
        <w:t>Project Management Methodology</w:t>
      </w:r>
      <w:bookmarkEnd w:id="6"/>
      <w:bookmarkEnd w:id="7"/>
    </w:p>
    <w:tbl>
      <w:tblPr>
        <w:tblStyle w:val="TableGrid"/>
        <w:tblW w:w="10440" w:type="dxa"/>
        <w:tblInd w:w="3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0"/>
        <w:gridCol w:w="7830"/>
      </w:tblGrid>
      <w:tr w:rsidR="00BC44E8" w14:paraId="441C03BD" w14:textId="77777777" w:rsidTr="004D189B">
        <w:trPr>
          <w:cantSplit/>
          <w:tblHeader/>
        </w:trPr>
        <w:tc>
          <w:tcPr>
            <w:tcW w:w="10440" w:type="dxa"/>
            <w:gridSpan w:val="2"/>
            <w:shd w:val="clear" w:color="auto" w:fill="DDD9C3"/>
          </w:tcPr>
          <w:p w14:paraId="761CA612" w14:textId="77777777" w:rsidR="00BC44E8" w:rsidRPr="005E33D9" w:rsidRDefault="00BC44E8" w:rsidP="004D189B">
            <w:pPr>
              <w:pStyle w:val="Default"/>
              <w:rPr>
                <w:i/>
                <w:iCs/>
                <w:sz w:val="16"/>
                <w:szCs w:val="16"/>
              </w:rPr>
            </w:pPr>
            <w:r w:rsidRPr="005E33D9">
              <w:rPr>
                <w:i/>
                <w:iCs/>
                <w:sz w:val="16"/>
                <w:szCs w:val="16"/>
              </w:rPr>
              <w:t>Planning will be conducted using standard project management processes [e.g., waterfall, agile, or hybrid] including OIT team planning meetings for work breakdown, task estimation, risk assessment, and scheduling. Planning estimates will be based on previous experience of OIT staff SMEs.</w:t>
            </w:r>
          </w:p>
        </w:tc>
      </w:tr>
      <w:tr w:rsidR="00BC44E8" w14:paraId="021AA152" w14:textId="77777777" w:rsidTr="004D189B">
        <w:trPr>
          <w:cantSplit/>
          <w:tblHeader/>
        </w:trPr>
        <w:tc>
          <w:tcPr>
            <w:tcW w:w="2610" w:type="dxa"/>
            <w:shd w:val="clear" w:color="auto" w:fill="FFFFFF" w:themeFill="background1"/>
          </w:tcPr>
          <w:p w14:paraId="01C8459A" w14:textId="77777777" w:rsidR="00BC44E8" w:rsidRPr="0094302E" w:rsidRDefault="00BC44E8" w:rsidP="004D189B">
            <w:pPr>
              <w:pStyle w:val="Default"/>
              <w:rPr>
                <w:sz w:val="16"/>
                <w:szCs w:val="16"/>
              </w:rPr>
            </w:pPr>
            <w:r w:rsidRPr="0094302E">
              <w:rPr>
                <w:sz w:val="22"/>
                <w:szCs w:val="22"/>
              </w:rPr>
              <w:t>Methodology</w:t>
            </w:r>
          </w:p>
        </w:tc>
        <w:sdt>
          <w:sdtPr>
            <w:rPr>
              <w:i/>
              <w:iCs/>
              <w:sz w:val="16"/>
              <w:szCs w:val="16"/>
            </w:rPr>
            <w:id w:val="1218787601"/>
            <w:placeholder>
              <w:docPart w:val="2A117FDF85CA4556B4010631049C1118"/>
            </w:placeholder>
            <w:showingPlcHdr/>
            <w:dropDownList>
              <w:listItem w:value="Choose an item."/>
              <w:listItem w:displayText="Predictive" w:value="Predictive"/>
              <w:listItem w:displayText="Adaptive" w:value="Adaptive"/>
              <w:listItem w:displayText="Hybrid" w:value="Hybrid"/>
            </w:dropDownList>
          </w:sdtPr>
          <w:sdtEndPr/>
          <w:sdtContent>
            <w:tc>
              <w:tcPr>
                <w:tcW w:w="7830" w:type="dxa"/>
                <w:shd w:val="clear" w:color="auto" w:fill="FFFFFF" w:themeFill="background1"/>
              </w:tcPr>
              <w:p w14:paraId="7B22D38C" w14:textId="77777777" w:rsidR="00BC44E8" w:rsidRPr="005E33D9" w:rsidRDefault="00BC44E8" w:rsidP="004D189B">
                <w:pPr>
                  <w:pStyle w:val="Default"/>
                  <w:rPr>
                    <w:i/>
                    <w:iCs/>
                    <w:sz w:val="16"/>
                    <w:szCs w:val="16"/>
                  </w:rPr>
                </w:pPr>
                <w:r w:rsidRPr="009929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FFD23BB" w14:textId="77777777" w:rsidR="00C05912" w:rsidRPr="006C0F10" w:rsidRDefault="00C05912" w:rsidP="00C05912">
      <w:pPr>
        <w:pStyle w:val="Level2"/>
      </w:pPr>
      <w:bookmarkStart w:id="8" w:name="_Toc179975354"/>
      <w:bookmarkStart w:id="9" w:name="_Toc179976366"/>
      <w:r>
        <w:t>Project Schedule</w:t>
      </w:r>
      <w:bookmarkEnd w:id="8"/>
      <w:bookmarkEnd w:id="9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785"/>
        <w:gridCol w:w="7650"/>
      </w:tblGrid>
      <w:tr w:rsidR="00C05912" w:rsidRPr="009A42AB" w14:paraId="6C13294B" w14:textId="77777777" w:rsidTr="004D189B">
        <w:trPr>
          <w:cantSplit/>
          <w:tblHeader/>
        </w:trPr>
        <w:tc>
          <w:tcPr>
            <w:tcW w:w="10435" w:type="dxa"/>
            <w:gridSpan w:val="2"/>
            <w:shd w:val="clear" w:color="auto" w:fill="DDD9C3" w:themeFill="background2" w:themeFillShade="E6"/>
          </w:tcPr>
          <w:p w14:paraId="0D50B3EC" w14:textId="77777777" w:rsidR="00C05912" w:rsidRPr="009A42AB" w:rsidRDefault="00C05912" w:rsidP="004D189B">
            <w:r w:rsidRPr="00862A83">
              <w:rPr>
                <w:i/>
                <w:sz w:val="16"/>
              </w:rPr>
              <w:t>What are the timelines for this project?</w:t>
            </w:r>
          </w:p>
        </w:tc>
      </w:tr>
      <w:tr w:rsidR="00C05912" w14:paraId="49F612A0" w14:textId="77777777" w:rsidTr="004D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362403CE" w14:textId="77777777" w:rsidR="00C05912" w:rsidRDefault="00C05912" w:rsidP="004D189B">
            <w:r>
              <w:rPr>
                <w:szCs w:val="22"/>
              </w:rPr>
              <w:t>Proposed start date:</w:t>
            </w:r>
          </w:p>
        </w:tc>
        <w:tc>
          <w:tcPr>
            <w:tcW w:w="7650" w:type="dxa"/>
          </w:tcPr>
          <w:p w14:paraId="1EB2BC7F" w14:textId="77777777" w:rsidR="00C05912" w:rsidRDefault="00C05912" w:rsidP="004D189B"/>
        </w:tc>
      </w:tr>
      <w:tr w:rsidR="00C05912" w14:paraId="0527177B" w14:textId="77777777" w:rsidTr="004D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003570B3" w14:textId="77777777" w:rsidR="00C05912" w:rsidRDefault="00C05912" w:rsidP="004D189B">
            <w:r>
              <w:rPr>
                <w:szCs w:val="22"/>
              </w:rPr>
              <w:t>Proposed end date:</w:t>
            </w:r>
          </w:p>
        </w:tc>
        <w:tc>
          <w:tcPr>
            <w:tcW w:w="7650" w:type="dxa"/>
          </w:tcPr>
          <w:p w14:paraId="1D313E13" w14:textId="77777777" w:rsidR="00C05912" w:rsidRDefault="00C05912" w:rsidP="004D189B"/>
        </w:tc>
      </w:tr>
      <w:tr w:rsidR="00C05912" w14:paraId="3D54184A" w14:textId="77777777" w:rsidTr="004D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47BC6A81" w14:textId="77777777" w:rsidR="00C05912" w:rsidRDefault="00C05912" w:rsidP="004D189B">
            <w:r>
              <w:t>Planning &amp; design dates:</w:t>
            </w:r>
          </w:p>
        </w:tc>
        <w:tc>
          <w:tcPr>
            <w:tcW w:w="7650" w:type="dxa"/>
          </w:tcPr>
          <w:p w14:paraId="224E9FC5" w14:textId="77777777" w:rsidR="00C05912" w:rsidRDefault="00C05912" w:rsidP="004D189B"/>
        </w:tc>
      </w:tr>
      <w:tr w:rsidR="00C05912" w14:paraId="422CDC42" w14:textId="77777777" w:rsidTr="004D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5E34B2E9" w14:textId="77777777" w:rsidR="00C05912" w:rsidRDefault="00C05912" w:rsidP="004D189B">
            <w:r>
              <w:t>Execution phase dates:</w:t>
            </w:r>
          </w:p>
        </w:tc>
        <w:tc>
          <w:tcPr>
            <w:tcW w:w="7650" w:type="dxa"/>
          </w:tcPr>
          <w:p w14:paraId="26C0814B" w14:textId="77777777" w:rsidR="00C05912" w:rsidRDefault="00C05912" w:rsidP="004D189B"/>
        </w:tc>
      </w:tr>
      <w:tr w:rsidR="00C05912" w14:paraId="5D158F8C" w14:textId="77777777" w:rsidTr="004D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4E0AAACA" w14:textId="77777777" w:rsidR="00C05912" w:rsidRDefault="00C05912" w:rsidP="004D189B">
            <w:r>
              <w:t>Testing &amp; completion</w:t>
            </w:r>
          </w:p>
        </w:tc>
        <w:tc>
          <w:tcPr>
            <w:tcW w:w="7650" w:type="dxa"/>
          </w:tcPr>
          <w:p w14:paraId="0A46E6EC" w14:textId="77777777" w:rsidR="00C05912" w:rsidRDefault="00C05912" w:rsidP="004D189B"/>
        </w:tc>
      </w:tr>
      <w:tr w:rsidR="00C05912" w14:paraId="1C300D47" w14:textId="77777777" w:rsidTr="004D1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85" w:type="dxa"/>
          </w:tcPr>
          <w:p w14:paraId="1F30E752" w14:textId="77777777" w:rsidR="00C05912" w:rsidRDefault="00C05912" w:rsidP="004D189B">
            <w:r>
              <w:t>Known deadlines:</w:t>
            </w:r>
          </w:p>
        </w:tc>
        <w:tc>
          <w:tcPr>
            <w:tcW w:w="7650" w:type="dxa"/>
          </w:tcPr>
          <w:p w14:paraId="3226F920" w14:textId="77777777" w:rsidR="00C05912" w:rsidRDefault="00C05912" w:rsidP="004D189B"/>
        </w:tc>
      </w:tr>
    </w:tbl>
    <w:p w14:paraId="46EAF7B4" w14:textId="0FCF8110" w:rsidR="00BA473A" w:rsidRPr="00210F63" w:rsidRDefault="00BA473A" w:rsidP="00BA473A">
      <w:pPr>
        <w:pStyle w:val="Level2"/>
      </w:pPr>
      <w:bookmarkStart w:id="10" w:name="_Toc179976367"/>
      <w:r>
        <w:lastRenderedPageBreak/>
        <w:t xml:space="preserve">Project </w:t>
      </w:r>
      <w:r w:rsidR="001420FA">
        <w:t>S</w:t>
      </w:r>
      <w:r>
        <w:t>cope</w:t>
      </w:r>
      <w:bookmarkEnd w:id="10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BA473A" w14:paraId="12BF70EF" w14:textId="77777777" w:rsidTr="00597C3F">
        <w:trPr>
          <w:cantSplit/>
          <w:tblHeader/>
        </w:trPr>
        <w:tc>
          <w:tcPr>
            <w:tcW w:w="10435" w:type="dxa"/>
            <w:shd w:val="clear" w:color="auto" w:fill="DDD9C3" w:themeFill="background2" w:themeFillShade="E6"/>
          </w:tcPr>
          <w:p w14:paraId="516E6256" w14:textId="6E47E6E9" w:rsidR="00BA473A" w:rsidRPr="00CD2795" w:rsidRDefault="00CF2343" w:rsidP="00597C3F">
            <w:pPr>
              <w:rPr>
                <w:i/>
              </w:rPr>
            </w:pPr>
            <w:r>
              <w:rPr>
                <w:i/>
                <w:sz w:val="16"/>
              </w:rPr>
              <w:t>The f</w:t>
            </w:r>
            <w:r w:rsidRPr="00C15A89">
              <w:rPr>
                <w:i/>
                <w:sz w:val="16"/>
              </w:rPr>
              <w:t>ollowing is a description of the scope</w:t>
            </w:r>
            <w:r>
              <w:rPr>
                <w:i/>
                <w:sz w:val="16"/>
              </w:rPr>
              <w:t xml:space="preserve"> (work) that will be performed within the project.</w:t>
            </w:r>
          </w:p>
        </w:tc>
      </w:tr>
      <w:tr w:rsidR="00BA473A" w14:paraId="4FEA21A4" w14:textId="77777777" w:rsidTr="00597C3F">
        <w:trPr>
          <w:cantSplit/>
          <w:tblHeader/>
        </w:trPr>
        <w:tc>
          <w:tcPr>
            <w:tcW w:w="10435" w:type="dxa"/>
          </w:tcPr>
          <w:p w14:paraId="555C45AF" w14:textId="77777777" w:rsidR="00BA473A" w:rsidRDefault="00BA473A" w:rsidP="00597C3F">
            <w:pPr>
              <w:pStyle w:val="Level3"/>
            </w:pPr>
          </w:p>
        </w:tc>
      </w:tr>
      <w:tr w:rsidR="00BA473A" w14:paraId="3E761825" w14:textId="77777777" w:rsidTr="00597C3F">
        <w:trPr>
          <w:cantSplit/>
          <w:tblHeader/>
        </w:trPr>
        <w:tc>
          <w:tcPr>
            <w:tcW w:w="10435" w:type="dxa"/>
          </w:tcPr>
          <w:p w14:paraId="64196CF6" w14:textId="77777777" w:rsidR="00BA473A" w:rsidRDefault="00BA473A" w:rsidP="00597C3F">
            <w:pPr>
              <w:pStyle w:val="Level3"/>
            </w:pPr>
          </w:p>
        </w:tc>
      </w:tr>
      <w:tr w:rsidR="00BA473A" w14:paraId="50238E95" w14:textId="77777777" w:rsidTr="00597C3F">
        <w:trPr>
          <w:cantSplit/>
          <w:tblHeader/>
        </w:trPr>
        <w:tc>
          <w:tcPr>
            <w:tcW w:w="10435" w:type="dxa"/>
          </w:tcPr>
          <w:p w14:paraId="53892A2B" w14:textId="77777777" w:rsidR="00BA473A" w:rsidRDefault="00BA473A" w:rsidP="00597C3F">
            <w:pPr>
              <w:pStyle w:val="Level3"/>
            </w:pPr>
          </w:p>
        </w:tc>
      </w:tr>
      <w:tr w:rsidR="00BA473A" w14:paraId="5058F0E2" w14:textId="77777777" w:rsidTr="00597C3F">
        <w:trPr>
          <w:cantSplit/>
          <w:tblHeader/>
        </w:trPr>
        <w:tc>
          <w:tcPr>
            <w:tcW w:w="10435" w:type="dxa"/>
          </w:tcPr>
          <w:p w14:paraId="7F21D798" w14:textId="77777777" w:rsidR="00BA473A" w:rsidRDefault="00BA473A" w:rsidP="00597C3F">
            <w:pPr>
              <w:pStyle w:val="Level3"/>
            </w:pPr>
          </w:p>
        </w:tc>
      </w:tr>
    </w:tbl>
    <w:p w14:paraId="0F5DD530" w14:textId="77777777" w:rsidR="00073348" w:rsidRPr="00210F63" w:rsidRDefault="00073348" w:rsidP="00073348">
      <w:pPr>
        <w:pStyle w:val="Level2"/>
      </w:pPr>
      <w:bookmarkStart w:id="11" w:name="_Toc179975356"/>
      <w:bookmarkStart w:id="12" w:name="_Toc179976368"/>
      <w:r>
        <w:t>Out of Scope</w:t>
      </w:r>
      <w:bookmarkEnd w:id="11"/>
      <w:bookmarkEnd w:id="12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073348" w14:paraId="2A3430E5" w14:textId="77777777" w:rsidTr="004D189B">
        <w:tc>
          <w:tcPr>
            <w:tcW w:w="10435" w:type="dxa"/>
            <w:shd w:val="clear" w:color="auto" w:fill="DDD9C3"/>
          </w:tcPr>
          <w:p w14:paraId="1DC85A12" w14:textId="77777777" w:rsidR="00073348" w:rsidRPr="00CD2795" w:rsidRDefault="00073348" w:rsidP="004D189B">
            <w:pPr>
              <w:rPr>
                <w:i/>
              </w:rPr>
            </w:pPr>
            <w:r w:rsidRPr="00E21D40">
              <w:rPr>
                <w:i/>
                <w:sz w:val="16"/>
              </w:rPr>
              <w:t>This section outlines the tasks and activities that are explicitly excluded from the project’s scope.</w:t>
            </w:r>
          </w:p>
        </w:tc>
      </w:tr>
      <w:tr w:rsidR="00073348" w14:paraId="70C3AFB6" w14:textId="77777777" w:rsidTr="004D189B">
        <w:tc>
          <w:tcPr>
            <w:tcW w:w="10435" w:type="dxa"/>
          </w:tcPr>
          <w:p w14:paraId="2F447831" w14:textId="77777777" w:rsidR="00073348" w:rsidRDefault="00073348" w:rsidP="004D189B">
            <w:pPr>
              <w:pStyle w:val="Level3"/>
            </w:pPr>
          </w:p>
        </w:tc>
      </w:tr>
      <w:tr w:rsidR="00073348" w14:paraId="059CD479" w14:textId="77777777" w:rsidTr="004D189B">
        <w:tc>
          <w:tcPr>
            <w:tcW w:w="10435" w:type="dxa"/>
          </w:tcPr>
          <w:p w14:paraId="1E38D700" w14:textId="77777777" w:rsidR="00073348" w:rsidRDefault="00073348" w:rsidP="004D189B">
            <w:pPr>
              <w:pStyle w:val="Level3"/>
            </w:pPr>
          </w:p>
        </w:tc>
      </w:tr>
      <w:tr w:rsidR="00073348" w14:paraId="6769D3EA" w14:textId="77777777" w:rsidTr="004D189B">
        <w:tc>
          <w:tcPr>
            <w:tcW w:w="10435" w:type="dxa"/>
          </w:tcPr>
          <w:p w14:paraId="6C8FE5A5" w14:textId="77777777" w:rsidR="00073348" w:rsidRDefault="00073348" w:rsidP="004D189B">
            <w:pPr>
              <w:pStyle w:val="Level3"/>
            </w:pPr>
          </w:p>
        </w:tc>
      </w:tr>
      <w:tr w:rsidR="00073348" w14:paraId="5AF223B0" w14:textId="77777777" w:rsidTr="004D189B">
        <w:tc>
          <w:tcPr>
            <w:tcW w:w="10435" w:type="dxa"/>
          </w:tcPr>
          <w:p w14:paraId="61F3A447" w14:textId="77777777" w:rsidR="00073348" w:rsidRDefault="00073348" w:rsidP="004D189B">
            <w:pPr>
              <w:pStyle w:val="Level3"/>
            </w:pPr>
          </w:p>
        </w:tc>
      </w:tr>
    </w:tbl>
    <w:p w14:paraId="10156672" w14:textId="77777777" w:rsidR="0046554D" w:rsidRDefault="0046554D" w:rsidP="0046554D">
      <w:pPr>
        <w:pStyle w:val="Level2"/>
      </w:pPr>
      <w:bookmarkStart w:id="13" w:name="_Toc179975358"/>
      <w:bookmarkStart w:id="14" w:name="_Toc179976369"/>
      <w:r>
        <w:t>Project Size Estimate</w:t>
      </w:r>
      <w:bookmarkEnd w:id="13"/>
      <w:bookmarkEnd w:id="14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</w:tblGrid>
      <w:tr w:rsidR="0046554D" w14:paraId="6A106060" w14:textId="77777777" w:rsidTr="004D189B">
        <w:trPr>
          <w:cantSplit/>
          <w:tblHeader/>
        </w:trPr>
        <w:tc>
          <w:tcPr>
            <w:tcW w:w="10435" w:type="dxa"/>
            <w:gridSpan w:val="5"/>
            <w:shd w:val="clear" w:color="auto" w:fill="DDD9C3" w:themeFill="background2" w:themeFillShade="E6"/>
          </w:tcPr>
          <w:p w14:paraId="2007E607" w14:textId="77777777" w:rsidR="0046554D" w:rsidRPr="005728F0" w:rsidRDefault="0046554D" w:rsidP="004D189B">
            <w:pPr>
              <w:rPr>
                <w:i/>
                <w:iCs/>
              </w:rPr>
            </w:pPr>
            <w:r>
              <w:rPr>
                <w:i/>
                <w:iCs/>
                <w:sz w:val="18"/>
                <w:szCs w:val="16"/>
              </w:rPr>
              <w:t>Select</w:t>
            </w:r>
            <w:r w:rsidRPr="0091735F">
              <w:rPr>
                <w:i/>
                <w:iCs/>
                <w:sz w:val="18"/>
                <w:szCs w:val="16"/>
              </w:rPr>
              <w:t xml:space="preserve"> all applicable characteristics and then determine the overall project size accordingly.</w:t>
            </w:r>
          </w:p>
        </w:tc>
      </w:tr>
      <w:tr w:rsidR="0046554D" w14:paraId="048A0678" w14:textId="77777777" w:rsidTr="004D189B">
        <w:trPr>
          <w:cantSplit/>
          <w:tblHeader/>
        </w:trPr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114E27CE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Size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7E59D702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Hours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579A6B60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Complexity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5A162142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Duration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bottom"/>
          </w:tcPr>
          <w:p w14:paraId="1E06C396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Cost</w:t>
            </w:r>
          </w:p>
        </w:tc>
      </w:tr>
      <w:tr w:rsidR="0046554D" w14:paraId="13CE078E" w14:textId="77777777" w:rsidTr="004D189B">
        <w:trPr>
          <w:cantSplit/>
          <w:tblHeader/>
        </w:trPr>
        <w:tc>
          <w:tcPr>
            <w:tcW w:w="2087" w:type="dxa"/>
            <w:shd w:val="clear" w:color="auto" w:fill="FFFFFF" w:themeFill="background1"/>
            <w:vAlign w:val="bottom"/>
          </w:tcPr>
          <w:p w14:paraId="3E26ED2E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7665D167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&lt; 200 hours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3B1F5880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Simple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3C92F88C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&lt; 1 month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6D55E8BA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Less than $25K</w:t>
            </w:r>
          </w:p>
        </w:tc>
      </w:tr>
      <w:tr w:rsidR="0046554D" w14:paraId="18AF4B13" w14:textId="77777777" w:rsidTr="004D189B">
        <w:trPr>
          <w:cantSplit/>
          <w:tblHeader/>
        </w:trPr>
        <w:tc>
          <w:tcPr>
            <w:tcW w:w="2087" w:type="dxa"/>
            <w:shd w:val="clear" w:color="auto" w:fill="FFFFFF" w:themeFill="background1"/>
            <w:vAlign w:val="bottom"/>
          </w:tcPr>
          <w:p w14:paraId="6204A049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M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6685F838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200-400 hours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3C90652B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Moderate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0A8600E2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1-3 months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51DCA4E8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$25K to $250K</w:t>
            </w:r>
          </w:p>
        </w:tc>
      </w:tr>
      <w:tr w:rsidR="0046554D" w14:paraId="4778DCEC" w14:textId="77777777" w:rsidTr="004D189B">
        <w:trPr>
          <w:cantSplit/>
          <w:tblHeader/>
        </w:trPr>
        <w:tc>
          <w:tcPr>
            <w:tcW w:w="2087" w:type="dxa"/>
            <w:shd w:val="clear" w:color="auto" w:fill="FFFFFF" w:themeFill="background1"/>
            <w:vAlign w:val="bottom"/>
          </w:tcPr>
          <w:p w14:paraId="17DFD5DF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L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011C87CF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400 - 1000 hours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3E92C1BA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Complex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1F1ED8E3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3-12 months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7D733302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$250K to $500K</w:t>
            </w:r>
          </w:p>
        </w:tc>
      </w:tr>
      <w:tr w:rsidR="0046554D" w14:paraId="4E0B4C4F" w14:textId="77777777" w:rsidTr="004D189B">
        <w:trPr>
          <w:cantSplit/>
          <w:tblHeader/>
        </w:trPr>
        <w:tc>
          <w:tcPr>
            <w:tcW w:w="2087" w:type="dxa"/>
            <w:shd w:val="clear" w:color="auto" w:fill="FFFFFF" w:themeFill="background1"/>
            <w:vAlign w:val="bottom"/>
          </w:tcPr>
          <w:p w14:paraId="02C013B1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XL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1DC02B7E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&gt; 1000 hours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70515179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Very Complex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7AAF717C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1+ years</w:t>
            </w:r>
          </w:p>
        </w:tc>
        <w:tc>
          <w:tcPr>
            <w:tcW w:w="2087" w:type="dxa"/>
            <w:shd w:val="clear" w:color="auto" w:fill="FFFFFF" w:themeFill="background1"/>
            <w:vAlign w:val="bottom"/>
          </w:tcPr>
          <w:p w14:paraId="37A19CDB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 w:rsidRPr="00454D68">
              <w:rPr>
                <w:sz w:val="16"/>
                <w:szCs w:val="16"/>
              </w:rPr>
              <w:t>$500K +</w:t>
            </w:r>
          </w:p>
        </w:tc>
      </w:tr>
    </w:tbl>
    <w:p w14:paraId="227B48DE" w14:textId="77777777" w:rsidR="0046554D" w:rsidRDefault="0046554D" w:rsidP="0046554D">
      <w:pPr>
        <w:pStyle w:val="Instructiontext"/>
        <w:rPr>
          <w:b/>
        </w:rPr>
      </w:pPr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05"/>
        <w:gridCol w:w="7830"/>
      </w:tblGrid>
      <w:tr w:rsidR="0046554D" w:rsidRPr="005728F0" w14:paraId="21A14296" w14:textId="77777777" w:rsidTr="004D189B">
        <w:trPr>
          <w:cantSplit/>
          <w:tblHeader/>
        </w:trPr>
        <w:tc>
          <w:tcPr>
            <w:tcW w:w="10435" w:type="dxa"/>
            <w:gridSpan w:val="2"/>
            <w:shd w:val="clear" w:color="auto" w:fill="DDD9C3" w:themeFill="background2" w:themeFillShade="E6"/>
          </w:tcPr>
          <w:p w14:paraId="6EA74224" w14:textId="77777777" w:rsidR="0046554D" w:rsidRPr="005728F0" w:rsidRDefault="0046554D" w:rsidP="004D189B">
            <w:pPr>
              <w:rPr>
                <w:i/>
                <w:iCs/>
              </w:rPr>
            </w:pPr>
            <w:r>
              <w:rPr>
                <w:i/>
                <w:iCs/>
                <w:sz w:val="18"/>
                <w:szCs w:val="16"/>
              </w:rPr>
              <w:t>Select</w:t>
            </w:r>
            <w:r w:rsidRPr="0091735F">
              <w:rPr>
                <w:i/>
                <w:iCs/>
                <w:sz w:val="18"/>
                <w:szCs w:val="16"/>
              </w:rPr>
              <w:t xml:space="preserve"> all applicable characteristics and then determine the overall project size accordingly.</w:t>
            </w:r>
          </w:p>
        </w:tc>
      </w:tr>
      <w:tr w:rsidR="0046554D" w:rsidRPr="00454D68" w14:paraId="09F05A5A" w14:textId="77777777" w:rsidTr="004D189B">
        <w:trPr>
          <w:cantSplit/>
          <w:trHeight w:val="159"/>
          <w:tblHeader/>
        </w:trPr>
        <w:tc>
          <w:tcPr>
            <w:tcW w:w="2605" w:type="dxa"/>
            <w:shd w:val="clear" w:color="auto" w:fill="D9D9D9" w:themeFill="background1" w:themeFillShade="D9"/>
            <w:vAlign w:val="bottom"/>
          </w:tcPr>
          <w:p w14:paraId="4284305C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Size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bottom"/>
          </w:tcPr>
          <w:p w14:paraId="64401847" w14:textId="77777777" w:rsidR="0046554D" w:rsidRPr="00454D68" w:rsidRDefault="0046554D" w:rsidP="004D1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Reason </w:t>
            </w:r>
          </w:p>
        </w:tc>
      </w:tr>
      <w:tr w:rsidR="0046554D" w:rsidRPr="00454D68" w14:paraId="4E5C5B1F" w14:textId="77777777" w:rsidTr="004D189B">
        <w:trPr>
          <w:cantSplit/>
          <w:trHeight w:val="158"/>
          <w:tblHeader/>
        </w:trPr>
        <w:sdt>
          <w:sdtPr>
            <w:rPr>
              <w:sz w:val="16"/>
              <w:szCs w:val="16"/>
            </w:rPr>
            <w:id w:val="1541094160"/>
            <w:placeholder>
              <w:docPart w:val="B094848E8A2440B588A437396316C613"/>
            </w:placeholder>
            <w:showingPlcHdr/>
            <w:dropDownList>
              <w:listItem w:value="Choose an item."/>
              <w:listItem w:displayText="Small" w:value="Small"/>
              <w:listItem w:displayText="Medium" w:value="Medium"/>
              <w:listItem w:displayText="Large" w:value="Large"/>
              <w:listItem w:displayText="Extra Large" w:value="Extra Large"/>
            </w:dropDownList>
          </w:sdtPr>
          <w:sdtEndPr/>
          <w:sdtContent>
            <w:tc>
              <w:tcPr>
                <w:tcW w:w="2605" w:type="dxa"/>
                <w:shd w:val="clear" w:color="auto" w:fill="FFFFFF" w:themeFill="background1"/>
                <w:vAlign w:val="bottom"/>
              </w:tcPr>
              <w:p w14:paraId="64C6DA27" w14:textId="77777777" w:rsidR="0046554D" w:rsidRDefault="0046554D" w:rsidP="004D189B">
                <w:pPr>
                  <w:rPr>
                    <w:sz w:val="16"/>
                    <w:szCs w:val="16"/>
                  </w:rPr>
                </w:pPr>
                <w:r w:rsidRPr="009929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830" w:type="dxa"/>
            <w:shd w:val="clear" w:color="auto" w:fill="FFFFFF" w:themeFill="background1"/>
            <w:vAlign w:val="bottom"/>
          </w:tcPr>
          <w:p w14:paraId="3BABF17F" w14:textId="77777777" w:rsidR="0046554D" w:rsidRDefault="0046554D" w:rsidP="004D189B">
            <w:pPr>
              <w:rPr>
                <w:sz w:val="16"/>
                <w:szCs w:val="16"/>
              </w:rPr>
            </w:pPr>
          </w:p>
        </w:tc>
      </w:tr>
    </w:tbl>
    <w:p w14:paraId="4D9A0479" w14:textId="77777777" w:rsidR="008169D4" w:rsidRDefault="008169D4">
      <w:pPr>
        <w:spacing w:after="0"/>
        <w:rPr>
          <w:b/>
          <w:szCs w:val="24"/>
        </w:rPr>
      </w:pPr>
    </w:p>
    <w:p w14:paraId="5AD55243" w14:textId="77777777" w:rsidR="00C21E90" w:rsidRDefault="00C21E90" w:rsidP="00784EF8">
      <w:pPr>
        <w:pStyle w:val="Level2"/>
        <w:numPr>
          <w:ilvl w:val="0"/>
          <w:numId w:val="0"/>
        </w:numPr>
        <w:ind w:left="405" w:hanging="405"/>
      </w:pPr>
      <w:r>
        <w:br w:type="page"/>
      </w:r>
    </w:p>
    <w:p w14:paraId="0BDC5A81" w14:textId="77777777" w:rsidR="00F6113D" w:rsidRPr="00203CA8" w:rsidRDefault="00F6113D" w:rsidP="00F6113D">
      <w:pPr>
        <w:pStyle w:val="Level2"/>
      </w:pPr>
      <w:bookmarkStart w:id="15" w:name="_Toc179891961"/>
      <w:bookmarkStart w:id="16" w:name="_Toc179975361"/>
      <w:bookmarkStart w:id="17" w:name="_Toc179976370"/>
      <w:r>
        <w:lastRenderedPageBreak/>
        <w:t>Project Team Resources</w:t>
      </w:r>
      <w:bookmarkEnd w:id="15"/>
      <w:bookmarkEnd w:id="16"/>
      <w:bookmarkEnd w:id="17"/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2340"/>
        <w:gridCol w:w="3420"/>
        <w:gridCol w:w="4680"/>
      </w:tblGrid>
      <w:tr w:rsidR="00F6113D" w14:paraId="5BB7A965" w14:textId="77777777" w:rsidTr="004D189B">
        <w:tc>
          <w:tcPr>
            <w:tcW w:w="10440" w:type="dxa"/>
            <w:gridSpan w:val="3"/>
            <w:shd w:val="clear" w:color="auto" w:fill="DDD9C3" w:themeFill="background2" w:themeFillShade="E6"/>
          </w:tcPr>
          <w:p w14:paraId="1F88BC97" w14:textId="77777777" w:rsidR="00F6113D" w:rsidRPr="00BC7982" w:rsidRDefault="00F6113D" w:rsidP="004D189B">
            <w:pPr>
              <w:rPr>
                <w:i/>
                <w:iCs/>
                <w:sz w:val="16"/>
                <w:szCs w:val="14"/>
              </w:rPr>
            </w:pPr>
            <w:r w:rsidRPr="00E93179">
              <w:rPr>
                <w:bCs/>
                <w:i/>
                <w:iCs/>
                <w:sz w:val="16"/>
                <w:szCs w:val="18"/>
              </w:rPr>
              <w:t xml:space="preserve">Key </w:t>
            </w:r>
            <w:r>
              <w:rPr>
                <w:bCs/>
                <w:i/>
                <w:iCs/>
                <w:sz w:val="16"/>
                <w:szCs w:val="18"/>
              </w:rPr>
              <w:t>team resources</w:t>
            </w:r>
            <w:r w:rsidRPr="00E93179">
              <w:rPr>
                <w:bCs/>
                <w:i/>
                <w:iCs/>
                <w:sz w:val="16"/>
                <w:szCs w:val="18"/>
              </w:rPr>
              <w:t xml:space="preserve"> include sponsors, project managers, project team members, external stakeholders, and vendors.</w:t>
            </w:r>
          </w:p>
        </w:tc>
      </w:tr>
      <w:tr w:rsidR="00F6113D" w14:paraId="31E632BE" w14:textId="77777777" w:rsidTr="004D189B">
        <w:tc>
          <w:tcPr>
            <w:tcW w:w="2340" w:type="dxa"/>
            <w:shd w:val="clear" w:color="auto" w:fill="FFFFFF" w:themeFill="background1"/>
          </w:tcPr>
          <w:p w14:paraId="2FEA7EE7" w14:textId="77777777" w:rsidR="00F6113D" w:rsidRDefault="00F6113D" w:rsidP="004D189B">
            <w:r>
              <w:t>Role</w:t>
            </w:r>
          </w:p>
        </w:tc>
        <w:tc>
          <w:tcPr>
            <w:tcW w:w="3420" w:type="dxa"/>
            <w:shd w:val="clear" w:color="auto" w:fill="FFFFFF" w:themeFill="background1"/>
          </w:tcPr>
          <w:p w14:paraId="52133D62" w14:textId="77777777" w:rsidR="00F6113D" w:rsidRDefault="00F6113D" w:rsidP="004D189B">
            <w:r>
              <w:t>Resource</w:t>
            </w:r>
          </w:p>
        </w:tc>
        <w:tc>
          <w:tcPr>
            <w:tcW w:w="4680" w:type="dxa"/>
            <w:shd w:val="clear" w:color="auto" w:fill="FFFFFF" w:themeFill="background1"/>
          </w:tcPr>
          <w:p w14:paraId="4726ADCB" w14:textId="77777777" w:rsidR="00F6113D" w:rsidRDefault="00F6113D" w:rsidP="004D189B">
            <w:r>
              <w:t xml:space="preserve">Department </w:t>
            </w:r>
          </w:p>
        </w:tc>
      </w:tr>
      <w:tr w:rsidR="00F6113D" w14:paraId="1843EF6C" w14:textId="77777777" w:rsidTr="004D189B">
        <w:tc>
          <w:tcPr>
            <w:tcW w:w="2340" w:type="dxa"/>
          </w:tcPr>
          <w:p w14:paraId="67356F60" w14:textId="77777777" w:rsidR="00F6113D" w:rsidRDefault="00F6113D" w:rsidP="004D189B"/>
        </w:tc>
        <w:tc>
          <w:tcPr>
            <w:tcW w:w="3420" w:type="dxa"/>
          </w:tcPr>
          <w:p w14:paraId="07FE933D" w14:textId="77777777" w:rsidR="00F6113D" w:rsidRDefault="00F6113D" w:rsidP="004D189B"/>
        </w:tc>
        <w:tc>
          <w:tcPr>
            <w:tcW w:w="4680" w:type="dxa"/>
          </w:tcPr>
          <w:p w14:paraId="4C634B13" w14:textId="77777777" w:rsidR="00F6113D" w:rsidRDefault="00F6113D" w:rsidP="004D189B"/>
        </w:tc>
      </w:tr>
      <w:tr w:rsidR="00F6113D" w14:paraId="5F5613D7" w14:textId="77777777" w:rsidTr="004D189B">
        <w:tc>
          <w:tcPr>
            <w:tcW w:w="2340" w:type="dxa"/>
          </w:tcPr>
          <w:p w14:paraId="0144BBB5" w14:textId="77777777" w:rsidR="00F6113D" w:rsidRDefault="00F6113D" w:rsidP="004D189B"/>
        </w:tc>
        <w:tc>
          <w:tcPr>
            <w:tcW w:w="3420" w:type="dxa"/>
          </w:tcPr>
          <w:p w14:paraId="44E1CE71" w14:textId="77777777" w:rsidR="00F6113D" w:rsidRDefault="00F6113D" w:rsidP="004D189B"/>
        </w:tc>
        <w:tc>
          <w:tcPr>
            <w:tcW w:w="4680" w:type="dxa"/>
          </w:tcPr>
          <w:p w14:paraId="25B9AE07" w14:textId="77777777" w:rsidR="00F6113D" w:rsidRDefault="00F6113D" w:rsidP="004D189B"/>
        </w:tc>
      </w:tr>
      <w:tr w:rsidR="00F6113D" w14:paraId="14AD00A5" w14:textId="77777777" w:rsidTr="004D189B">
        <w:tc>
          <w:tcPr>
            <w:tcW w:w="2340" w:type="dxa"/>
          </w:tcPr>
          <w:p w14:paraId="0443FC05" w14:textId="77777777" w:rsidR="00F6113D" w:rsidRDefault="00F6113D" w:rsidP="004D189B"/>
        </w:tc>
        <w:tc>
          <w:tcPr>
            <w:tcW w:w="3420" w:type="dxa"/>
          </w:tcPr>
          <w:p w14:paraId="3F280849" w14:textId="77777777" w:rsidR="00F6113D" w:rsidRDefault="00F6113D" w:rsidP="004D189B"/>
        </w:tc>
        <w:tc>
          <w:tcPr>
            <w:tcW w:w="4680" w:type="dxa"/>
          </w:tcPr>
          <w:p w14:paraId="7DD2A265" w14:textId="77777777" w:rsidR="00F6113D" w:rsidRDefault="00F6113D" w:rsidP="004D189B"/>
        </w:tc>
      </w:tr>
      <w:tr w:rsidR="00F6113D" w14:paraId="71254961" w14:textId="77777777" w:rsidTr="004D189B">
        <w:tc>
          <w:tcPr>
            <w:tcW w:w="2340" w:type="dxa"/>
          </w:tcPr>
          <w:p w14:paraId="4BFE6879" w14:textId="77777777" w:rsidR="00F6113D" w:rsidRDefault="00F6113D" w:rsidP="004D189B"/>
        </w:tc>
        <w:tc>
          <w:tcPr>
            <w:tcW w:w="3420" w:type="dxa"/>
          </w:tcPr>
          <w:p w14:paraId="79FABC13" w14:textId="77777777" w:rsidR="00F6113D" w:rsidRDefault="00F6113D" w:rsidP="004D189B"/>
        </w:tc>
        <w:tc>
          <w:tcPr>
            <w:tcW w:w="4680" w:type="dxa"/>
          </w:tcPr>
          <w:p w14:paraId="230E281B" w14:textId="77777777" w:rsidR="00F6113D" w:rsidRDefault="00F6113D" w:rsidP="004D189B"/>
        </w:tc>
      </w:tr>
      <w:tr w:rsidR="00F6113D" w:rsidRPr="007A2655" w14:paraId="7B364268" w14:textId="77777777" w:rsidTr="004D189B">
        <w:tc>
          <w:tcPr>
            <w:tcW w:w="2340" w:type="dxa"/>
          </w:tcPr>
          <w:p w14:paraId="3E7D0992" w14:textId="77777777" w:rsidR="00F6113D" w:rsidRDefault="00F6113D" w:rsidP="004D189B"/>
        </w:tc>
        <w:tc>
          <w:tcPr>
            <w:tcW w:w="3420" w:type="dxa"/>
          </w:tcPr>
          <w:p w14:paraId="5DE4FF47" w14:textId="77777777" w:rsidR="00F6113D" w:rsidRDefault="00F6113D" w:rsidP="004D189B"/>
        </w:tc>
        <w:tc>
          <w:tcPr>
            <w:tcW w:w="4680" w:type="dxa"/>
          </w:tcPr>
          <w:p w14:paraId="35222D72" w14:textId="77777777" w:rsidR="00F6113D" w:rsidRDefault="00F6113D" w:rsidP="004D189B"/>
        </w:tc>
      </w:tr>
      <w:tr w:rsidR="00F6113D" w:rsidRPr="00C70CCD" w14:paraId="4A58B3DA" w14:textId="77777777" w:rsidTr="004D189B">
        <w:tc>
          <w:tcPr>
            <w:tcW w:w="2340" w:type="dxa"/>
          </w:tcPr>
          <w:p w14:paraId="6B9E815F" w14:textId="77777777" w:rsidR="00F6113D" w:rsidRDefault="00F6113D" w:rsidP="004D189B"/>
        </w:tc>
        <w:tc>
          <w:tcPr>
            <w:tcW w:w="3420" w:type="dxa"/>
          </w:tcPr>
          <w:p w14:paraId="3AD60170" w14:textId="77777777" w:rsidR="00F6113D" w:rsidRDefault="00F6113D" w:rsidP="004D189B"/>
        </w:tc>
        <w:tc>
          <w:tcPr>
            <w:tcW w:w="4680" w:type="dxa"/>
          </w:tcPr>
          <w:p w14:paraId="3F01FD21" w14:textId="77777777" w:rsidR="00F6113D" w:rsidRDefault="00F6113D" w:rsidP="004D189B"/>
        </w:tc>
      </w:tr>
      <w:tr w:rsidR="00F6113D" w14:paraId="11D64BFB" w14:textId="77777777" w:rsidTr="004D189B">
        <w:tc>
          <w:tcPr>
            <w:tcW w:w="2340" w:type="dxa"/>
          </w:tcPr>
          <w:p w14:paraId="47F89C5E" w14:textId="77777777" w:rsidR="00F6113D" w:rsidRDefault="00F6113D" w:rsidP="004D189B"/>
        </w:tc>
        <w:tc>
          <w:tcPr>
            <w:tcW w:w="3420" w:type="dxa"/>
          </w:tcPr>
          <w:p w14:paraId="2793AAC0" w14:textId="77777777" w:rsidR="00F6113D" w:rsidRDefault="00F6113D" w:rsidP="004D189B"/>
        </w:tc>
        <w:tc>
          <w:tcPr>
            <w:tcW w:w="4680" w:type="dxa"/>
          </w:tcPr>
          <w:p w14:paraId="670A511A" w14:textId="77777777" w:rsidR="00F6113D" w:rsidRDefault="00F6113D" w:rsidP="004D189B"/>
        </w:tc>
      </w:tr>
      <w:tr w:rsidR="00F6113D" w14:paraId="5563B261" w14:textId="77777777" w:rsidTr="004D189B">
        <w:tc>
          <w:tcPr>
            <w:tcW w:w="2340" w:type="dxa"/>
          </w:tcPr>
          <w:p w14:paraId="652DA77C" w14:textId="77777777" w:rsidR="00F6113D" w:rsidRDefault="00F6113D" w:rsidP="004D189B"/>
        </w:tc>
        <w:tc>
          <w:tcPr>
            <w:tcW w:w="3420" w:type="dxa"/>
          </w:tcPr>
          <w:p w14:paraId="237F2EF1" w14:textId="77777777" w:rsidR="00F6113D" w:rsidRDefault="00F6113D" w:rsidP="004D189B"/>
        </w:tc>
        <w:tc>
          <w:tcPr>
            <w:tcW w:w="4680" w:type="dxa"/>
          </w:tcPr>
          <w:p w14:paraId="6138A6CB" w14:textId="77777777" w:rsidR="00F6113D" w:rsidRDefault="00F6113D" w:rsidP="004D189B"/>
        </w:tc>
      </w:tr>
      <w:tr w:rsidR="00F6113D" w14:paraId="58FAEAE4" w14:textId="77777777" w:rsidTr="004D189B">
        <w:tc>
          <w:tcPr>
            <w:tcW w:w="2340" w:type="dxa"/>
          </w:tcPr>
          <w:p w14:paraId="6CBF1E02" w14:textId="77777777" w:rsidR="00F6113D" w:rsidRDefault="00F6113D" w:rsidP="004D189B"/>
        </w:tc>
        <w:tc>
          <w:tcPr>
            <w:tcW w:w="3420" w:type="dxa"/>
          </w:tcPr>
          <w:p w14:paraId="7AEF2CB5" w14:textId="77777777" w:rsidR="00F6113D" w:rsidRDefault="00F6113D" w:rsidP="004D189B"/>
        </w:tc>
        <w:tc>
          <w:tcPr>
            <w:tcW w:w="4680" w:type="dxa"/>
          </w:tcPr>
          <w:p w14:paraId="449310DE" w14:textId="77777777" w:rsidR="00F6113D" w:rsidRDefault="00F6113D" w:rsidP="004D189B"/>
        </w:tc>
      </w:tr>
    </w:tbl>
    <w:p w14:paraId="7E3FD26D" w14:textId="537E7B5A" w:rsidR="00784EF8" w:rsidRDefault="00784EF8" w:rsidP="00784EF8">
      <w:pPr>
        <w:pStyle w:val="Heading2"/>
      </w:pPr>
      <w:bookmarkStart w:id="18" w:name="_Toc179976371"/>
      <w:r>
        <w:t>Project Variables</w:t>
      </w:r>
      <w:bookmarkEnd w:id="18"/>
      <w:r>
        <w:t xml:space="preserve"> </w:t>
      </w:r>
    </w:p>
    <w:p w14:paraId="03137F70" w14:textId="77777777" w:rsidR="00535417" w:rsidRDefault="00535417" w:rsidP="00535417">
      <w:pPr>
        <w:pStyle w:val="Level2"/>
      </w:pPr>
      <w:bookmarkStart w:id="19" w:name="_Toc179975363"/>
      <w:bookmarkStart w:id="20" w:name="_Toc179976372"/>
      <w:r>
        <w:t>Risks of Implementing Project</w:t>
      </w:r>
      <w:bookmarkEnd w:id="19"/>
      <w:bookmarkEnd w:id="20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535417" w14:paraId="67C6C2F6" w14:textId="77777777" w:rsidTr="004D189B">
        <w:trPr>
          <w:cantSplit/>
          <w:trHeight w:val="260"/>
          <w:tblHeader/>
        </w:trPr>
        <w:tc>
          <w:tcPr>
            <w:tcW w:w="10435" w:type="dxa"/>
            <w:shd w:val="clear" w:color="auto" w:fill="DDD9C3" w:themeFill="background2" w:themeFillShade="E6"/>
          </w:tcPr>
          <w:p w14:paraId="1E0CAFF3" w14:textId="77777777" w:rsidR="00535417" w:rsidRPr="00A51DB0" w:rsidRDefault="00535417" w:rsidP="004D189B">
            <w:pPr>
              <w:rPr>
                <w:i/>
                <w:iCs/>
                <w:sz w:val="20"/>
              </w:rPr>
            </w:pPr>
            <w:r w:rsidRPr="00A51DB0">
              <w:rPr>
                <w:i/>
                <w:iCs/>
                <w:sz w:val="16"/>
                <w:szCs w:val="14"/>
              </w:rPr>
              <w:t>The following risks could potentially hinder the successful completion of the project.</w:t>
            </w:r>
          </w:p>
        </w:tc>
      </w:tr>
      <w:tr w:rsidR="00535417" w14:paraId="569BCD23" w14:textId="77777777" w:rsidTr="004D189B">
        <w:trPr>
          <w:cantSplit/>
          <w:tblHeader/>
        </w:trPr>
        <w:tc>
          <w:tcPr>
            <w:tcW w:w="10435" w:type="dxa"/>
          </w:tcPr>
          <w:p w14:paraId="4F32455C" w14:textId="77777777" w:rsidR="00535417" w:rsidRDefault="00535417" w:rsidP="004D189B">
            <w:pPr>
              <w:pStyle w:val="Level3"/>
            </w:pPr>
          </w:p>
        </w:tc>
      </w:tr>
      <w:tr w:rsidR="00535417" w14:paraId="1A78E02F" w14:textId="77777777" w:rsidTr="004D189B">
        <w:trPr>
          <w:cantSplit/>
          <w:tblHeader/>
        </w:trPr>
        <w:tc>
          <w:tcPr>
            <w:tcW w:w="10435" w:type="dxa"/>
          </w:tcPr>
          <w:p w14:paraId="32199514" w14:textId="77777777" w:rsidR="00535417" w:rsidRDefault="00535417" w:rsidP="004D189B">
            <w:pPr>
              <w:pStyle w:val="Level3"/>
            </w:pPr>
          </w:p>
        </w:tc>
      </w:tr>
      <w:tr w:rsidR="00535417" w14:paraId="0570BCE8" w14:textId="77777777" w:rsidTr="004D189B">
        <w:trPr>
          <w:cantSplit/>
          <w:tblHeader/>
        </w:trPr>
        <w:tc>
          <w:tcPr>
            <w:tcW w:w="10435" w:type="dxa"/>
          </w:tcPr>
          <w:p w14:paraId="2A3D1C3B" w14:textId="77777777" w:rsidR="00535417" w:rsidRDefault="00535417" w:rsidP="004D189B">
            <w:pPr>
              <w:pStyle w:val="Level3"/>
            </w:pPr>
          </w:p>
        </w:tc>
      </w:tr>
    </w:tbl>
    <w:p w14:paraId="6C1D0B98" w14:textId="77777777" w:rsidR="00784EF8" w:rsidRDefault="00784EF8" w:rsidP="00784EF8">
      <w:pPr>
        <w:pStyle w:val="Instructiontext"/>
      </w:pPr>
    </w:p>
    <w:p w14:paraId="6A97D8B2" w14:textId="103D2AC5" w:rsidR="00784EF8" w:rsidRDefault="00784EF8" w:rsidP="00784EF8">
      <w:pPr>
        <w:pStyle w:val="Level2"/>
      </w:pPr>
      <w:bookmarkStart w:id="21" w:name="_Toc179976373"/>
      <w:r>
        <w:t>Assumptions</w:t>
      </w:r>
      <w:bookmarkEnd w:id="21"/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10435"/>
      </w:tblGrid>
      <w:tr w:rsidR="00784EF8" w14:paraId="4B975AF2" w14:textId="77777777" w:rsidTr="00535417">
        <w:tc>
          <w:tcPr>
            <w:tcW w:w="10435" w:type="dxa"/>
            <w:shd w:val="clear" w:color="auto" w:fill="DDD9C3" w:themeFill="background2" w:themeFillShade="E6"/>
          </w:tcPr>
          <w:p w14:paraId="5E6108B1" w14:textId="5DC5E879" w:rsidR="00784EF8" w:rsidRDefault="00E62647" w:rsidP="00597C3F">
            <w:r w:rsidRPr="001D53F0">
              <w:rPr>
                <w:i/>
                <w:iCs/>
                <w:sz w:val="16"/>
                <w:szCs w:val="14"/>
              </w:rPr>
              <w:t>The following assumptions pertain to business, technology, resources, scope, expectations, and schedules that contribute to or support this project.</w:t>
            </w:r>
          </w:p>
        </w:tc>
      </w:tr>
      <w:tr w:rsidR="00784EF8" w14:paraId="05C497B3" w14:textId="77777777" w:rsidTr="00535417">
        <w:tc>
          <w:tcPr>
            <w:tcW w:w="10435" w:type="dxa"/>
          </w:tcPr>
          <w:p w14:paraId="0888DE4B" w14:textId="77777777" w:rsidR="00784EF8" w:rsidRDefault="00784EF8" w:rsidP="00597C3F">
            <w:pPr>
              <w:pStyle w:val="Level3"/>
            </w:pPr>
            <w:r w:rsidRPr="005B1134">
              <w:t>Adequate personnel resources will be made available to ensure successful planning and implementation</w:t>
            </w:r>
          </w:p>
        </w:tc>
      </w:tr>
      <w:tr w:rsidR="00784EF8" w14:paraId="2B0FD9B5" w14:textId="77777777" w:rsidTr="00535417">
        <w:tc>
          <w:tcPr>
            <w:tcW w:w="10435" w:type="dxa"/>
          </w:tcPr>
          <w:p w14:paraId="61FC6732" w14:textId="77777777" w:rsidR="00784EF8" w:rsidRDefault="00784EF8" w:rsidP="00597C3F">
            <w:pPr>
              <w:pStyle w:val="Level3"/>
            </w:pPr>
            <w:r w:rsidRPr="005B1134">
              <w:t>Adequate resources will be made available post implementation to ensure optimum system maintenance and optimum performance upon transition to operations</w:t>
            </w:r>
          </w:p>
        </w:tc>
      </w:tr>
      <w:tr w:rsidR="00784EF8" w14:paraId="5042BA87" w14:textId="77777777" w:rsidTr="00535417">
        <w:tc>
          <w:tcPr>
            <w:tcW w:w="10435" w:type="dxa"/>
          </w:tcPr>
          <w:p w14:paraId="1A1FC7DA" w14:textId="77777777" w:rsidR="00784EF8" w:rsidRDefault="00784EF8" w:rsidP="00597C3F">
            <w:pPr>
              <w:pStyle w:val="Level3"/>
            </w:pPr>
            <w:r w:rsidRPr="005B1134">
              <w:t>Budget has been approved and is available, if needed</w:t>
            </w:r>
          </w:p>
        </w:tc>
      </w:tr>
      <w:tr w:rsidR="00784EF8" w14:paraId="70A6D251" w14:textId="77777777" w:rsidTr="00535417">
        <w:tc>
          <w:tcPr>
            <w:tcW w:w="10435" w:type="dxa"/>
          </w:tcPr>
          <w:p w14:paraId="2AFAC00F" w14:textId="77777777" w:rsidR="00784EF8" w:rsidRDefault="00784EF8" w:rsidP="00597C3F">
            <w:pPr>
              <w:pStyle w:val="Level3"/>
            </w:pPr>
            <w:r w:rsidRPr="005B1134">
              <w:t>Project team members have all the required skills</w:t>
            </w:r>
          </w:p>
        </w:tc>
      </w:tr>
      <w:tr w:rsidR="00784EF8" w14:paraId="77E25237" w14:textId="77777777" w:rsidTr="00535417">
        <w:tc>
          <w:tcPr>
            <w:tcW w:w="10435" w:type="dxa"/>
          </w:tcPr>
          <w:p w14:paraId="4ADF6995" w14:textId="77777777" w:rsidR="00784EF8" w:rsidRDefault="00784EF8" w:rsidP="00597C3F">
            <w:pPr>
              <w:pStyle w:val="Level3"/>
            </w:pPr>
            <w:r w:rsidRPr="005B1134">
              <w:t>Decisions will be made in a timely manner</w:t>
            </w:r>
          </w:p>
        </w:tc>
      </w:tr>
      <w:tr w:rsidR="00784EF8" w14:paraId="7E10A6AF" w14:textId="77777777" w:rsidTr="00535417">
        <w:tc>
          <w:tcPr>
            <w:tcW w:w="10435" w:type="dxa"/>
          </w:tcPr>
          <w:p w14:paraId="4079070F" w14:textId="77777777" w:rsidR="00784EF8" w:rsidRDefault="00784EF8" w:rsidP="00597C3F">
            <w:pPr>
              <w:pStyle w:val="Level3"/>
            </w:pPr>
            <w:r w:rsidRPr="005B1134">
              <w:lastRenderedPageBreak/>
              <w:t>Executive leadership support</w:t>
            </w:r>
          </w:p>
        </w:tc>
      </w:tr>
      <w:tr w:rsidR="00784EF8" w14:paraId="683369A0" w14:textId="77777777" w:rsidTr="00535417">
        <w:tc>
          <w:tcPr>
            <w:tcW w:w="10435" w:type="dxa"/>
          </w:tcPr>
          <w:p w14:paraId="5FD7786A" w14:textId="77777777" w:rsidR="00784EF8" w:rsidRDefault="00784EF8" w:rsidP="00597C3F">
            <w:pPr>
              <w:pStyle w:val="Level3"/>
            </w:pPr>
            <w:r w:rsidRPr="005B1134">
              <w:t>Timely access to stakeholders</w:t>
            </w:r>
          </w:p>
        </w:tc>
      </w:tr>
    </w:tbl>
    <w:p w14:paraId="3D5CCB69" w14:textId="77777777" w:rsidR="00CC054A" w:rsidRPr="00203CA8" w:rsidRDefault="00CC054A" w:rsidP="004E51C0">
      <w:pPr>
        <w:pStyle w:val="Heading2"/>
      </w:pPr>
      <w:bookmarkStart w:id="22" w:name="_Toc179975372"/>
      <w:bookmarkStart w:id="23" w:name="_Toc179976374"/>
      <w:bookmarkStart w:id="24" w:name="_Toc179891974"/>
      <w:r>
        <w:t>Document History</w:t>
      </w:r>
      <w:bookmarkEnd w:id="22"/>
      <w:bookmarkEnd w:id="23"/>
    </w:p>
    <w:tbl>
      <w:tblPr>
        <w:tblStyle w:val="TableGrid"/>
        <w:tblW w:w="10435" w:type="dxa"/>
        <w:tblInd w:w="3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75"/>
        <w:gridCol w:w="2070"/>
        <w:gridCol w:w="3150"/>
        <w:gridCol w:w="3240"/>
      </w:tblGrid>
      <w:tr w:rsidR="00CC054A" w:rsidRPr="009A42AB" w14:paraId="589AEBA3" w14:textId="77777777" w:rsidTr="00CC054A">
        <w:tc>
          <w:tcPr>
            <w:tcW w:w="10435" w:type="dxa"/>
            <w:gridSpan w:val="4"/>
            <w:shd w:val="clear" w:color="auto" w:fill="DDD9C3" w:themeFill="background2" w:themeFillShade="E6"/>
          </w:tcPr>
          <w:p w14:paraId="2BF45CDA" w14:textId="77777777" w:rsidR="00CC054A" w:rsidRPr="009A42AB" w:rsidRDefault="00CC054A" w:rsidP="004D189B">
            <w:r w:rsidRPr="006F7FFD">
              <w:rPr>
                <w:i/>
                <w:sz w:val="16"/>
              </w:rPr>
              <w:t>Record the changes and updates made to the document, including dates, descriptions of changes, and the names of individuals who made the updates.</w:t>
            </w:r>
          </w:p>
        </w:tc>
      </w:tr>
      <w:tr w:rsidR="00CC054A" w14:paraId="6E2AE512" w14:textId="77777777" w:rsidTr="00CC0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5" w:type="dxa"/>
          </w:tcPr>
          <w:p w14:paraId="4A4EC141" w14:textId="77777777" w:rsidR="00CC054A" w:rsidRPr="00DA3BD4" w:rsidRDefault="00CC054A" w:rsidP="004D189B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Version</w:t>
            </w:r>
          </w:p>
        </w:tc>
        <w:tc>
          <w:tcPr>
            <w:tcW w:w="2070" w:type="dxa"/>
          </w:tcPr>
          <w:p w14:paraId="4A58A9D0" w14:textId="77777777" w:rsidR="00CC054A" w:rsidRPr="00DA3BD4" w:rsidRDefault="00CC054A" w:rsidP="004D189B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Date</w:t>
            </w:r>
          </w:p>
        </w:tc>
        <w:tc>
          <w:tcPr>
            <w:tcW w:w="3150" w:type="dxa"/>
          </w:tcPr>
          <w:p w14:paraId="46776A2D" w14:textId="77777777" w:rsidR="00CC054A" w:rsidRPr="00DA3BD4" w:rsidRDefault="00CC054A" w:rsidP="004D189B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Author</w:t>
            </w:r>
          </w:p>
        </w:tc>
        <w:tc>
          <w:tcPr>
            <w:tcW w:w="3240" w:type="dxa"/>
          </w:tcPr>
          <w:p w14:paraId="6E31237A" w14:textId="77777777" w:rsidR="00CC054A" w:rsidRPr="00DA3BD4" w:rsidRDefault="00CC054A" w:rsidP="004D189B">
            <w:pPr>
              <w:rPr>
                <w:b/>
                <w:bCs/>
              </w:rPr>
            </w:pPr>
            <w:r w:rsidRPr="00DA3BD4">
              <w:rPr>
                <w:b/>
                <w:bCs/>
              </w:rPr>
              <w:t>Comments</w:t>
            </w:r>
          </w:p>
        </w:tc>
      </w:tr>
      <w:tr w:rsidR="00CC054A" w14:paraId="4BB712EB" w14:textId="77777777" w:rsidTr="00CC0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5" w:type="dxa"/>
          </w:tcPr>
          <w:p w14:paraId="7EA2D726" w14:textId="77777777" w:rsidR="00CC054A" w:rsidRDefault="00CC054A" w:rsidP="004D189B"/>
        </w:tc>
        <w:tc>
          <w:tcPr>
            <w:tcW w:w="2070" w:type="dxa"/>
          </w:tcPr>
          <w:p w14:paraId="4824D77F" w14:textId="77777777" w:rsidR="00CC054A" w:rsidRDefault="00CC054A" w:rsidP="004D189B"/>
        </w:tc>
        <w:tc>
          <w:tcPr>
            <w:tcW w:w="3150" w:type="dxa"/>
          </w:tcPr>
          <w:p w14:paraId="486C055E" w14:textId="77777777" w:rsidR="00CC054A" w:rsidRDefault="00CC054A" w:rsidP="004D189B"/>
        </w:tc>
        <w:tc>
          <w:tcPr>
            <w:tcW w:w="3240" w:type="dxa"/>
          </w:tcPr>
          <w:p w14:paraId="7316C601" w14:textId="77777777" w:rsidR="00CC054A" w:rsidRDefault="00CC054A" w:rsidP="004D189B"/>
        </w:tc>
      </w:tr>
      <w:tr w:rsidR="00CC054A" w14:paraId="025992AD" w14:textId="77777777" w:rsidTr="00CC05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75" w:type="dxa"/>
          </w:tcPr>
          <w:p w14:paraId="495D9344" w14:textId="77777777" w:rsidR="00CC054A" w:rsidRDefault="00CC054A" w:rsidP="004D189B"/>
        </w:tc>
        <w:tc>
          <w:tcPr>
            <w:tcW w:w="2070" w:type="dxa"/>
          </w:tcPr>
          <w:p w14:paraId="25E78600" w14:textId="77777777" w:rsidR="00CC054A" w:rsidRDefault="00CC054A" w:rsidP="004D189B"/>
        </w:tc>
        <w:tc>
          <w:tcPr>
            <w:tcW w:w="3150" w:type="dxa"/>
          </w:tcPr>
          <w:p w14:paraId="3E0C6FDD" w14:textId="77777777" w:rsidR="00CC054A" w:rsidRDefault="00CC054A" w:rsidP="004D189B"/>
        </w:tc>
        <w:tc>
          <w:tcPr>
            <w:tcW w:w="3240" w:type="dxa"/>
          </w:tcPr>
          <w:p w14:paraId="7E2C3E28" w14:textId="77777777" w:rsidR="00CC054A" w:rsidRDefault="00CC054A" w:rsidP="004D189B"/>
        </w:tc>
      </w:tr>
    </w:tbl>
    <w:p w14:paraId="415C99FD" w14:textId="77777777" w:rsidR="00CC054A" w:rsidRPr="00203CA8" w:rsidRDefault="00CC054A" w:rsidP="00CC054A">
      <w:pPr>
        <w:pStyle w:val="Heading2"/>
      </w:pPr>
      <w:bookmarkStart w:id="25" w:name="_Toc179975373"/>
      <w:bookmarkStart w:id="26" w:name="_Toc179976375"/>
      <w:r w:rsidRPr="008A35A9">
        <w:t xml:space="preserve">Approval and </w:t>
      </w:r>
      <w:r>
        <w:t>A</w:t>
      </w:r>
      <w:r w:rsidRPr="008A35A9">
        <w:t xml:space="preserve">uthority to </w:t>
      </w:r>
      <w:r>
        <w:t>P</w:t>
      </w:r>
      <w:r w:rsidRPr="008A35A9">
        <w:t>roceed</w:t>
      </w:r>
      <w:bookmarkEnd w:id="24"/>
      <w:bookmarkEnd w:id="25"/>
      <w:bookmarkEnd w:id="26"/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2970"/>
        <w:gridCol w:w="3103"/>
        <w:gridCol w:w="2927"/>
        <w:gridCol w:w="1440"/>
      </w:tblGrid>
      <w:tr w:rsidR="00CC054A" w14:paraId="7CEC9350" w14:textId="77777777" w:rsidTr="00CC054A">
        <w:tc>
          <w:tcPr>
            <w:tcW w:w="9000" w:type="dxa"/>
            <w:gridSpan w:val="3"/>
            <w:shd w:val="clear" w:color="auto" w:fill="DDD9C3" w:themeFill="background2" w:themeFillShade="E6"/>
          </w:tcPr>
          <w:p w14:paraId="188C6006" w14:textId="77777777" w:rsidR="00CC054A" w:rsidRPr="00BC7982" w:rsidRDefault="00CC054A" w:rsidP="004D189B">
            <w:pPr>
              <w:rPr>
                <w:i/>
                <w:iCs/>
                <w:sz w:val="16"/>
                <w:szCs w:val="14"/>
              </w:rPr>
            </w:pPr>
            <w:r w:rsidRPr="00A67BDD">
              <w:rPr>
                <w:bCs/>
                <w:i/>
                <w:iCs/>
                <w:sz w:val="16"/>
                <w:szCs w:val="18"/>
              </w:rPr>
              <w:t xml:space="preserve">We approve the </w:t>
            </w:r>
            <w:r>
              <w:rPr>
                <w:bCs/>
                <w:i/>
                <w:iCs/>
                <w:sz w:val="16"/>
                <w:szCs w:val="18"/>
              </w:rPr>
              <w:t>proposal</w:t>
            </w:r>
            <w:r w:rsidRPr="00A67BDD">
              <w:rPr>
                <w:bCs/>
                <w:i/>
                <w:iCs/>
                <w:sz w:val="16"/>
                <w:szCs w:val="18"/>
              </w:rPr>
              <w:t xml:space="preserve"> and authorize the team to proceed.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14:paraId="5C4C79E1" w14:textId="77777777" w:rsidR="00CC054A" w:rsidRPr="00A67BDD" w:rsidRDefault="00CC054A" w:rsidP="004D189B">
            <w:pPr>
              <w:rPr>
                <w:bCs/>
                <w:i/>
                <w:iCs/>
                <w:sz w:val="16"/>
                <w:szCs w:val="18"/>
              </w:rPr>
            </w:pPr>
          </w:p>
        </w:tc>
      </w:tr>
      <w:tr w:rsidR="00CC054A" w14:paraId="57A9AA1D" w14:textId="77777777" w:rsidTr="00CC054A">
        <w:tc>
          <w:tcPr>
            <w:tcW w:w="2970" w:type="dxa"/>
            <w:shd w:val="clear" w:color="auto" w:fill="FFFFFF" w:themeFill="background1"/>
          </w:tcPr>
          <w:p w14:paraId="1ADC5774" w14:textId="77777777" w:rsidR="00CC054A" w:rsidRPr="001636C1" w:rsidRDefault="00CC054A" w:rsidP="004D189B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Role</w:t>
            </w:r>
          </w:p>
        </w:tc>
        <w:tc>
          <w:tcPr>
            <w:tcW w:w="3103" w:type="dxa"/>
            <w:shd w:val="clear" w:color="auto" w:fill="FFFFFF" w:themeFill="background1"/>
          </w:tcPr>
          <w:p w14:paraId="1213CC7E" w14:textId="77777777" w:rsidR="00CC054A" w:rsidRPr="001636C1" w:rsidRDefault="00CC054A" w:rsidP="004D189B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Name</w:t>
            </w:r>
          </w:p>
        </w:tc>
        <w:tc>
          <w:tcPr>
            <w:tcW w:w="2927" w:type="dxa"/>
            <w:shd w:val="clear" w:color="auto" w:fill="FFFFFF" w:themeFill="background1"/>
          </w:tcPr>
          <w:p w14:paraId="1C98BEF7" w14:textId="77777777" w:rsidR="00CC054A" w:rsidRPr="001636C1" w:rsidRDefault="00CC054A" w:rsidP="004D189B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Title</w:t>
            </w:r>
          </w:p>
        </w:tc>
        <w:tc>
          <w:tcPr>
            <w:tcW w:w="1440" w:type="dxa"/>
            <w:shd w:val="clear" w:color="auto" w:fill="FFFFFF" w:themeFill="background1"/>
          </w:tcPr>
          <w:p w14:paraId="2AE2BE42" w14:textId="77777777" w:rsidR="00CC054A" w:rsidRPr="001636C1" w:rsidRDefault="00CC054A" w:rsidP="004D189B">
            <w:pPr>
              <w:rPr>
                <w:b/>
                <w:bCs/>
                <w:i/>
                <w:iCs/>
              </w:rPr>
            </w:pPr>
            <w:r w:rsidRPr="001636C1">
              <w:rPr>
                <w:b/>
                <w:bCs/>
                <w:i/>
                <w:iCs/>
                <w:szCs w:val="22"/>
              </w:rPr>
              <w:t>D</w:t>
            </w:r>
            <w:r>
              <w:rPr>
                <w:b/>
                <w:bCs/>
                <w:i/>
                <w:iCs/>
                <w:szCs w:val="22"/>
              </w:rPr>
              <w:t>ate</w:t>
            </w:r>
          </w:p>
        </w:tc>
      </w:tr>
      <w:tr w:rsidR="00CC054A" w14:paraId="5960F487" w14:textId="77777777" w:rsidTr="00CC054A">
        <w:tc>
          <w:tcPr>
            <w:tcW w:w="2970" w:type="dxa"/>
          </w:tcPr>
          <w:p w14:paraId="22F006F5" w14:textId="77777777" w:rsidR="00CC054A" w:rsidRDefault="00CC054A" w:rsidP="004D189B">
            <w:r>
              <w:t>Executive Sponsor</w:t>
            </w:r>
          </w:p>
        </w:tc>
        <w:tc>
          <w:tcPr>
            <w:tcW w:w="3103" w:type="dxa"/>
          </w:tcPr>
          <w:p w14:paraId="6D47B879" w14:textId="77777777" w:rsidR="00CC054A" w:rsidRDefault="00CC054A" w:rsidP="004D189B"/>
        </w:tc>
        <w:tc>
          <w:tcPr>
            <w:tcW w:w="2927" w:type="dxa"/>
          </w:tcPr>
          <w:p w14:paraId="737CE121" w14:textId="77777777" w:rsidR="00CC054A" w:rsidRDefault="00CC054A" w:rsidP="004D189B"/>
        </w:tc>
        <w:tc>
          <w:tcPr>
            <w:tcW w:w="1440" w:type="dxa"/>
          </w:tcPr>
          <w:p w14:paraId="18D5B3D7" w14:textId="77777777" w:rsidR="00CC054A" w:rsidRDefault="00CC054A" w:rsidP="004D189B"/>
        </w:tc>
      </w:tr>
      <w:tr w:rsidR="00CC054A" w14:paraId="4D312A67" w14:textId="77777777" w:rsidTr="00CC054A">
        <w:tc>
          <w:tcPr>
            <w:tcW w:w="2970" w:type="dxa"/>
          </w:tcPr>
          <w:p w14:paraId="7791CC6F" w14:textId="77777777" w:rsidR="00CC054A" w:rsidRDefault="00CC054A" w:rsidP="004D189B">
            <w:r>
              <w:t>Project Sponsor</w:t>
            </w:r>
          </w:p>
        </w:tc>
        <w:tc>
          <w:tcPr>
            <w:tcW w:w="3103" w:type="dxa"/>
          </w:tcPr>
          <w:p w14:paraId="2F5CC605" w14:textId="77777777" w:rsidR="00CC054A" w:rsidRDefault="00CC054A" w:rsidP="004D189B"/>
        </w:tc>
        <w:tc>
          <w:tcPr>
            <w:tcW w:w="2927" w:type="dxa"/>
          </w:tcPr>
          <w:p w14:paraId="152585DC" w14:textId="77777777" w:rsidR="00CC054A" w:rsidRDefault="00CC054A" w:rsidP="004D189B"/>
        </w:tc>
        <w:tc>
          <w:tcPr>
            <w:tcW w:w="1440" w:type="dxa"/>
          </w:tcPr>
          <w:p w14:paraId="5B8D0CCE" w14:textId="77777777" w:rsidR="00CC054A" w:rsidRDefault="00CC054A" w:rsidP="004D189B"/>
        </w:tc>
      </w:tr>
    </w:tbl>
    <w:p w14:paraId="78005780" w14:textId="77777777" w:rsidR="00BB31DF" w:rsidRDefault="00BB31DF" w:rsidP="00BB31DF">
      <w:pPr>
        <w:pStyle w:val="Heading2"/>
      </w:pPr>
      <w:bookmarkStart w:id="27" w:name="_Toc179975374"/>
      <w:bookmarkStart w:id="28" w:name="_Toc179976376"/>
      <w:r>
        <w:t>Appendix</w:t>
      </w:r>
      <w:bookmarkEnd w:id="27"/>
      <w:bookmarkEnd w:id="28"/>
    </w:p>
    <w:p w14:paraId="4029C2E2" w14:textId="77777777" w:rsidR="00BB31DF" w:rsidRPr="003061F3" w:rsidRDefault="00BB31DF" w:rsidP="00BB31DF">
      <w:pPr>
        <w:pStyle w:val="Level2"/>
      </w:pPr>
      <w:bookmarkStart w:id="29" w:name="_Toc179975375"/>
      <w:bookmarkStart w:id="30" w:name="_Toc179976377"/>
      <w:r>
        <w:t>Glossary: Definition of Terms</w:t>
      </w:r>
      <w:bookmarkEnd w:id="29"/>
      <w:bookmarkEnd w:id="30"/>
    </w:p>
    <w:tbl>
      <w:tblPr>
        <w:tblStyle w:val="TableGrid"/>
        <w:tblW w:w="10980" w:type="dxa"/>
        <w:tblInd w:w="355" w:type="dxa"/>
        <w:tblLook w:val="04A0" w:firstRow="1" w:lastRow="0" w:firstColumn="1" w:lastColumn="0" w:noHBand="0" w:noVBand="1"/>
      </w:tblPr>
      <w:tblGrid>
        <w:gridCol w:w="3452"/>
        <w:gridCol w:w="7528"/>
      </w:tblGrid>
      <w:tr w:rsidR="00BB31DF" w14:paraId="3FCE49AA" w14:textId="77777777" w:rsidTr="00CA42FA">
        <w:tc>
          <w:tcPr>
            <w:tcW w:w="2901" w:type="dxa"/>
            <w:shd w:val="clear" w:color="auto" w:fill="DDD9C3"/>
          </w:tcPr>
          <w:p w14:paraId="1D263BD5" w14:textId="77777777" w:rsidR="00BB31DF" w:rsidRPr="00386241" w:rsidRDefault="00BB31DF" w:rsidP="004D189B">
            <w:pPr>
              <w:rPr>
                <w:b/>
                <w:bCs/>
                <w:i/>
                <w:iCs/>
              </w:rPr>
            </w:pPr>
            <w:r w:rsidRPr="00386241">
              <w:rPr>
                <w:b/>
                <w:bCs/>
              </w:rPr>
              <w:t>Term / Acronym</w:t>
            </w:r>
          </w:p>
        </w:tc>
        <w:tc>
          <w:tcPr>
            <w:tcW w:w="8079" w:type="dxa"/>
            <w:shd w:val="clear" w:color="auto" w:fill="DDD9C3"/>
          </w:tcPr>
          <w:p w14:paraId="5ED22B26" w14:textId="77777777" w:rsidR="00BB31DF" w:rsidRPr="00386241" w:rsidRDefault="00BB31DF" w:rsidP="004D189B">
            <w:pPr>
              <w:rPr>
                <w:b/>
                <w:bCs/>
                <w:i/>
                <w:iCs/>
              </w:rPr>
            </w:pPr>
            <w:r w:rsidRPr="00386241">
              <w:rPr>
                <w:b/>
                <w:bCs/>
              </w:rPr>
              <w:t>Definition</w:t>
            </w:r>
          </w:p>
        </w:tc>
      </w:tr>
      <w:tr w:rsidR="0065396B" w14:paraId="5DEDACC4" w14:textId="77777777" w:rsidTr="00CA42FA">
        <w:tc>
          <w:tcPr>
            <w:tcW w:w="2901" w:type="dxa"/>
            <w:vAlign w:val="bottom"/>
          </w:tcPr>
          <w:p w14:paraId="67ECD812" w14:textId="6C67E939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Approval and Authority to Proceed</w:t>
            </w:r>
          </w:p>
        </w:tc>
        <w:tc>
          <w:tcPr>
            <w:tcW w:w="8079" w:type="dxa"/>
            <w:vAlign w:val="bottom"/>
          </w:tcPr>
          <w:p w14:paraId="042A182A" w14:textId="4C653A12" w:rsidR="0065396B" w:rsidRDefault="0065396B" w:rsidP="0065396B">
            <w:r>
              <w:rPr>
                <w:rFonts w:ascii="Roboto" w:hAnsi="Roboto"/>
                <w:color w:val="111111"/>
              </w:rPr>
              <w:t>Authorization for the project team to proceed with the project.</w:t>
            </w:r>
          </w:p>
        </w:tc>
      </w:tr>
      <w:tr w:rsidR="0065396B" w14:paraId="08D7C880" w14:textId="77777777" w:rsidTr="00CA42FA">
        <w:tc>
          <w:tcPr>
            <w:tcW w:w="2901" w:type="dxa"/>
            <w:vAlign w:val="bottom"/>
          </w:tcPr>
          <w:p w14:paraId="57DC551C" w14:textId="39A53A21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Assumptions</w:t>
            </w:r>
          </w:p>
        </w:tc>
        <w:tc>
          <w:tcPr>
            <w:tcW w:w="8079" w:type="dxa"/>
            <w:vAlign w:val="bottom"/>
          </w:tcPr>
          <w:p w14:paraId="3AB9E6CB" w14:textId="18F303F5" w:rsidR="0065396B" w:rsidRDefault="0065396B" w:rsidP="0065396B">
            <w:r>
              <w:rPr>
                <w:rFonts w:ascii="Roboto" w:hAnsi="Roboto"/>
                <w:color w:val="111111"/>
              </w:rPr>
              <w:t>Conditions assumed to be true for the purpose of planning the project.</w:t>
            </w:r>
          </w:p>
        </w:tc>
      </w:tr>
      <w:tr w:rsidR="0065396B" w14:paraId="24352F86" w14:textId="77777777" w:rsidTr="00CA42FA">
        <w:tc>
          <w:tcPr>
            <w:tcW w:w="2901" w:type="dxa"/>
            <w:vAlign w:val="bottom"/>
          </w:tcPr>
          <w:p w14:paraId="5933864E" w14:textId="11E3DA0D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Baseline</w:t>
            </w:r>
          </w:p>
        </w:tc>
        <w:tc>
          <w:tcPr>
            <w:tcW w:w="8079" w:type="dxa"/>
            <w:vAlign w:val="bottom"/>
          </w:tcPr>
          <w:p w14:paraId="28B433D5" w14:textId="09B1625D" w:rsidR="0065396B" w:rsidRDefault="0065396B" w:rsidP="0065396B">
            <w:r>
              <w:rPr>
                <w:rFonts w:ascii="Roboto" w:hAnsi="Roboto"/>
                <w:color w:val="111111"/>
              </w:rPr>
              <w:t>The approved version of a project plan that can be used to measure progress.</w:t>
            </w:r>
          </w:p>
        </w:tc>
      </w:tr>
      <w:tr w:rsidR="0065396B" w14:paraId="31BF7B09" w14:textId="77777777" w:rsidTr="00CA42FA">
        <w:tc>
          <w:tcPr>
            <w:tcW w:w="2901" w:type="dxa"/>
            <w:vAlign w:val="bottom"/>
          </w:tcPr>
          <w:p w14:paraId="276CE38D" w14:textId="15236135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Business Analyst</w:t>
            </w:r>
          </w:p>
        </w:tc>
        <w:tc>
          <w:tcPr>
            <w:tcW w:w="8079" w:type="dxa"/>
            <w:vAlign w:val="bottom"/>
          </w:tcPr>
          <w:p w14:paraId="176250B9" w14:textId="1ABA79B5" w:rsidR="0065396B" w:rsidRDefault="0065396B" w:rsidP="0065396B">
            <w:r>
              <w:rPr>
                <w:rFonts w:ascii="Roboto" w:hAnsi="Roboto"/>
                <w:color w:val="111111"/>
              </w:rPr>
              <w:t>The individual who analyzes and documents the business needs and requirements.</w:t>
            </w:r>
          </w:p>
        </w:tc>
      </w:tr>
      <w:tr w:rsidR="0065396B" w14:paraId="18017E8F" w14:textId="77777777" w:rsidTr="00CA42FA">
        <w:tc>
          <w:tcPr>
            <w:tcW w:w="2901" w:type="dxa"/>
            <w:vAlign w:val="bottom"/>
          </w:tcPr>
          <w:p w14:paraId="19DFDA18" w14:textId="5451E66D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Change Management</w:t>
            </w:r>
          </w:p>
        </w:tc>
        <w:tc>
          <w:tcPr>
            <w:tcW w:w="8079" w:type="dxa"/>
            <w:vAlign w:val="bottom"/>
          </w:tcPr>
          <w:p w14:paraId="3BBE8BAF" w14:textId="11E69FAB" w:rsidR="0065396B" w:rsidRDefault="0065396B" w:rsidP="0065396B">
            <w:r>
              <w:rPr>
                <w:rFonts w:ascii="Roboto" w:hAnsi="Roboto"/>
                <w:color w:val="111111"/>
              </w:rPr>
              <w:t>The process of managing changes to the project scope, schedule, or resources.</w:t>
            </w:r>
          </w:p>
        </w:tc>
      </w:tr>
      <w:tr w:rsidR="0065396B" w14:paraId="43F6E1F0" w14:textId="77777777" w:rsidTr="00CA42FA">
        <w:tc>
          <w:tcPr>
            <w:tcW w:w="2901" w:type="dxa"/>
            <w:vAlign w:val="bottom"/>
          </w:tcPr>
          <w:p w14:paraId="0C610074" w14:textId="1CCBE6C1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Change Manager</w:t>
            </w:r>
          </w:p>
        </w:tc>
        <w:tc>
          <w:tcPr>
            <w:tcW w:w="8079" w:type="dxa"/>
            <w:vAlign w:val="bottom"/>
          </w:tcPr>
          <w:p w14:paraId="005B2714" w14:textId="6776B7DE" w:rsidR="0065396B" w:rsidRDefault="0065396B" w:rsidP="0065396B">
            <w:r>
              <w:rPr>
                <w:rFonts w:ascii="Roboto" w:hAnsi="Roboto"/>
                <w:color w:val="111111"/>
              </w:rPr>
              <w:t>The person responsible for managing changes to the project.</w:t>
            </w:r>
          </w:p>
        </w:tc>
      </w:tr>
      <w:tr w:rsidR="0065396B" w14:paraId="6DAF72E8" w14:textId="77777777" w:rsidTr="00CA42FA">
        <w:tc>
          <w:tcPr>
            <w:tcW w:w="2901" w:type="dxa"/>
            <w:vAlign w:val="bottom"/>
          </w:tcPr>
          <w:p w14:paraId="71468C74" w14:textId="4170B65F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Communication Plan</w:t>
            </w:r>
          </w:p>
        </w:tc>
        <w:tc>
          <w:tcPr>
            <w:tcW w:w="8079" w:type="dxa"/>
            <w:vAlign w:val="bottom"/>
          </w:tcPr>
          <w:p w14:paraId="3A872551" w14:textId="593AC793" w:rsidR="0065396B" w:rsidRDefault="0065396B" w:rsidP="0065396B">
            <w:r>
              <w:rPr>
                <w:rFonts w:ascii="Roboto" w:hAnsi="Roboto"/>
                <w:color w:val="111111"/>
              </w:rPr>
              <w:t>A document outlining how project information will be communicated to stakeholders.</w:t>
            </w:r>
          </w:p>
        </w:tc>
      </w:tr>
      <w:tr w:rsidR="0065396B" w14:paraId="6746EF93" w14:textId="77777777" w:rsidTr="00CA42FA">
        <w:tc>
          <w:tcPr>
            <w:tcW w:w="2901" w:type="dxa"/>
            <w:vAlign w:val="bottom"/>
          </w:tcPr>
          <w:p w14:paraId="7ED8305A" w14:textId="14B4301B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Constraints</w:t>
            </w:r>
          </w:p>
        </w:tc>
        <w:tc>
          <w:tcPr>
            <w:tcW w:w="8079" w:type="dxa"/>
            <w:vAlign w:val="bottom"/>
          </w:tcPr>
          <w:p w14:paraId="46C3F97C" w14:textId="0964A7AC" w:rsidR="0065396B" w:rsidRDefault="0065396B" w:rsidP="0065396B">
            <w:r>
              <w:rPr>
                <w:rFonts w:ascii="Roboto" w:hAnsi="Roboto"/>
                <w:color w:val="111111"/>
              </w:rPr>
              <w:t>Limitations or restrictions that affect the project’s execution.</w:t>
            </w:r>
          </w:p>
        </w:tc>
      </w:tr>
      <w:tr w:rsidR="0065396B" w14:paraId="3732E6AB" w14:textId="77777777" w:rsidTr="00CA42FA">
        <w:tc>
          <w:tcPr>
            <w:tcW w:w="2901" w:type="dxa"/>
            <w:vAlign w:val="bottom"/>
          </w:tcPr>
          <w:p w14:paraId="2761B8F7" w14:textId="77767766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lastRenderedPageBreak/>
              <w:t>Critical Path</w:t>
            </w:r>
          </w:p>
        </w:tc>
        <w:tc>
          <w:tcPr>
            <w:tcW w:w="8079" w:type="dxa"/>
            <w:vAlign w:val="bottom"/>
          </w:tcPr>
          <w:p w14:paraId="6B01980C" w14:textId="2E2956BB" w:rsidR="0065396B" w:rsidRDefault="0065396B" w:rsidP="0065396B">
            <w:r>
              <w:rPr>
                <w:rFonts w:ascii="Roboto" w:hAnsi="Roboto"/>
                <w:color w:val="111111"/>
              </w:rPr>
              <w:t>The sequence of tasks that determines the minimum project duration.</w:t>
            </w:r>
          </w:p>
        </w:tc>
      </w:tr>
      <w:tr w:rsidR="0065396B" w14:paraId="247BD183" w14:textId="77777777" w:rsidTr="00CA42FA">
        <w:tc>
          <w:tcPr>
            <w:tcW w:w="2901" w:type="dxa"/>
            <w:vAlign w:val="bottom"/>
          </w:tcPr>
          <w:p w14:paraId="36C7ED96" w14:textId="747DC437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CU Denver Strategic Plan</w:t>
            </w:r>
          </w:p>
        </w:tc>
        <w:tc>
          <w:tcPr>
            <w:tcW w:w="8079" w:type="dxa"/>
            <w:vAlign w:val="bottom"/>
          </w:tcPr>
          <w:p w14:paraId="2EF26790" w14:textId="2313D91D" w:rsidR="0065396B" w:rsidRDefault="0065396B" w:rsidP="0065396B">
            <w:r>
              <w:rPr>
                <w:rFonts w:ascii="Roboto" w:hAnsi="Roboto"/>
                <w:color w:val="111111"/>
              </w:rPr>
              <w:t>The strategic objectives of CU Denver that the project aims to support.</w:t>
            </w:r>
          </w:p>
        </w:tc>
      </w:tr>
      <w:tr w:rsidR="0065396B" w14:paraId="4CFBFCAE" w14:textId="77777777" w:rsidTr="00CA42FA">
        <w:tc>
          <w:tcPr>
            <w:tcW w:w="2901" w:type="dxa"/>
            <w:vAlign w:val="bottom"/>
          </w:tcPr>
          <w:p w14:paraId="3D214C08" w14:textId="14437A10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Deliverables</w:t>
            </w:r>
          </w:p>
        </w:tc>
        <w:tc>
          <w:tcPr>
            <w:tcW w:w="8079" w:type="dxa"/>
            <w:vAlign w:val="bottom"/>
          </w:tcPr>
          <w:p w14:paraId="416EA6A6" w14:textId="6D6526E8" w:rsidR="0065396B" w:rsidRDefault="0065396B" w:rsidP="0065396B">
            <w:r>
              <w:rPr>
                <w:rFonts w:ascii="Roboto" w:hAnsi="Roboto"/>
                <w:color w:val="111111"/>
              </w:rPr>
              <w:t>Specific outputs or products that the project is expected to produce.</w:t>
            </w:r>
          </w:p>
        </w:tc>
      </w:tr>
      <w:tr w:rsidR="0065396B" w14:paraId="37595D4D" w14:textId="77777777" w:rsidTr="00CA42FA">
        <w:tc>
          <w:tcPr>
            <w:tcW w:w="2901" w:type="dxa"/>
            <w:vAlign w:val="bottom"/>
          </w:tcPr>
          <w:p w14:paraId="7A1978E6" w14:textId="7AE59500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Dependencies</w:t>
            </w:r>
          </w:p>
        </w:tc>
        <w:tc>
          <w:tcPr>
            <w:tcW w:w="8079" w:type="dxa"/>
            <w:vAlign w:val="bottom"/>
          </w:tcPr>
          <w:p w14:paraId="3E3FF9A7" w14:textId="067DA94B" w:rsidR="0065396B" w:rsidRDefault="0065396B" w:rsidP="0065396B">
            <w:r>
              <w:rPr>
                <w:rFonts w:ascii="Roboto" w:hAnsi="Roboto"/>
                <w:color w:val="111111"/>
              </w:rPr>
              <w:t>External projects, resources, and business processes/cycles the project depends on.</w:t>
            </w:r>
          </w:p>
        </w:tc>
      </w:tr>
      <w:tr w:rsidR="0065396B" w14:paraId="1EE00C4E" w14:textId="77777777" w:rsidTr="00CA42FA">
        <w:tc>
          <w:tcPr>
            <w:tcW w:w="2901" w:type="dxa"/>
            <w:vAlign w:val="bottom"/>
          </w:tcPr>
          <w:p w14:paraId="7A5D2072" w14:textId="743D1F25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Document History</w:t>
            </w:r>
          </w:p>
        </w:tc>
        <w:tc>
          <w:tcPr>
            <w:tcW w:w="8079" w:type="dxa"/>
            <w:vAlign w:val="bottom"/>
          </w:tcPr>
          <w:p w14:paraId="61B2AE92" w14:textId="365BC201" w:rsidR="0065396B" w:rsidRDefault="0065396B" w:rsidP="0065396B">
            <w:r>
              <w:rPr>
                <w:rFonts w:ascii="Roboto" w:hAnsi="Roboto"/>
                <w:color w:val="111111"/>
              </w:rPr>
              <w:t>Record of changes and updates made to the document.</w:t>
            </w:r>
          </w:p>
        </w:tc>
      </w:tr>
      <w:tr w:rsidR="0065396B" w14:paraId="314A6235" w14:textId="77777777" w:rsidTr="00CA42FA">
        <w:tc>
          <w:tcPr>
            <w:tcW w:w="2901" w:type="dxa"/>
            <w:vAlign w:val="bottom"/>
          </w:tcPr>
          <w:p w14:paraId="1444CA14" w14:textId="031C3C38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Executive Sponsor</w:t>
            </w:r>
          </w:p>
        </w:tc>
        <w:tc>
          <w:tcPr>
            <w:tcW w:w="8079" w:type="dxa"/>
            <w:vAlign w:val="bottom"/>
          </w:tcPr>
          <w:p w14:paraId="2E092E85" w14:textId="203286EA" w:rsidR="0065396B" w:rsidRDefault="0065396B" w:rsidP="0065396B">
            <w:r>
              <w:rPr>
                <w:rFonts w:ascii="Roboto" w:hAnsi="Roboto"/>
                <w:color w:val="111111"/>
              </w:rPr>
              <w:t>The senior executive responsible for the project.</w:t>
            </w:r>
          </w:p>
        </w:tc>
      </w:tr>
      <w:tr w:rsidR="0065396B" w14:paraId="0BF816C1" w14:textId="77777777" w:rsidTr="00CA42FA">
        <w:tc>
          <w:tcPr>
            <w:tcW w:w="2901" w:type="dxa"/>
            <w:vAlign w:val="bottom"/>
          </w:tcPr>
          <w:p w14:paraId="0DA66672" w14:textId="2438AD8B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In Scope</w:t>
            </w:r>
          </w:p>
        </w:tc>
        <w:tc>
          <w:tcPr>
            <w:tcW w:w="8079" w:type="dxa"/>
            <w:vAlign w:val="bottom"/>
          </w:tcPr>
          <w:p w14:paraId="43B4D910" w14:textId="500F8F2C" w:rsidR="0065396B" w:rsidRDefault="0065396B" w:rsidP="0065396B">
            <w:r>
              <w:rPr>
                <w:rFonts w:ascii="Roboto" w:hAnsi="Roboto"/>
                <w:color w:val="111111"/>
              </w:rPr>
              <w:t>The tasks and activities included within the project’s scope.</w:t>
            </w:r>
          </w:p>
        </w:tc>
      </w:tr>
      <w:tr w:rsidR="0065396B" w14:paraId="1825E08B" w14:textId="77777777" w:rsidTr="00CA42FA">
        <w:tc>
          <w:tcPr>
            <w:tcW w:w="2901" w:type="dxa"/>
            <w:vAlign w:val="bottom"/>
          </w:tcPr>
          <w:p w14:paraId="478D98B8" w14:textId="619E185A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Key Deliverables</w:t>
            </w:r>
          </w:p>
        </w:tc>
        <w:tc>
          <w:tcPr>
            <w:tcW w:w="8079" w:type="dxa"/>
            <w:vAlign w:val="bottom"/>
          </w:tcPr>
          <w:p w14:paraId="1E28A3F0" w14:textId="24015068" w:rsidR="0065396B" w:rsidRDefault="0065396B" w:rsidP="0065396B">
            <w:r>
              <w:rPr>
                <w:rFonts w:ascii="Roboto" w:hAnsi="Roboto"/>
                <w:color w:val="111111"/>
              </w:rPr>
              <w:t>The primary products, services, or results the project will generate.</w:t>
            </w:r>
          </w:p>
        </w:tc>
      </w:tr>
      <w:tr w:rsidR="0065396B" w14:paraId="2CDCC0E2" w14:textId="77777777" w:rsidTr="00CA42FA">
        <w:tc>
          <w:tcPr>
            <w:tcW w:w="2901" w:type="dxa"/>
            <w:vAlign w:val="bottom"/>
          </w:tcPr>
          <w:p w14:paraId="0023EA60" w14:textId="157BBCF1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Milestones</w:t>
            </w:r>
          </w:p>
        </w:tc>
        <w:tc>
          <w:tcPr>
            <w:tcW w:w="8079" w:type="dxa"/>
            <w:vAlign w:val="bottom"/>
          </w:tcPr>
          <w:p w14:paraId="7CE308FD" w14:textId="3A37BF62" w:rsidR="0065396B" w:rsidRDefault="0065396B" w:rsidP="0065396B">
            <w:r>
              <w:rPr>
                <w:rFonts w:ascii="Roboto" w:hAnsi="Roboto"/>
                <w:color w:val="111111"/>
              </w:rPr>
              <w:t>Significant points or events in the project timeline.</w:t>
            </w:r>
          </w:p>
        </w:tc>
      </w:tr>
      <w:tr w:rsidR="0065396B" w14:paraId="7110C46D" w14:textId="77777777" w:rsidTr="00CA42FA">
        <w:tc>
          <w:tcPr>
            <w:tcW w:w="2901" w:type="dxa"/>
            <w:vAlign w:val="bottom"/>
          </w:tcPr>
          <w:p w14:paraId="2BE0606A" w14:textId="68ACC330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Non-University Services</w:t>
            </w:r>
          </w:p>
        </w:tc>
        <w:tc>
          <w:tcPr>
            <w:tcW w:w="8079" w:type="dxa"/>
            <w:vAlign w:val="bottom"/>
          </w:tcPr>
          <w:p w14:paraId="59DF92D4" w14:textId="25AE77AC" w:rsidR="0065396B" w:rsidRDefault="0065396B" w:rsidP="0065396B">
            <w:r>
              <w:rPr>
                <w:rFonts w:ascii="Roboto" w:hAnsi="Roboto"/>
                <w:color w:val="111111"/>
              </w:rPr>
              <w:t>External services impacted during or after project execution.</w:t>
            </w:r>
          </w:p>
        </w:tc>
      </w:tr>
      <w:tr w:rsidR="0065396B" w14:paraId="3DA5AA3D" w14:textId="77777777" w:rsidTr="00CA42FA">
        <w:tc>
          <w:tcPr>
            <w:tcW w:w="2901" w:type="dxa"/>
            <w:vAlign w:val="bottom"/>
          </w:tcPr>
          <w:p w14:paraId="2B4C7BA4" w14:textId="5C3FC44B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Out of Scope</w:t>
            </w:r>
          </w:p>
        </w:tc>
        <w:tc>
          <w:tcPr>
            <w:tcW w:w="8079" w:type="dxa"/>
            <w:vAlign w:val="bottom"/>
          </w:tcPr>
          <w:p w14:paraId="303007BD" w14:textId="4843AB85" w:rsidR="0065396B" w:rsidRDefault="0065396B" w:rsidP="0065396B">
            <w:r>
              <w:rPr>
                <w:rFonts w:ascii="Roboto" w:hAnsi="Roboto"/>
                <w:color w:val="111111"/>
              </w:rPr>
              <w:t>Elements that are not included in the project’s scope.</w:t>
            </w:r>
          </w:p>
        </w:tc>
      </w:tr>
      <w:tr w:rsidR="0065396B" w14:paraId="78825D35" w14:textId="77777777" w:rsidTr="00CA42FA">
        <w:tc>
          <w:tcPr>
            <w:tcW w:w="2901" w:type="dxa"/>
            <w:vAlign w:val="bottom"/>
          </w:tcPr>
          <w:p w14:paraId="1780B211" w14:textId="1C02F015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Background Information</w:t>
            </w:r>
          </w:p>
        </w:tc>
        <w:tc>
          <w:tcPr>
            <w:tcW w:w="8079" w:type="dxa"/>
            <w:vAlign w:val="bottom"/>
          </w:tcPr>
          <w:p w14:paraId="3F3BE9BA" w14:textId="07D6F0D3" w:rsidR="0065396B" w:rsidRDefault="0065396B" w:rsidP="0065396B">
            <w:r>
              <w:rPr>
                <w:rFonts w:ascii="Roboto" w:hAnsi="Roboto"/>
                <w:color w:val="111111"/>
              </w:rPr>
              <w:t>Context and history related to the project.</w:t>
            </w:r>
          </w:p>
        </w:tc>
      </w:tr>
      <w:tr w:rsidR="0065396B" w14:paraId="1246D827" w14:textId="77777777" w:rsidTr="00CA42FA">
        <w:tc>
          <w:tcPr>
            <w:tcW w:w="2901" w:type="dxa"/>
            <w:vAlign w:val="bottom"/>
          </w:tcPr>
          <w:p w14:paraId="3C3EB5E3" w14:textId="73C8CEFD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Benefits</w:t>
            </w:r>
          </w:p>
        </w:tc>
        <w:tc>
          <w:tcPr>
            <w:tcW w:w="8079" w:type="dxa"/>
            <w:vAlign w:val="bottom"/>
          </w:tcPr>
          <w:p w14:paraId="4CD49437" w14:textId="627F9326" w:rsidR="0065396B" w:rsidRDefault="0065396B" w:rsidP="0065396B">
            <w:r>
              <w:rPr>
                <w:rFonts w:ascii="Roboto" w:hAnsi="Roboto"/>
                <w:color w:val="111111"/>
              </w:rPr>
              <w:t>The advantages the project will bring upon successful execution.</w:t>
            </w:r>
          </w:p>
        </w:tc>
      </w:tr>
      <w:tr w:rsidR="0065396B" w14:paraId="71C63CC3" w14:textId="77777777" w:rsidTr="00CA42FA">
        <w:tc>
          <w:tcPr>
            <w:tcW w:w="2901" w:type="dxa"/>
            <w:vAlign w:val="bottom"/>
          </w:tcPr>
          <w:p w14:paraId="42DEFF4C" w14:textId="64E1EDDA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Charter</w:t>
            </w:r>
          </w:p>
        </w:tc>
        <w:tc>
          <w:tcPr>
            <w:tcW w:w="8079" w:type="dxa"/>
            <w:vAlign w:val="bottom"/>
          </w:tcPr>
          <w:p w14:paraId="7FF4EA1C" w14:textId="13D0ACFE" w:rsidR="0065396B" w:rsidRDefault="0065396B" w:rsidP="0065396B">
            <w:r>
              <w:rPr>
                <w:rFonts w:ascii="Roboto" w:hAnsi="Roboto"/>
                <w:color w:val="111111"/>
              </w:rPr>
              <w:t>A document outlining the necessary information to document project expectations and requirements.</w:t>
            </w:r>
          </w:p>
        </w:tc>
      </w:tr>
      <w:tr w:rsidR="0065396B" w14:paraId="72C3A1F2" w14:textId="77777777" w:rsidTr="00CA42FA">
        <w:tc>
          <w:tcPr>
            <w:tcW w:w="2901" w:type="dxa"/>
            <w:vAlign w:val="bottom"/>
          </w:tcPr>
          <w:p w14:paraId="5D160A23" w14:textId="78177224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Description</w:t>
            </w:r>
          </w:p>
        </w:tc>
        <w:tc>
          <w:tcPr>
            <w:tcW w:w="8079" w:type="dxa"/>
            <w:vAlign w:val="bottom"/>
          </w:tcPr>
          <w:p w14:paraId="318FBFF3" w14:textId="53FD8767" w:rsidR="0065396B" w:rsidRDefault="0065396B" w:rsidP="0065396B">
            <w:r>
              <w:rPr>
                <w:rFonts w:ascii="Roboto" w:hAnsi="Roboto"/>
                <w:color w:val="111111"/>
              </w:rPr>
              <w:t>A concise overview of the project’s main goal, issues addressed, and key outcomes.</w:t>
            </w:r>
          </w:p>
        </w:tc>
      </w:tr>
      <w:tr w:rsidR="0065396B" w14:paraId="30BA3111" w14:textId="77777777" w:rsidTr="00CA42FA">
        <w:tc>
          <w:tcPr>
            <w:tcW w:w="2901" w:type="dxa"/>
            <w:vAlign w:val="bottom"/>
          </w:tcPr>
          <w:p w14:paraId="5628A47E" w14:textId="7E941DA7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Details</w:t>
            </w:r>
          </w:p>
        </w:tc>
        <w:tc>
          <w:tcPr>
            <w:tcW w:w="8079" w:type="dxa"/>
            <w:vAlign w:val="bottom"/>
          </w:tcPr>
          <w:p w14:paraId="703B5F0C" w14:textId="7D6ABAC0" w:rsidR="0065396B" w:rsidRDefault="0065396B" w:rsidP="0065396B">
            <w:r>
              <w:rPr>
                <w:rFonts w:ascii="Roboto" w:hAnsi="Roboto"/>
                <w:color w:val="111111"/>
              </w:rPr>
              <w:t>Comprehensive information about the project’s methodology, schedule, and scope.</w:t>
            </w:r>
          </w:p>
        </w:tc>
      </w:tr>
      <w:tr w:rsidR="0065396B" w14:paraId="6D55C709" w14:textId="77777777" w:rsidTr="00CA42FA">
        <w:tc>
          <w:tcPr>
            <w:tcW w:w="2901" w:type="dxa"/>
            <w:vAlign w:val="bottom"/>
          </w:tcPr>
          <w:p w14:paraId="71F92D9E" w14:textId="35D127F0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Management Methodology</w:t>
            </w:r>
          </w:p>
        </w:tc>
        <w:tc>
          <w:tcPr>
            <w:tcW w:w="8079" w:type="dxa"/>
            <w:vAlign w:val="bottom"/>
          </w:tcPr>
          <w:p w14:paraId="7F57FB6F" w14:textId="7F201DB9" w:rsidR="0065396B" w:rsidRDefault="0065396B" w:rsidP="0065396B">
            <w:r>
              <w:rPr>
                <w:rFonts w:ascii="Roboto" w:hAnsi="Roboto"/>
                <w:color w:val="111111"/>
              </w:rPr>
              <w:t>The processes and practices used to plan and execute the project (e.g., waterfall, agile).</w:t>
            </w:r>
          </w:p>
        </w:tc>
      </w:tr>
      <w:tr w:rsidR="0065396B" w14:paraId="2B5E389D" w14:textId="77777777" w:rsidTr="00CA42FA">
        <w:tc>
          <w:tcPr>
            <w:tcW w:w="2901" w:type="dxa"/>
            <w:vAlign w:val="bottom"/>
          </w:tcPr>
          <w:p w14:paraId="0EC18BE6" w14:textId="2C2311B9" w:rsidR="0065396B" w:rsidRPr="00FA6FA2" w:rsidRDefault="0065396B" w:rsidP="0065396B">
            <w:r>
              <w:rPr>
                <w:rStyle w:val="Strong"/>
                <w:rFonts w:ascii="Roboto" w:hAnsi="Roboto"/>
                <w:color w:val="111111"/>
              </w:rPr>
              <w:t>Project Manager</w:t>
            </w:r>
          </w:p>
        </w:tc>
        <w:tc>
          <w:tcPr>
            <w:tcW w:w="8079" w:type="dxa"/>
            <w:vAlign w:val="bottom"/>
          </w:tcPr>
          <w:p w14:paraId="3220B220" w14:textId="34DF2A22" w:rsidR="0065396B" w:rsidRDefault="0065396B" w:rsidP="0065396B">
            <w:r>
              <w:rPr>
                <w:rFonts w:ascii="Roboto" w:hAnsi="Roboto"/>
                <w:color w:val="111111"/>
              </w:rPr>
              <w:t>The person responsible for planning, executing, and closing the project.</w:t>
            </w:r>
          </w:p>
        </w:tc>
      </w:tr>
      <w:tr w:rsidR="0065396B" w14:paraId="02433316" w14:textId="77777777" w:rsidTr="00CA42FA">
        <w:tc>
          <w:tcPr>
            <w:tcW w:w="2901" w:type="dxa"/>
            <w:vAlign w:val="bottom"/>
          </w:tcPr>
          <w:p w14:paraId="58AEA158" w14:textId="338E86B1" w:rsidR="0065396B" w:rsidRPr="00C80761" w:rsidRDefault="0065396B" w:rsidP="0065396B">
            <w:pPr>
              <w:rPr>
                <w:szCs w:val="22"/>
              </w:rPr>
            </w:pPr>
            <w:r>
              <w:rPr>
                <w:rStyle w:val="Strong"/>
                <w:rFonts w:ascii="Roboto" w:hAnsi="Roboto"/>
                <w:color w:val="111111"/>
              </w:rPr>
              <w:t>Project Milestones</w:t>
            </w:r>
          </w:p>
        </w:tc>
        <w:tc>
          <w:tcPr>
            <w:tcW w:w="8079" w:type="dxa"/>
            <w:vAlign w:val="bottom"/>
          </w:tcPr>
          <w:p w14:paraId="3E70A3A8" w14:textId="7E1950E3" w:rsidR="0065396B" w:rsidRPr="00C80761" w:rsidRDefault="0065396B" w:rsidP="0065396B">
            <w:pPr>
              <w:rPr>
                <w:szCs w:val="22"/>
              </w:rPr>
            </w:pPr>
            <w:r>
              <w:rPr>
                <w:rFonts w:ascii="Roboto" w:hAnsi="Roboto"/>
                <w:color w:val="111111"/>
              </w:rPr>
              <w:t>Key phases and milestones within the project’s timeline.</w:t>
            </w:r>
          </w:p>
        </w:tc>
      </w:tr>
      <w:tr w:rsidR="0065396B" w14:paraId="01B3A2C4" w14:textId="77777777" w:rsidTr="00CA42FA">
        <w:tc>
          <w:tcPr>
            <w:tcW w:w="2901" w:type="dxa"/>
            <w:vAlign w:val="bottom"/>
          </w:tcPr>
          <w:p w14:paraId="670B784E" w14:textId="547B5BA1" w:rsidR="0065396B" w:rsidRPr="00C80761" w:rsidRDefault="0065396B" w:rsidP="0065396B">
            <w:pPr>
              <w:rPr>
                <w:szCs w:val="22"/>
              </w:rPr>
            </w:pPr>
            <w:r>
              <w:rPr>
                <w:rStyle w:val="Strong"/>
                <w:rFonts w:ascii="Roboto" w:hAnsi="Roboto"/>
                <w:color w:val="111111"/>
              </w:rPr>
              <w:t>Project Name</w:t>
            </w:r>
          </w:p>
        </w:tc>
        <w:tc>
          <w:tcPr>
            <w:tcW w:w="8079" w:type="dxa"/>
            <w:vAlign w:val="bottom"/>
          </w:tcPr>
          <w:p w14:paraId="3E1333B6" w14:textId="43C4299F" w:rsidR="0065396B" w:rsidRPr="00C80761" w:rsidRDefault="0065396B" w:rsidP="0065396B">
            <w:pPr>
              <w:rPr>
                <w:szCs w:val="22"/>
              </w:rPr>
            </w:pPr>
            <w:r>
              <w:rPr>
                <w:rFonts w:ascii="Roboto" w:hAnsi="Roboto"/>
                <w:color w:val="111111"/>
              </w:rPr>
              <w:t>The title or name of the project.</w:t>
            </w:r>
          </w:p>
        </w:tc>
      </w:tr>
      <w:tr w:rsidR="0065396B" w14:paraId="185C7209" w14:textId="77777777" w:rsidTr="00CA42FA">
        <w:tc>
          <w:tcPr>
            <w:tcW w:w="2901" w:type="dxa"/>
            <w:vAlign w:val="bottom"/>
          </w:tcPr>
          <w:p w14:paraId="6377DDEB" w14:textId="0A003201" w:rsidR="0065396B" w:rsidRPr="00C80761" w:rsidRDefault="0065396B" w:rsidP="0065396B">
            <w:pPr>
              <w:rPr>
                <w:szCs w:val="22"/>
              </w:rPr>
            </w:pPr>
            <w:r>
              <w:rPr>
                <w:rStyle w:val="Strong"/>
                <w:rFonts w:ascii="Roboto" w:hAnsi="Roboto"/>
                <w:color w:val="111111"/>
              </w:rPr>
              <w:t>Project Schedule</w:t>
            </w:r>
          </w:p>
        </w:tc>
        <w:tc>
          <w:tcPr>
            <w:tcW w:w="8079" w:type="dxa"/>
            <w:vAlign w:val="bottom"/>
          </w:tcPr>
          <w:p w14:paraId="08895A5E" w14:textId="265B270B" w:rsidR="0065396B" w:rsidRPr="00C80761" w:rsidRDefault="0065396B" w:rsidP="0065396B">
            <w:pPr>
              <w:rPr>
                <w:szCs w:val="22"/>
              </w:rPr>
            </w:pPr>
            <w:r>
              <w:rPr>
                <w:rFonts w:ascii="Roboto" w:hAnsi="Roboto"/>
                <w:color w:val="111111"/>
              </w:rPr>
              <w:t>The timelines and key milestones for the project.</w:t>
            </w:r>
          </w:p>
        </w:tc>
      </w:tr>
      <w:tr w:rsidR="00516089" w:rsidRPr="00516089" w14:paraId="3980677A" w14:textId="77777777" w:rsidTr="00CA42FA">
        <w:tc>
          <w:tcPr>
            <w:tcW w:w="0" w:type="auto"/>
            <w:hideMark/>
          </w:tcPr>
          <w:p w14:paraId="232BC585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Project Scope</w:t>
            </w:r>
          </w:p>
        </w:tc>
        <w:tc>
          <w:tcPr>
            <w:tcW w:w="8079" w:type="dxa"/>
            <w:hideMark/>
          </w:tcPr>
          <w:p w14:paraId="6145454C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The boundaries of the project, including what is included and excluded.</w:t>
            </w:r>
          </w:p>
        </w:tc>
      </w:tr>
      <w:tr w:rsidR="00516089" w:rsidRPr="00516089" w14:paraId="0D523F93" w14:textId="77777777" w:rsidTr="00CA42FA">
        <w:tc>
          <w:tcPr>
            <w:tcW w:w="0" w:type="auto"/>
            <w:hideMark/>
          </w:tcPr>
          <w:p w14:paraId="0E0E7842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Project Size Estimate</w:t>
            </w:r>
          </w:p>
        </w:tc>
        <w:tc>
          <w:tcPr>
            <w:tcW w:w="8079" w:type="dxa"/>
            <w:hideMark/>
          </w:tcPr>
          <w:p w14:paraId="5C2833A6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An estimate of the project’s size based on hours, complexity, duration, and cost.</w:t>
            </w:r>
          </w:p>
        </w:tc>
      </w:tr>
      <w:tr w:rsidR="00516089" w:rsidRPr="00516089" w14:paraId="03E9D512" w14:textId="77777777" w:rsidTr="00CA42FA">
        <w:tc>
          <w:tcPr>
            <w:tcW w:w="0" w:type="auto"/>
            <w:hideMark/>
          </w:tcPr>
          <w:p w14:paraId="275D9CD5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Project Sponsor</w:t>
            </w:r>
          </w:p>
        </w:tc>
        <w:tc>
          <w:tcPr>
            <w:tcW w:w="8079" w:type="dxa"/>
            <w:hideMark/>
          </w:tcPr>
          <w:p w14:paraId="4D565438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The individual or group that provides resources and support for the project.</w:t>
            </w:r>
          </w:p>
        </w:tc>
      </w:tr>
      <w:tr w:rsidR="00516089" w:rsidRPr="00516089" w14:paraId="094EB19E" w14:textId="77777777" w:rsidTr="00CA42FA">
        <w:tc>
          <w:tcPr>
            <w:tcW w:w="0" w:type="auto"/>
            <w:hideMark/>
          </w:tcPr>
          <w:p w14:paraId="3C9FB628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lastRenderedPageBreak/>
              <w:t>Project Success Criteria</w:t>
            </w:r>
          </w:p>
        </w:tc>
        <w:tc>
          <w:tcPr>
            <w:tcW w:w="8079" w:type="dxa"/>
            <w:hideMark/>
          </w:tcPr>
          <w:p w14:paraId="561BF339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Factors critical to the project’s success and how they will be measured.</w:t>
            </w:r>
          </w:p>
        </w:tc>
      </w:tr>
      <w:tr w:rsidR="00516089" w:rsidRPr="00516089" w14:paraId="7A4555C1" w14:textId="77777777" w:rsidTr="00CA42FA">
        <w:tc>
          <w:tcPr>
            <w:tcW w:w="0" w:type="auto"/>
            <w:hideMark/>
          </w:tcPr>
          <w:p w14:paraId="2B00C10F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Project Team Resources</w:t>
            </w:r>
          </w:p>
        </w:tc>
        <w:tc>
          <w:tcPr>
            <w:tcW w:w="8079" w:type="dxa"/>
            <w:hideMark/>
          </w:tcPr>
          <w:p w14:paraId="56FB1AF0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Key team members and their roles within the project.</w:t>
            </w:r>
          </w:p>
        </w:tc>
      </w:tr>
      <w:tr w:rsidR="00516089" w:rsidRPr="00516089" w14:paraId="2130556E" w14:textId="77777777" w:rsidTr="00CA42FA">
        <w:tc>
          <w:tcPr>
            <w:tcW w:w="0" w:type="auto"/>
            <w:hideMark/>
          </w:tcPr>
          <w:p w14:paraId="50F7D4E2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Project Variables</w:t>
            </w:r>
          </w:p>
        </w:tc>
        <w:tc>
          <w:tcPr>
            <w:tcW w:w="8079" w:type="dxa"/>
            <w:hideMark/>
          </w:tcPr>
          <w:p w14:paraId="4EAEC109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Factors that can affect the project’s outcome, such as risks and assumptions.</w:t>
            </w:r>
          </w:p>
        </w:tc>
      </w:tr>
      <w:tr w:rsidR="00516089" w:rsidRPr="00516089" w14:paraId="7BF2EA8A" w14:textId="77777777" w:rsidTr="00CA42FA">
        <w:tc>
          <w:tcPr>
            <w:tcW w:w="0" w:type="auto"/>
            <w:hideMark/>
          </w:tcPr>
          <w:p w14:paraId="564A2AA9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Quality Assurance</w:t>
            </w:r>
          </w:p>
        </w:tc>
        <w:tc>
          <w:tcPr>
            <w:tcW w:w="8079" w:type="dxa"/>
            <w:hideMark/>
          </w:tcPr>
          <w:p w14:paraId="76537D18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Processes to ensure that the project will meet the defined quality standards.</w:t>
            </w:r>
          </w:p>
        </w:tc>
      </w:tr>
      <w:tr w:rsidR="00516089" w:rsidRPr="00516089" w14:paraId="2A382FB6" w14:textId="77777777" w:rsidTr="00CA42FA">
        <w:tc>
          <w:tcPr>
            <w:tcW w:w="0" w:type="auto"/>
            <w:hideMark/>
          </w:tcPr>
          <w:p w14:paraId="311CB4D5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Resource Allocation</w:t>
            </w:r>
          </w:p>
        </w:tc>
        <w:tc>
          <w:tcPr>
            <w:tcW w:w="8079" w:type="dxa"/>
            <w:hideMark/>
          </w:tcPr>
          <w:p w14:paraId="35521D3B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The process of assigning resources to project tasks.</w:t>
            </w:r>
          </w:p>
        </w:tc>
      </w:tr>
      <w:tr w:rsidR="00516089" w:rsidRPr="00516089" w14:paraId="1576E261" w14:textId="77777777" w:rsidTr="00CA42FA">
        <w:tc>
          <w:tcPr>
            <w:tcW w:w="0" w:type="auto"/>
            <w:hideMark/>
          </w:tcPr>
          <w:p w14:paraId="488B1356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Risks of Implementing Project</w:t>
            </w:r>
          </w:p>
        </w:tc>
        <w:tc>
          <w:tcPr>
            <w:tcW w:w="8079" w:type="dxa"/>
            <w:hideMark/>
          </w:tcPr>
          <w:p w14:paraId="1A71A941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Potential risks that could hinder the successful completion of the project.</w:t>
            </w:r>
          </w:p>
        </w:tc>
      </w:tr>
      <w:tr w:rsidR="00516089" w:rsidRPr="00516089" w14:paraId="3E99C34E" w14:textId="77777777" w:rsidTr="00CA42FA">
        <w:tc>
          <w:tcPr>
            <w:tcW w:w="0" w:type="auto"/>
            <w:hideMark/>
          </w:tcPr>
          <w:p w14:paraId="0CD76CD2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Risks of Not Implementing Project</w:t>
            </w:r>
          </w:p>
        </w:tc>
        <w:tc>
          <w:tcPr>
            <w:tcW w:w="8079" w:type="dxa"/>
            <w:hideMark/>
          </w:tcPr>
          <w:p w14:paraId="3F767600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Risks associated with not implementing the project.</w:t>
            </w:r>
          </w:p>
        </w:tc>
      </w:tr>
      <w:tr w:rsidR="00516089" w:rsidRPr="00516089" w14:paraId="399EB9D3" w14:textId="77777777" w:rsidTr="00CA42FA">
        <w:tc>
          <w:tcPr>
            <w:tcW w:w="0" w:type="auto"/>
            <w:hideMark/>
          </w:tcPr>
          <w:p w14:paraId="2BE650FE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Stakeholders</w:t>
            </w:r>
          </w:p>
        </w:tc>
        <w:tc>
          <w:tcPr>
            <w:tcW w:w="8079" w:type="dxa"/>
            <w:hideMark/>
          </w:tcPr>
          <w:p w14:paraId="3DBDE8F4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Individuals or groups with an interest in the project’s outcome.</w:t>
            </w:r>
          </w:p>
        </w:tc>
      </w:tr>
      <w:tr w:rsidR="00516089" w:rsidRPr="00516089" w14:paraId="144E83E0" w14:textId="77777777" w:rsidTr="00CA42FA">
        <w:tc>
          <w:tcPr>
            <w:tcW w:w="0" w:type="auto"/>
            <w:hideMark/>
          </w:tcPr>
          <w:p w14:paraId="194B9DAF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University Services</w:t>
            </w:r>
          </w:p>
        </w:tc>
        <w:tc>
          <w:tcPr>
            <w:tcW w:w="8079" w:type="dxa"/>
            <w:hideMark/>
          </w:tcPr>
          <w:p w14:paraId="04ED07BD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Services impacted during or after project execution, including technical, academic, and administrative services.</w:t>
            </w:r>
          </w:p>
        </w:tc>
      </w:tr>
      <w:tr w:rsidR="00516089" w:rsidRPr="00516089" w14:paraId="192EF566" w14:textId="77777777" w:rsidTr="00CA42FA">
        <w:tc>
          <w:tcPr>
            <w:tcW w:w="0" w:type="auto"/>
            <w:hideMark/>
          </w:tcPr>
          <w:p w14:paraId="2325F448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b/>
                <w:bCs/>
                <w:color w:val="111111"/>
                <w:szCs w:val="22"/>
              </w:rPr>
              <w:t>Work Breakdown Structure (WBS)</w:t>
            </w:r>
          </w:p>
        </w:tc>
        <w:tc>
          <w:tcPr>
            <w:tcW w:w="8079" w:type="dxa"/>
            <w:hideMark/>
          </w:tcPr>
          <w:p w14:paraId="021921B6" w14:textId="77777777" w:rsidR="00516089" w:rsidRPr="00516089" w:rsidRDefault="00516089" w:rsidP="00516089">
            <w:pPr>
              <w:spacing w:before="180"/>
              <w:rPr>
                <w:rFonts w:ascii="Roboto" w:hAnsi="Roboto"/>
                <w:color w:val="111111"/>
                <w:szCs w:val="22"/>
              </w:rPr>
            </w:pPr>
            <w:r w:rsidRPr="00516089">
              <w:rPr>
                <w:rFonts w:ascii="Roboto" w:hAnsi="Roboto"/>
                <w:color w:val="111111"/>
                <w:szCs w:val="22"/>
              </w:rPr>
              <w:t>A hierarchical decomposition of the total scope of work to accomplish the project objectives.</w:t>
            </w:r>
          </w:p>
        </w:tc>
      </w:tr>
    </w:tbl>
    <w:p w14:paraId="628F831E" w14:textId="010B95CE" w:rsidR="00C21E90" w:rsidRDefault="00C21E90" w:rsidP="004E51C0">
      <w:pPr>
        <w:pStyle w:val="Heading2"/>
        <w:numPr>
          <w:ilvl w:val="0"/>
          <w:numId w:val="0"/>
        </w:numPr>
        <w:rPr>
          <w:b w:val="0"/>
          <w:iCs/>
          <w:sz w:val="20"/>
        </w:rPr>
      </w:pPr>
    </w:p>
    <w:sectPr w:rsidR="00C21E90" w:rsidSect="0058023E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720" w:bottom="720" w:left="72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ACBCD" w14:textId="77777777" w:rsidR="00B87648" w:rsidRDefault="00B87648">
      <w:r>
        <w:separator/>
      </w:r>
    </w:p>
  </w:endnote>
  <w:endnote w:type="continuationSeparator" w:id="0">
    <w:p w14:paraId="162ADE82" w14:textId="77777777" w:rsidR="00B87648" w:rsidRDefault="00B8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04BA" w14:textId="77777777" w:rsidR="00E44AF1" w:rsidRDefault="00E44AF1" w:rsidP="00E44AF1">
    <w:pPr>
      <w:pStyle w:val="Footer1"/>
    </w:pPr>
    <w:r w:rsidRPr="00E977E4">
      <w:t>Project Name</w:t>
    </w:r>
    <w:r>
      <w:t>:</w:t>
    </w:r>
  </w:p>
  <w:p w14:paraId="0DB321F3" w14:textId="77777777" w:rsidR="00E44AF1" w:rsidRPr="00E977E4" w:rsidRDefault="00E44AF1" w:rsidP="00E44AF1">
    <w:pPr>
      <w:pStyle w:val="Footer1"/>
    </w:pPr>
    <w:r>
      <w:t>Project ID#</w:t>
    </w:r>
    <w:r w:rsidRPr="00E977E4">
      <w:br/>
      <w:t>Project Manager: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125"/>
    </w:tblGrid>
    <w:tr w:rsidR="00F40EB5" w14:paraId="4D9A0588" w14:textId="77777777" w:rsidTr="0058023E">
      <w:tc>
        <w:tcPr>
          <w:tcW w:w="4675" w:type="dxa"/>
        </w:tcPr>
        <w:p w14:paraId="4D9A0586" w14:textId="7190C329" w:rsidR="00F40EB5" w:rsidRDefault="001C134C" w:rsidP="00DC1506">
          <w:pPr>
            <w:pStyle w:val="Footer"/>
            <w:tabs>
              <w:tab w:val="clear" w:pos="4320"/>
              <w:tab w:val="clear" w:pos="8640"/>
              <w:tab w:val="right" w:pos="9360"/>
            </w:tabs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Project Management Office (PMO) - CU Denver PAC</w:t>
          </w:r>
          <w:r>
            <w:rPr>
              <w:sz w:val="16"/>
            </w:rPr>
            <w:br/>
            <w:t>Version 3.0- Revised 01/2025</w:t>
          </w:r>
        </w:p>
      </w:tc>
      <w:tc>
        <w:tcPr>
          <w:tcW w:w="6125" w:type="dxa"/>
        </w:tcPr>
        <w:p w14:paraId="4D9A0587" w14:textId="6A263296" w:rsidR="00F40EB5" w:rsidRDefault="00F40EB5" w:rsidP="00E977E4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9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noProof/>
              <w:sz w:val="16"/>
            </w:rPr>
            <w:t>9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14:paraId="4D9A0589" w14:textId="77777777" w:rsidR="00F40EB5" w:rsidRDefault="00F40EB5" w:rsidP="00E977E4">
    <w:pPr>
      <w:pStyle w:val="Footer"/>
      <w:tabs>
        <w:tab w:val="clear" w:pos="4320"/>
        <w:tab w:val="clear" w:pos="8640"/>
        <w:tab w:val="right" w:pos="9360"/>
      </w:tabs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D196D" w14:textId="77777777" w:rsidR="00E44AF1" w:rsidRDefault="00F40EB5" w:rsidP="0058023E">
    <w:pPr>
      <w:pStyle w:val="Footer1"/>
    </w:pPr>
    <w:r w:rsidRPr="00E977E4">
      <w:t>Project Name</w:t>
    </w:r>
    <w:r>
      <w:t>:</w:t>
    </w:r>
  </w:p>
  <w:p w14:paraId="760324B1" w14:textId="316F6EC0" w:rsidR="00F40EB5" w:rsidRPr="00E977E4" w:rsidRDefault="00E44AF1" w:rsidP="0058023E">
    <w:pPr>
      <w:pStyle w:val="Footer1"/>
    </w:pPr>
    <w:r>
      <w:t>Project ID#</w:t>
    </w:r>
    <w:r w:rsidR="00F40EB5" w:rsidRPr="00E977E4">
      <w:br/>
      <w:t>Project Manager: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125"/>
    </w:tblGrid>
    <w:tr w:rsidR="00F40EB5" w14:paraId="74FDAEB7" w14:textId="77777777" w:rsidTr="001C134C">
      <w:trPr>
        <w:trHeight w:val="90"/>
      </w:trPr>
      <w:tc>
        <w:tcPr>
          <w:tcW w:w="4675" w:type="dxa"/>
        </w:tcPr>
        <w:p w14:paraId="71A380BA" w14:textId="7FD0D389" w:rsidR="00F40EB5" w:rsidRDefault="001420FA" w:rsidP="0058023E">
          <w:pPr>
            <w:pStyle w:val="Footer"/>
            <w:tabs>
              <w:tab w:val="clear" w:pos="4320"/>
              <w:tab w:val="clear" w:pos="8640"/>
              <w:tab w:val="right" w:pos="9360"/>
            </w:tabs>
            <w:rPr>
              <w:sz w:val="16"/>
            </w:rPr>
          </w:pPr>
          <w:r>
            <w:rPr>
              <w:rFonts w:cs="Arial"/>
              <w:sz w:val="16"/>
            </w:rPr>
            <w:t>©</w:t>
          </w:r>
          <w:r>
            <w:rPr>
              <w:sz w:val="16"/>
            </w:rPr>
            <w:t xml:space="preserve"> </w:t>
          </w:r>
          <w:r w:rsidR="001C134C">
            <w:rPr>
              <w:sz w:val="16"/>
            </w:rPr>
            <w:t>Project Management Office (PMO) - CU Denver PAC</w:t>
          </w:r>
          <w:r>
            <w:rPr>
              <w:sz w:val="16"/>
            </w:rPr>
            <w:br/>
            <w:t xml:space="preserve">Version </w:t>
          </w:r>
          <w:r w:rsidR="001C134C">
            <w:rPr>
              <w:sz w:val="16"/>
            </w:rPr>
            <w:t>3.0</w:t>
          </w:r>
          <w:r>
            <w:rPr>
              <w:sz w:val="16"/>
            </w:rPr>
            <w:t xml:space="preserve">- Revised </w:t>
          </w:r>
          <w:r w:rsidR="003548B0">
            <w:rPr>
              <w:sz w:val="16"/>
            </w:rPr>
            <w:t>01</w:t>
          </w:r>
          <w:r w:rsidR="00001E2F">
            <w:rPr>
              <w:sz w:val="16"/>
            </w:rPr>
            <w:t>/202</w:t>
          </w:r>
          <w:r w:rsidR="001C134C">
            <w:rPr>
              <w:sz w:val="16"/>
            </w:rPr>
            <w:t>5</w:t>
          </w:r>
        </w:p>
      </w:tc>
      <w:tc>
        <w:tcPr>
          <w:tcW w:w="6125" w:type="dxa"/>
        </w:tcPr>
        <w:p w14:paraId="288E451A" w14:textId="77777777" w:rsidR="00F40EB5" w:rsidRDefault="00F40EB5" w:rsidP="0058023E">
          <w:pPr>
            <w:pStyle w:val="Footer"/>
            <w:tabs>
              <w:tab w:val="clear" w:pos="4320"/>
              <w:tab w:val="clear" w:pos="8640"/>
              <w:tab w:val="right" w:pos="9360"/>
            </w:tabs>
            <w:jc w:val="right"/>
            <w:rPr>
              <w:sz w:val="16"/>
            </w:rPr>
          </w:pPr>
          <w:r w:rsidRPr="00706924">
            <w:rPr>
              <w:sz w:val="16"/>
            </w:rPr>
            <w:t xml:space="preserve">Page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PAGE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2</w:t>
          </w:r>
          <w:r w:rsidRPr="00706924">
            <w:rPr>
              <w:b/>
              <w:bCs/>
              <w:sz w:val="16"/>
            </w:rPr>
            <w:fldChar w:fldCharType="end"/>
          </w:r>
          <w:r w:rsidRPr="00706924">
            <w:rPr>
              <w:sz w:val="16"/>
            </w:rPr>
            <w:t xml:space="preserve"> of </w:t>
          </w:r>
          <w:r w:rsidRPr="00706924">
            <w:rPr>
              <w:b/>
              <w:bCs/>
              <w:sz w:val="16"/>
            </w:rPr>
            <w:fldChar w:fldCharType="begin"/>
          </w:r>
          <w:r w:rsidRPr="00706924">
            <w:rPr>
              <w:b/>
              <w:bCs/>
              <w:sz w:val="16"/>
            </w:rPr>
            <w:instrText xml:space="preserve"> NUMPAGES  \* Arabic  \* MERGEFORMAT </w:instrText>
          </w:r>
          <w:r w:rsidRPr="00706924">
            <w:rPr>
              <w:b/>
              <w:bCs/>
              <w:sz w:val="16"/>
            </w:rPr>
            <w:fldChar w:fldCharType="separate"/>
          </w:r>
          <w:r>
            <w:rPr>
              <w:b/>
              <w:bCs/>
              <w:sz w:val="16"/>
            </w:rPr>
            <w:t>8</w:t>
          </w:r>
          <w:r w:rsidRPr="00706924">
            <w:rPr>
              <w:b/>
              <w:bCs/>
              <w:sz w:val="16"/>
            </w:rPr>
            <w:fldChar w:fldCharType="end"/>
          </w:r>
        </w:p>
      </w:tc>
    </w:tr>
  </w:tbl>
  <w:p w14:paraId="1A1B077A" w14:textId="77777777" w:rsidR="00F40EB5" w:rsidRDefault="00F40EB5" w:rsidP="00580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A3ABB" w14:textId="77777777" w:rsidR="00B87648" w:rsidRDefault="00B87648">
      <w:r>
        <w:separator/>
      </w:r>
    </w:p>
  </w:footnote>
  <w:footnote w:type="continuationSeparator" w:id="0">
    <w:p w14:paraId="1E91C2FD" w14:textId="77777777" w:rsidR="00B87648" w:rsidRDefault="00B8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5130"/>
    </w:tblGrid>
    <w:tr w:rsidR="00F40EB5" w14:paraId="4D9A0583" w14:textId="77777777" w:rsidTr="0058023E">
      <w:tc>
        <w:tcPr>
          <w:tcW w:w="5670" w:type="dxa"/>
        </w:tcPr>
        <w:p w14:paraId="4D9A0581" w14:textId="6340E623" w:rsidR="00F40EB5" w:rsidRPr="00301647" w:rsidRDefault="00F40EB5" w:rsidP="005E6D8C">
          <w:pPr>
            <w:pStyle w:val="Header"/>
            <w:rPr>
              <w:sz w:val="32"/>
              <w:szCs w:val="32"/>
            </w:rPr>
          </w:pPr>
          <w:r>
            <w:rPr>
              <w:sz w:val="32"/>
              <w:szCs w:val="32"/>
            </w:rPr>
            <w:t>PAC</w:t>
          </w:r>
          <w:r w:rsidRPr="00301647">
            <w:rPr>
              <w:sz w:val="32"/>
              <w:szCs w:val="32"/>
            </w:rPr>
            <w:t xml:space="preserve"> Project Charter</w:t>
          </w:r>
        </w:p>
      </w:tc>
      <w:tc>
        <w:tcPr>
          <w:tcW w:w="5130" w:type="dxa"/>
        </w:tcPr>
        <w:p w14:paraId="4D9A0582" w14:textId="07E11D4F" w:rsidR="00F40EB5" w:rsidRDefault="00F40EB5" w:rsidP="005215E8">
          <w:pPr>
            <w:pStyle w:val="Header"/>
            <w:jc w:val="right"/>
            <w:rPr>
              <w:sz w:val="20"/>
            </w:rPr>
          </w:pPr>
          <w:r w:rsidRPr="00133036">
            <w:rPr>
              <w:noProof/>
            </w:rPr>
            <w:drawing>
              <wp:inline distT="0" distB="0" distL="0" distR="0" wp14:anchorId="622E1F29" wp14:editId="3ADAC57E">
                <wp:extent cx="1946218" cy="394335"/>
                <wp:effectExtent l="0" t="0" r="0" b="571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4186" cy="41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9A0584" w14:textId="77777777" w:rsidR="00F40EB5" w:rsidRDefault="00F40EB5" w:rsidP="00530DA1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9946F" w14:textId="61929FA1" w:rsidR="00F40EB5" w:rsidRPr="00FC3B1D" w:rsidRDefault="00F40EB5" w:rsidP="00FC3B1D">
    <w:pPr>
      <w:pStyle w:val="Header"/>
    </w:pPr>
    <w:r w:rsidRPr="00133036">
      <w:rPr>
        <w:noProof/>
      </w:rPr>
      <w:drawing>
        <wp:inline distT="0" distB="0" distL="0" distR="0" wp14:anchorId="5102C08C" wp14:editId="71A1ABA0">
          <wp:extent cx="2850694" cy="577596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785" cy="583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0ECD278"/>
    <w:lvl w:ilvl="0">
      <w:numFmt w:val="decimal"/>
      <w:lvlText w:val="*"/>
      <w:lvlJc w:val="left"/>
    </w:lvl>
  </w:abstractNum>
  <w:abstractNum w:abstractNumId="1" w15:restartNumberingAfterBreak="0">
    <w:nsid w:val="022441C5"/>
    <w:multiLevelType w:val="multilevel"/>
    <w:tmpl w:val="C3922C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03D0E"/>
    <w:multiLevelType w:val="hybridMultilevel"/>
    <w:tmpl w:val="E5DA817E"/>
    <w:lvl w:ilvl="0" w:tplc="34305F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B36"/>
    <w:multiLevelType w:val="multilevel"/>
    <w:tmpl w:val="38D0F9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27742"/>
    <w:multiLevelType w:val="hybridMultilevel"/>
    <w:tmpl w:val="D3B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66C"/>
    <w:multiLevelType w:val="multilevel"/>
    <w:tmpl w:val="ED5A25BE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ind w:left="4185" w:hanging="405"/>
      </w:pPr>
    </w:lvl>
    <w:lvl w:ilvl="2">
      <w:start w:val="1"/>
      <w:numFmt w:val="decimal"/>
      <w:pStyle w:val="Level3"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BB72E36"/>
    <w:multiLevelType w:val="hybridMultilevel"/>
    <w:tmpl w:val="1D887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B15D0"/>
    <w:multiLevelType w:val="hybridMultilevel"/>
    <w:tmpl w:val="E38E7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02F7E"/>
    <w:multiLevelType w:val="hybridMultilevel"/>
    <w:tmpl w:val="82C4053E"/>
    <w:lvl w:ilvl="0" w:tplc="34305F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3232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 w16cid:durableId="193917660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12019793">
    <w:abstractNumId w:val="1"/>
  </w:num>
  <w:num w:numId="4" w16cid:durableId="343941279">
    <w:abstractNumId w:val="3"/>
  </w:num>
  <w:num w:numId="5" w16cid:durableId="1054356554">
    <w:abstractNumId w:val="5"/>
  </w:num>
  <w:num w:numId="6" w16cid:durableId="1882209832">
    <w:abstractNumId w:val="2"/>
  </w:num>
  <w:num w:numId="7" w16cid:durableId="570964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6150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892523">
    <w:abstractNumId w:val="8"/>
  </w:num>
  <w:num w:numId="10" w16cid:durableId="1710566525">
    <w:abstractNumId w:val="4"/>
  </w:num>
  <w:num w:numId="11" w16cid:durableId="935601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205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6026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2979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8367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5531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211713">
    <w:abstractNumId w:val="7"/>
  </w:num>
  <w:num w:numId="18" w16cid:durableId="200241127">
    <w:abstractNumId w:val="6"/>
  </w:num>
  <w:num w:numId="19" w16cid:durableId="61146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760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0258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22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7259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83264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729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0NjE1NgKSxibmhko6SsGpxcWZ+XkgBaa1AEOOEs0sAAAA"/>
  </w:docVars>
  <w:rsids>
    <w:rsidRoot w:val="001A03BE"/>
    <w:rsid w:val="00000212"/>
    <w:rsid w:val="000013AF"/>
    <w:rsid w:val="00001E2F"/>
    <w:rsid w:val="00006DFA"/>
    <w:rsid w:val="00010299"/>
    <w:rsid w:val="00012BE0"/>
    <w:rsid w:val="000151B1"/>
    <w:rsid w:val="00017027"/>
    <w:rsid w:val="00017B07"/>
    <w:rsid w:val="00030B02"/>
    <w:rsid w:val="00041A1A"/>
    <w:rsid w:val="000479CC"/>
    <w:rsid w:val="0005040C"/>
    <w:rsid w:val="0005329E"/>
    <w:rsid w:val="00057B58"/>
    <w:rsid w:val="00060782"/>
    <w:rsid w:val="000629C4"/>
    <w:rsid w:val="00073348"/>
    <w:rsid w:val="00075007"/>
    <w:rsid w:val="00086A6B"/>
    <w:rsid w:val="000875AB"/>
    <w:rsid w:val="000A5F8C"/>
    <w:rsid w:val="000A6ACA"/>
    <w:rsid w:val="000D48C9"/>
    <w:rsid w:val="000E2FD9"/>
    <w:rsid w:val="000E3FB3"/>
    <w:rsid w:val="001031C2"/>
    <w:rsid w:val="00115B8E"/>
    <w:rsid w:val="00115D53"/>
    <w:rsid w:val="00116DC5"/>
    <w:rsid w:val="00125E55"/>
    <w:rsid w:val="00126396"/>
    <w:rsid w:val="00132612"/>
    <w:rsid w:val="00141869"/>
    <w:rsid w:val="001420FA"/>
    <w:rsid w:val="001443C3"/>
    <w:rsid w:val="0016097E"/>
    <w:rsid w:val="0016713D"/>
    <w:rsid w:val="001749AE"/>
    <w:rsid w:val="001A03BE"/>
    <w:rsid w:val="001A587D"/>
    <w:rsid w:val="001B1027"/>
    <w:rsid w:val="001B5164"/>
    <w:rsid w:val="001C134C"/>
    <w:rsid w:val="001D6732"/>
    <w:rsid w:val="001F07A2"/>
    <w:rsid w:val="001F1F3F"/>
    <w:rsid w:val="001F3E64"/>
    <w:rsid w:val="001F4B06"/>
    <w:rsid w:val="001F7695"/>
    <w:rsid w:val="00210F63"/>
    <w:rsid w:val="00215DD4"/>
    <w:rsid w:val="002167F6"/>
    <w:rsid w:val="00230B84"/>
    <w:rsid w:val="002354F1"/>
    <w:rsid w:val="0025460B"/>
    <w:rsid w:val="00255D37"/>
    <w:rsid w:val="0025670C"/>
    <w:rsid w:val="0027040A"/>
    <w:rsid w:val="00290062"/>
    <w:rsid w:val="00293F52"/>
    <w:rsid w:val="002B1778"/>
    <w:rsid w:val="002B687C"/>
    <w:rsid w:val="002C1383"/>
    <w:rsid w:val="002D0018"/>
    <w:rsid w:val="002D4376"/>
    <w:rsid w:val="002E3948"/>
    <w:rsid w:val="002E55B2"/>
    <w:rsid w:val="002E7577"/>
    <w:rsid w:val="00301647"/>
    <w:rsid w:val="00310EDA"/>
    <w:rsid w:val="003223ED"/>
    <w:rsid w:val="00322760"/>
    <w:rsid w:val="003277B8"/>
    <w:rsid w:val="00330F3E"/>
    <w:rsid w:val="00343C54"/>
    <w:rsid w:val="003510AB"/>
    <w:rsid w:val="003548B0"/>
    <w:rsid w:val="003554C4"/>
    <w:rsid w:val="00361F6E"/>
    <w:rsid w:val="00371AFC"/>
    <w:rsid w:val="00375841"/>
    <w:rsid w:val="003A07CF"/>
    <w:rsid w:val="003A31DE"/>
    <w:rsid w:val="003A77CE"/>
    <w:rsid w:val="003C1C9B"/>
    <w:rsid w:val="003C1F4C"/>
    <w:rsid w:val="003D3670"/>
    <w:rsid w:val="003D58DD"/>
    <w:rsid w:val="003E23E0"/>
    <w:rsid w:val="003E399F"/>
    <w:rsid w:val="003F760C"/>
    <w:rsid w:val="00401B53"/>
    <w:rsid w:val="004145A5"/>
    <w:rsid w:val="00417C7B"/>
    <w:rsid w:val="00422985"/>
    <w:rsid w:val="00424666"/>
    <w:rsid w:val="00430F05"/>
    <w:rsid w:val="00431A67"/>
    <w:rsid w:val="0045652B"/>
    <w:rsid w:val="004619DD"/>
    <w:rsid w:val="0046554D"/>
    <w:rsid w:val="00465782"/>
    <w:rsid w:val="00484BAA"/>
    <w:rsid w:val="00486CBB"/>
    <w:rsid w:val="004900F4"/>
    <w:rsid w:val="00490292"/>
    <w:rsid w:val="00491D77"/>
    <w:rsid w:val="004963F4"/>
    <w:rsid w:val="004A5FFC"/>
    <w:rsid w:val="004A7CFC"/>
    <w:rsid w:val="004B1076"/>
    <w:rsid w:val="004C0FE8"/>
    <w:rsid w:val="004C2A42"/>
    <w:rsid w:val="004C5046"/>
    <w:rsid w:val="004E00A6"/>
    <w:rsid w:val="004E51C0"/>
    <w:rsid w:val="004F07A2"/>
    <w:rsid w:val="004F20B5"/>
    <w:rsid w:val="00510B63"/>
    <w:rsid w:val="00516089"/>
    <w:rsid w:val="0051618F"/>
    <w:rsid w:val="005215E8"/>
    <w:rsid w:val="00530DA1"/>
    <w:rsid w:val="00530F45"/>
    <w:rsid w:val="0053201C"/>
    <w:rsid w:val="00535417"/>
    <w:rsid w:val="005357CF"/>
    <w:rsid w:val="00541031"/>
    <w:rsid w:val="00542E1E"/>
    <w:rsid w:val="0056174D"/>
    <w:rsid w:val="00575A5F"/>
    <w:rsid w:val="00576215"/>
    <w:rsid w:val="0058023E"/>
    <w:rsid w:val="00580E1E"/>
    <w:rsid w:val="00581DA8"/>
    <w:rsid w:val="0058470C"/>
    <w:rsid w:val="00584CE1"/>
    <w:rsid w:val="0058675F"/>
    <w:rsid w:val="0059037F"/>
    <w:rsid w:val="00590980"/>
    <w:rsid w:val="00590AC9"/>
    <w:rsid w:val="0059251F"/>
    <w:rsid w:val="0059721E"/>
    <w:rsid w:val="00597C3F"/>
    <w:rsid w:val="005B3CE5"/>
    <w:rsid w:val="005C2DE0"/>
    <w:rsid w:val="005C7BA1"/>
    <w:rsid w:val="005D1FFF"/>
    <w:rsid w:val="005D29C2"/>
    <w:rsid w:val="005D3ECD"/>
    <w:rsid w:val="005D781F"/>
    <w:rsid w:val="005E2B0E"/>
    <w:rsid w:val="005E6D8C"/>
    <w:rsid w:val="005E760A"/>
    <w:rsid w:val="005F10A9"/>
    <w:rsid w:val="005F7FD3"/>
    <w:rsid w:val="00601A1C"/>
    <w:rsid w:val="00602A82"/>
    <w:rsid w:val="006044D5"/>
    <w:rsid w:val="00612C29"/>
    <w:rsid w:val="006219E6"/>
    <w:rsid w:val="006256F8"/>
    <w:rsid w:val="00626F49"/>
    <w:rsid w:val="0064555A"/>
    <w:rsid w:val="00650A02"/>
    <w:rsid w:val="0065396B"/>
    <w:rsid w:val="00654F70"/>
    <w:rsid w:val="006629F2"/>
    <w:rsid w:val="00665D28"/>
    <w:rsid w:val="006675B4"/>
    <w:rsid w:val="006717F0"/>
    <w:rsid w:val="00671ECD"/>
    <w:rsid w:val="00673841"/>
    <w:rsid w:val="00686F6A"/>
    <w:rsid w:val="006943DA"/>
    <w:rsid w:val="006A780D"/>
    <w:rsid w:val="006B26CB"/>
    <w:rsid w:val="006B415B"/>
    <w:rsid w:val="006C2036"/>
    <w:rsid w:val="006C349D"/>
    <w:rsid w:val="006D31E8"/>
    <w:rsid w:val="006D606A"/>
    <w:rsid w:val="006D6E3D"/>
    <w:rsid w:val="006E2567"/>
    <w:rsid w:val="006F0CDD"/>
    <w:rsid w:val="006F6301"/>
    <w:rsid w:val="007004E4"/>
    <w:rsid w:val="00706924"/>
    <w:rsid w:val="00711464"/>
    <w:rsid w:val="00720A2D"/>
    <w:rsid w:val="00720AA4"/>
    <w:rsid w:val="007310B2"/>
    <w:rsid w:val="007401DE"/>
    <w:rsid w:val="007407D8"/>
    <w:rsid w:val="007463E7"/>
    <w:rsid w:val="007504C3"/>
    <w:rsid w:val="00751E3F"/>
    <w:rsid w:val="0075628D"/>
    <w:rsid w:val="007628C7"/>
    <w:rsid w:val="007723B4"/>
    <w:rsid w:val="00773CC9"/>
    <w:rsid w:val="00774AB5"/>
    <w:rsid w:val="00776D52"/>
    <w:rsid w:val="00783FA3"/>
    <w:rsid w:val="00784EF8"/>
    <w:rsid w:val="00792E62"/>
    <w:rsid w:val="007B0804"/>
    <w:rsid w:val="007B0937"/>
    <w:rsid w:val="007B4F45"/>
    <w:rsid w:val="007C45DF"/>
    <w:rsid w:val="007D0ED5"/>
    <w:rsid w:val="007D1EB7"/>
    <w:rsid w:val="007F2F5C"/>
    <w:rsid w:val="00801F3B"/>
    <w:rsid w:val="00805A96"/>
    <w:rsid w:val="008066D1"/>
    <w:rsid w:val="0080670C"/>
    <w:rsid w:val="0081278E"/>
    <w:rsid w:val="008154CD"/>
    <w:rsid w:val="008169D4"/>
    <w:rsid w:val="00837C00"/>
    <w:rsid w:val="00837C32"/>
    <w:rsid w:val="00842749"/>
    <w:rsid w:val="00854686"/>
    <w:rsid w:val="0086188B"/>
    <w:rsid w:val="00867F52"/>
    <w:rsid w:val="0087191A"/>
    <w:rsid w:val="0088013E"/>
    <w:rsid w:val="00882812"/>
    <w:rsid w:val="00891D05"/>
    <w:rsid w:val="0089482A"/>
    <w:rsid w:val="00895CC9"/>
    <w:rsid w:val="008A25FF"/>
    <w:rsid w:val="008A35A9"/>
    <w:rsid w:val="008A3FA7"/>
    <w:rsid w:val="008A5D56"/>
    <w:rsid w:val="008C4A9F"/>
    <w:rsid w:val="008C64E8"/>
    <w:rsid w:val="008D49A0"/>
    <w:rsid w:val="00902F89"/>
    <w:rsid w:val="0091147B"/>
    <w:rsid w:val="0091354C"/>
    <w:rsid w:val="00915BE7"/>
    <w:rsid w:val="00923B43"/>
    <w:rsid w:val="00931E23"/>
    <w:rsid w:val="00933023"/>
    <w:rsid w:val="00933D4E"/>
    <w:rsid w:val="00936D32"/>
    <w:rsid w:val="00937F92"/>
    <w:rsid w:val="0094610E"/>
    <w:rsid w:val="00947D88"/>
    <w:rsid w:val="0095059D"/>
    <w:rsid w:val="00951C04"/>
    <w:rsid w:val="009538BC"/>
    <w:rsid w:val="009607AE"/>
    <w:rsid w:val="00960B81"/>
    <w:rsid w:val="0096442F"/>
    <w:rsid w:val="009671D8"/>
    <w:rsid w:val="009A47AB"/>
    <w:rsid w:val="009B50F1"/>
    <w:rsid w:val="009B51D3"/>
    <w:rsid w:val="009B5AE9"/>
    <w:rsid w:val="009C1D14"/>
    <w:rsid w:val="009C79FA"/>
    <w:rsid w:val="009D1D19"/>
    <w:rsid w:val="009D283A"/>
    <w:rsid w:val="009D7BB9"/>
    <w:rsid w:val="009E2509"/>
    <w:rsid w:val="00A05099"/>
    <w:rsid w:val="00A15354"/>
    <w:rsid w:val="00A170AE"/>
    <w:rsid w:val="00A354BA"/>
    <w:rsid w:val="00A41AD3"/>
    <w:rsid w:val="00A43F55"/>
    <w:rsid w:val="00A45C62"/>
    <w:rsid w:val="00A47539"/>
    <w:rsid w:val="00A475D8"/>
    <w:rsid w:val="00A659D1"/>
    <w:rsid w:val="00A65F97"/>
    <w:rsid w:val="00A67A1C"/>
    <w:rsid w:val="00A717D5"/>
    <w:rsid w:val="00AB3446"/>
    <w:rsid w:val="00AB4051"/>
    <w:rsid w:val="00AB42F4"/>
    <w:rsid w:val="00AB6C3C"/>
    <w:rsid w:val="00AC137A"/>
    <w:rsid w:val="00AC166D"/>
    <w:rsid w:val="00AC27B9"/>
    <w:rsid w:val="00AC6BE9"/>
    <w:rsid w:val="00AD37BB"/>
    <w:rsid w:val="00AD5FBE"/>
    <w:rsid w:val="00AE11FD"/>
    <w:rsid w:val="00AE693A"/>
    <w:rsid w:val="00AE78A8"/>
    <w:rsid w:val="00AF155B"/>
    <w:rsid w:val="00AF2EEF"/>
    <w:rsid w:val="00B06DFF"/>
    <w:rsid w:val="00B2188F"/>
    <w:rsid w:val="00B26DE2"/>
    <w:rsid w:val="00B40CAC"/>
    <w:rsid w:val="00B4753C"/>
    <w:rsid w:val="00B67B4A"/>
    <w:rsid w:val="00B84397"/>
    <w:rsid w:val="00B87648"/>
    <w:rsid w:val="00B97085"/>
    <w:rsid w:val="00BA0AA1"/>
    <w:rsid w:val="00BA2E95"/>
    <w:rsid w:val="00BA2F76"/>
    <w:rsid w:val="00BA3F25"/>
    <w:rsid w:val="00BA473A"/>
    <w:rsid w:val="00BA51A7"/>
    <w:rsid w:val="00BB139E"/>
    <w:rsid w:val="00BB31DF"/>
    <w:rsid w:val="00BC44E8"/>
    <w:rsid w:val="00BD31B3"/>
    <w:rsid w:val="00C044B7"/>
    <w:rsid w:val="00C05912"/>
    <w:rsid w:val="00C137B5"/>
    <w:rsid w:val="00C148B7"/>
    <w:rsid w:val="00C156F9"/>
    <w:rsid w:val="00C15A89"/>
    <w:rsid w:val="00C21E90"/>
    <w:rsid w:val="00C27C25"/>
    <w:rsid w:val="00C41C80"/>
    <w:rsid w:val="00C426B5"/>
    <w:rsid w:val="00C4422E"/>
    <w:rsid w:val="00C450D6"/>
    <w:rsid w:val="00C52D3C"/>
    <w:rsid w:val="00C65BE9"/>
    <w:rsid w:val="00C65D89"/>
    <w:rsid w:val="00CA0452"/>
    <w:rsid w:val="00CA234B"/>
    <w:rsid w:val="00CA42FA"/>
    <w:rsid w:val="00CB5D5E"/>
    <w:rsid w:val="00CB68A5"/>
    <w:rsid w:val="00CC054A"/>
    <w:rsid w:val="00CC2E43"/>
    <w:rsid w:val="00CC598B"/>
    <w:rsid w:val="00CD1ABE"/>
    <w:rsid w:val="00CD2795"/>
    <w:rsid w:val="00CD335A"/>
    <w:rsid w:val="00CD34C6"/>
    <w:rsid w:val="00CD5142"/>
    <w:rsid w:val="00CE0222"/>
    <w:rsid w:val="00CF17DD"/>
    <w:rsid w:val="00CF2343"/>
    <w:rsid w:val="00CF51F7"/>
    <w:rsid w:val="00CF55D4"/>
    <w:rsid w:val="00D0772A"/>
    <w:rsid w:val="00D1205D"/>
    <w:rsid w:val="00D179FE"/>
    <w:rsid w:val="00D20C57"/>
    <w:rsid w:val="00D22AB5"/>
    <w:rsid w:val="00D360D7"/>
    <w:rsid w:val="00D47A95"/>
    <w:rsid w:val="00D56687"/>
    <w:rsid w:val="00D6009B"/>
    <w:rsid w:val="00D62CBB"/>
    <w:rsid w:val="00D663A3"/>
    <w:rsid w:val="00D7104F"/>
    <w:rsid w:val="00D76091"/>
    <w:rsid w:val="00D76FF7"/>
    <w:rsid w:val="00D922FB"/>
    <w:rsid w:val="00D9570A"/>
    <w:rsid w:val="00DA3C11"/>
    <w:rsid w:val="00DC0D2B"/>
    <w:rsid w:val="00DC1506"/>
    <w:rsid w:val="00DD2502"/>
    <w:rsid w:val="00DE17E0"/>
    <w:rsid w:val="00DE3F98"/>
    <w:rsid w:val="00DF0DDD"/>
    <w:rsid w:val="00DF7F22"/>
    <w:rsid w:val="00E06198"/>
    <w:rsid w:val="00E20527"/>
    <w:rsid w:val="00E236D1"/>
    <w:rsid w:val="00E2659D"/>
    <w:rsid w:val="00E40A3B"/>
    <w:rsid w:val="00E44AF1"/>
    <w:rsid w:val="00E50A59"/>
    <w:rsid w:val="00E51605"/>
    <w:rsid w:val="00E56031"/>
    <w:rsid w:val="00E56CB7"/>
    <w:rsid w:val="00E60255"/>
    <w:rsid w:val="00E613FB"/>
    <w:rsid w:val="00E624D2"/>
    <w:rsid w:val="00E62647"/>
    <w:rsid w:val="00E638BA"/>
    <w:rsid w:val="00E77046"/>
    <w:rsid w:val="00E85905"/>
    <w:rsid w:val="00E86706"/>
    <w:rsid w:val="00E86E26"/>
    <w:rsid w:val="00E907F6"/>
    <w:rsid w:val="00E977E4"/>
    <w:rsid w:val="00EA43E2"/>
    <w:rsid w:val="00EA740D"/>
    <w:rsid w:val="00EC0323"/>
    <w:rsid w:val="00EC6ADA"/>
    <w:rsid w:val="00ED4214"/>
    <w:rsid w:val="00EE3BE7"/>
    <w:rsid w:val="00EF23A4"/>
    <w:rsid w:val="00F005B7"/>
    <w:rsid w:val="00F054A9"/>
    <w:rsid w:val="00F066F2"/>
    <w:rsid w:val="00F10B5D"/>
    <w:rsid w:val="00F40EB5"/>
    <w:rsid w:val="00F45F74"/>
    <w:rsid w:val="00F46733"/>
    <w:rsid w:val="00F601B0"/>
    <w:rsid w:val="00F6113D"/>
    <w:rsid w:val="00F710FA"/>
    <w:rsid w:val="00F74B6D"/>
    <w:rsid w:val="00F874B1"/>
    <w:rsid w:val="00F93E99"/>
    <w:rsid w:val="00F94381"/>
    <w:rsid w:val="00F9469E"/>
    <w:rsid w:val="00FA726A"/>
    <w:rsid w:val="00FA7943"/>
    <w:rsid w:val="00FA7C4F"/>
    <w:rsid w:val="00FC2300"/>
    <w:rsid w:val="00FC3B1D"/>
    <w:rsid w:val="00FC56B9"/>
    <w:rsid w:val="00FC7163"/>
    <w:rsid w:val="00FE37E6"/>
    <w:rsid w:val="00FE4994"/>
    <w:rsid w:val="00FE56E4"/>
    <w:rsid w:val="00FE5B16"/>
    <w:rsid w:val="00FE68E6"/>
    <w:rsid w:val="00FF3600"/>
    <w:rsid w:val="073456D4"/>
    <w:rsid w:val="149752D5"/>
    <w:rsid w:val="4603E295"/>
    <w:rsid w:val="4D8BBE8C"/>
    <w:rsid w:val="707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A03A7"/>
  <w15:docId w15:val="{D91CF49F-2BB7-4990-BDE7-97ECC665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0AE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A43F55"/>
    <w:pPr>
      <w:keepNext/>
      <w:spacing w:after="240"/>
      <w:outlineLvl w:val="0"/>
    </w:pPr>
    <w:rPr>
      <w:b/>
      <w:kern w:val="32"/>
      <w:sz w:val="44"/>
    </w:rPr>
  </w:style>
  <w:style w:type="paragraph" w:styleId="Heading2">
    <w:name w:val="heading 2"/>
    <w:basedOn w:val="Normal"/>
    <w:next w:val="Normal"/>
    <w:link w:val="Heading2Char"/>
    <w:qFormat/>
    <w:rsid w:val="0058675F"/>
    <w:pPr>
      <w:keepNext/>
      <w:numPr>
        <w:numId w:val="5"/>
      </w:numPr>
      <w:spacing w:before="48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ovTableText">
    <w:name w:val="Cov_Table Text"/>
    <w:basedOn w:val="Header"/>
    <w:pPr>
      <w:tabs>
        <w:tab w:val="clear" w:pos="4320"/>
        <w:tab w:val="clear" w:pos="8640"/>
      </w:tabs>
      <w:spacing w:before="60" w:after="60"/>
    </w:pPr>
    <w:rPr>
      <w:sz w:val="18"/>
    </w:rPr>
  </w:style>
  <w:style w:type="paragraph" w:customStyle="1" w:styleId="ATableBullet1">
    <w:name w:val="A_Table Bullet 1"/>
    <w:basedOn w:val="Normal"/>
    <w:pPr>
      <w:tabs>
        <w:tab w:val="left" w:pos="360"/>
      </w:tabs>
      <w:spacing w:before="120"/>
      <w:ind w:left="360" w:hanging="360"/>
    </w:pPr>
    <w:rPr>
      <w:b/>
      <w:sz w:val="20"/>
    </w:rPr>
  </w:style>
  <w:style w:type="paragraph" w:customStyle="1" w:styleId="ABodyBullet1">
    <w:name w:val="A_Body Bullet 1"/>
    <w:basedOn w:val="ATableBullet1"/>
    <w:pPr>
      <w:spacing w:before="60"/>
    </w:pPr>
    <w:rPr>
      <w:b w:val="0"/>
      <w:sz w:val="22"/>
    </w:rPr>
  </w:style>
  <w:style w:type="paragraph" w:customStyle="1" w:styleId="ABodyText">
    <w:name w:val="A_Body Text"/>
    <w:basedOn w:val="Normal"/>
    <w:pPr>
      <w:jc w:val="both"/>
    </w:pPr>
  </w:style>
  <w:style w:type="paragraph" w:customStyle="1" w:styleId="ABodyBullet2">
    <w:name w:val="A_Body Bullet 2"/>
    <w:basedOn w:val="ABodyBullet1"/>
    <w:pPr>
      <w:tabs>
        <w:tab w:val="clear" w:pos="360"/>
      </w:tabs>
      <w:spacing w:before="0"/>
      <w:ind w:left="0" w:firstLine="0"/>
    </w:pPr>
  </w:style>
  <w:style w:type="paragraph" w:styleId="ListNumber">
    <w:name w:val="List Number"/>
    <w:basedOn w:val="Normal"/>
    <w:rsid w:val="00530DA1"/>
    <w:pPr>
      <w:tabs>
        <w:tab w:val="left" w:pos="360"/>
      </w:tabs>
      <w:ind w:left="360" w:hanging="360"/>
    </w:pPr>
    <w:rPr>
      <w:lang w:eastAsia="ja-JP"/>
    </w:rPr>
  </w:style>
  <w:style w:type="paragraph" w:styleId="BalloonText">
    <w:name w:val="Balloon Text"/>
    <w:basedOn w:val="Normal"/>
    <w:link w:val="BalloonTextChar"/>
    <w:rsid w:val="00F94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69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F3E64"/>
    <w:rPr>
      <w:sz w:val="24"/>
    </w:rPr>
  </w:style>
  <w:style w:type="table" w:styleId="TableGrid">
    <w:name w:val="Table Grid"/>
    <w:basedOn w:val="TableNormal"/>
    <w:rsid w:val="0052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">
    <w:name w:val="Note"/>
    <w:basedOn w:val="Normal"/>
    <w:link w:val="NoteChar"/>
    <w:qFormat/>
    <w:rsid w:val="004B1076"/>
    <w:pPr>
      <w:spacing w:before="120"/>
    </w:pPr>
    <w:rPr>
      <w:b/>
      <w:i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E638BA"/>
    <w:pPr>
      <w:ind w:left="720"/>
      <w:contextualSpacing/>
    </w:pPr>
  </w:style>
  <w:style w:type="character" w:customStyle="1" w:styleId="NoteChar">
    <w:name w:val="Note Char"/>
    <w:basedOn w:val="DefaultParagraphFont"/>
    <w:link w:val="Note"/>
    <w:rsid w:val="004B1076"/>
    <w:rPr>
      <w:rFonts w:ascii="Arial" w:hAnsi="Arial"/>
      <w:b/>
      <w:i/>
    </w:rPr>
  </w:style>
  <w:style w:type="paragraph" w:customStyle="1" w:styleId="Level2">
    <w:name w:val="Level 2"/>
    <w:basedOn w:val="Heading2"/>
    <w:link w:val="Level2Char"/>
    <w:qFormat/>
    <w:rsid w:val="00F066F2"/>
    <w:pPr>
      <w:numPr>
        <w:ilvl w:val="1"/>
      </w:numPr>
      <w:spacing w:before="360"/>
      <w:ind w:left="765"/>
    </w:pPr>
    <w:rPr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58675F"/>
    <w:rPr>
      <w:rFonts w:ascii="Arial" w:hAnsi="Arial"/>
      <w:b/>
      <w:sz w:val="28"/>
    </w:rPr>
  </w:style>
  <w:style w:type="character" w:customStyle="1" w:styleId="Level2Char">
    <w:name w:val="Level 2 Char"/>
    <w:basedOn w:val="Heading2Char"/>
    <w:link w:val="Level2"/>
    <w:rsid w:val="00F066F2"/>
    <w:rPr>
      <w:rFonts w:ascii="Arial" w:hAnsi="Arial"/>
      <w:b/>
      <w:sz w:val="22"/>
      <w:szCs w:val="24"/>
    </w:rPr>
  </w:style>
  <w:style w:type="paragraph" w:customStyle="1" w:styleId="Footer1">
    <w:name w:val="Footer1"/>
    <w:basedOn w:val="Normal"/>
    <w:link w:val="footerChar0"/>
    <w:qFormat/>
    <w:rsid w:val="00E977E4"/>
    <w:pPr>
      <w:pBdr>
        <w:top w:val="single" w:sz="8" w:space="1" w:color="CFB87C"/>
      </w:pBdr>
      <w:spacing w:before="120"/>
    </w:pPr>
    <w:rPr>
      <w:sz w:val="20"/>
    </w:rPr>
  </w:style>
  <w:style w:type="character" w:customStyle="1" w:styleId="footerChar0">
    <w:name w:val="footer Char"/>
    <w:basedOn w:val="DefaultParagraphFont"/>
    <w:link w:val="Footer1"/>
    <w:rsid w:val="00E977E4"/>
    <w:rPr>
      <w:rFonts w:ascii="Arial" w:hAnsi="Arial"/>
    </w:rPr>
  </w:style>
  <w:style w:type="character" w:customStyle="1" w:styleId="normaltextrun">
    <w:name w:val="normaltextrun"/>
    <w:basedOn w:val="DefaultParagraphFont"/>
    <w:rsid w:val="005D1FFF"/>
  </w:style>
  <w:style w:type="paragraph" w:customStyle="1" w:styleId="Level3">
    <w:name w:val="Level 3"/>
    <w:basedOn w:val="Heading2"/>
    <w:link w:val="Level3Char"/>
    <w:qFormat/>
    <w:rsid w:val="0088013E"/>
    <w:pPr>
      <w:keepNext w:val="0"/>
      <w:numPr>
        <w:ilvl w:val="2"/>
      </w:numPr>
      <w:spacing w:before="120"/>
      <w:ind w:left="720"/>
    </w:pPr>
    <w:rPr>
      <w:b w:val="0"/>
      <w:sz w:val="22"/>
      <w:szCs w:val="24"/>
    </w:rPr>
  </w:style>
  <w:style w:type="character" w:customStyle="1" w:styleId="Level3Char">
    <w:name w:val="Level 3 Char"/>
    <w:basedOn w:val="Heading2Char"/>
    <w:link w:val="Level3"/>
    <w:rsid w:val="0088013E"/>
    <w:rPr>
      <w:rFonts w:ascii="Arial" w:hAnsi="Arial"/>
      <w:b w:val="0"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F2F5C"/>
    <w:pPr>
      <w:keepLines/>
      <w:spacing w:before="120" w:line="259" w:lineRule="auto"/>
      <w:outlineLvl w:val="9"/>
    </w:pPr>
    <w:rPr>
      <w:rFonts w:asciiTheme="minorHAnsi" w:eastAsiaTheme="majorEastAsia" w:hAnsiTheme="minorHAnsi" w:cstheme="majorBidi"/>
      <w:color w:val="000000" w:themeColor="text1"/>
      <w:kern w:val="0"/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675F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30F3E"/>
    <w:pPr>
      <w:spacing w:after="100"/>
      <w:ind w:left="288"/>
    </w:pPr>
  </w:style>
  <w:style w:type="paragraph" w:styleId="NormalWeb">
    <w:name w:val="Normal (Web)"/>
    <w:basedOn w:val="Normal"/>
    <w:uiPriority w:val="99"/>
    <w:semiHidden/>
    <w:unhideWhenUsed/>
    <w:rsid w:val="00584CE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3">
    <w:name w:val="toc 3"/>
    <w:basedOn w:val="Normal"/>
    <w:next w:val="Normal"/>
    <w:autoRedefine/>
    <w:semiHidden/>
    <w:unhideWhenUsed/>
    <w:rsid w:val="00330F3E"/>
    <w:pPr>
      <w:spacing w:after="100"/>
      <w:ind w:left="576"/>
    </w:pPr>
  </w:style>
  <w:style w:type="paragraph" w:customStyle="1" w:styleId="Instructiontext">
    <w:name w:val="Instruction text"/>
    <w:basedOn w:val="Normal"/>
    <w:link w:val="InstructiontextChar"/>
    <w:qFormat/>
    <w:rsid w:val="007463E7"/>
    <w:pPr>
      <w:ind w:left="432"/>
    </w:pPr>
    <w:rPr>
      <w:i/>
      <w:sz w:val="20"/>
    </w:rPr>
  </w:style>
  <w:style w:type="character" w:customStyle="1" w:styleId="InstructiontextChar">
    <w:name w:val="Instruction text Char"/>
    <w:basedOn w:val="DefaultParagraphFont"/>
    <w:link w:val="Instructiontext"/>
    <w:rsid w:val="007463E7"/>
    <w:rPr>
      <w:rFonts w:ascii="Arial" w:hAnsi="Arial"/>
      <w:i/>
    </w:rPr>
  </w:style>
  <w:style w:type="table" w:customStyle="1" w:styleId="ProjectScopeTable">
    <w:name w:val="Project Scope Table"/>
    <w:basedOn w:val="TableNormal"/>
    <w:uiPriority w:val="99"/>
    <w:rsid w:val="0058675F"/>
    <w:pPr>
      <w:spacing w:before="120" w:after="120"/>
    </w:pPr>
    <w:rPr>
      <w:rFonts w:asciiTheme="minorHAnsi" w:eastAsiaTheme="minorHAnsi" w:hAnsiTheme="minorHAnsi" w:cstheme="minorBidi"/>
      <w:color w:val="404040" w:themeColor="text1" w:themeTint="BF"/>
      <w:sz w:val="18"/>
      <w:lang w:eastAsia="ja-JP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BE5F1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F81BD" w:themeFill="accent1"/>
      </w:tcPr>
    </w:tblStylePr>
  </w:style>
  <w:style w:type="character" w:styleId="Emphasis">
    <w:name w:val="Emphasis"/>
    <w:basedOn w:val="DefaultParagraphFont"/>
    <w:qFormat/>
    <w:rsid w:val="0058675F"/>
    <w:rPr>
      <w:i/>
      <w:iCs/>
    </w:rPr>
  </w:style>
  <w:style w:type="paragraph" w:customStyle="1" w:styleId="tablesubhead">
    <w:name w:val="table subhead"/>
    <w:basedOn w:val="Normal"/>
    <w:link w:val="tablesubheadChar"/>
    <w:qFormat/>
    <w:rsid w:val="00774AB5"/>
    <w:pPr>
      <w:spacing w:before="120"/>
      <w:ind w:left="432"/>
    </w:pPr>
    <w:rPr>
      <w:b/>
      <w:color w:val="7F7F7F" w:themeColor="text1" w:themeTint="80"/>
    </w:rPr>
  </w:style>
  <w:style w:type="character" w:customStyle="1" w:styleId="tablesubheadChar">
    <w:name w:val="table subhead Char"/>
    <w:basedOn w:val="DefaultParagraphFont"/>
    <w:link w:val="tablesubhead"/>
    <w:rsid w:val="00774AB5"/>
    <w:rPr>
      <w:rFonts w:ascii="Arial" w:hAnsi="Arial"/>
      <w:b/>
      <w:color w:val="7F7F7F" w:themeColor="text1" w:themeTint="80"/>
      <w:sz w:val="22"/>
    </w:rPr>
  </w:style>
  <w:style w:type="character" w:customStyle="1" w:styleId="HeaderChar">
    <w:name w:val="Header Char"/>
    <w:basedOn w:val="DefaultParagraphFont"/>
    <w:link w:val="Header"/>
    <w:rsid w:val="0056174D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174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D0ED5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35A9"/>
    <w:rPr>
      <w:rFonts w:ascii="Arial" w:hAnsi="Arial"/>
      <w:sz w:val="22"/>
    </w:rPr>
  </w:style>
  <w:style w:type="paragraph" w:customStyle="1" w:styleId="Default">
    <w:name w:val="Default"/>
    <w:rsid w:val="002354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53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cdenver.edu/2030/goals-for-20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wleyk\Documents\PM%20Templates\OIT%20Scope%20State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117FDF85CA4556B4010631049C1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57296-74CD-4E75-8431-D1438BFCB364}"/>
      </w:docPartPr>
      <w:docPartBody>
        <w:p w:rsidR="004963E7" w:rsidRDefault="004963E7" w:rsidP="004963E7">
          <w:pPr>
            <w:pStyle w:val="2A117FDF85CA4556B4010631049C1118"/>
          </w:pPr>
          <w:r w:rsidRPr="00992979">
            <w:rPr>
              <w:rStyle w:val="PlaceholderText"/>
            </w:rPr>
            <w:t>Choose an item.</w:t>
          </w:r>
        </w:p>
      </w:docPartBody>
    </w:docPart>
    <w:docPart>
      <w:docPartPr>
        <w:name w:val="B094848E8A2440B588A437396316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4E498-5067-4127-986C-23D721852C10}"/>
      </w:docPartPr>
      <w:docPartBody>
        <w:p w:rsidR="004963E7" w:rsidRDefault="004963E7" w:rsidP="004963E7">
          <w:pPr>
            <w:pStyle w:val="B094848E8A2440B588A437396316C613"/>
          </w:pPr>
          <w:r w:rsidRPr="009929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E7"/>
    <w:rsid w:val="001A587D"/>
    <w:rsid w:val="00417C7B"/>
    <w:rsid w:val="004963E7"/>
    <w:rsid w:val="00507344"/>
    <w:rsid w:val="006256F8"/>
    <w:rsid w:val="006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3E7"/>
    <w:rPr>
      <w:color w:val="808080"/>
    </w:rPr>
  </w:style>
  <w:style w:type="paragraph" w:customStyle="1" w:styleId="2A117FDF85CA4556B4010631049C1118">
    <w:name w:val="2A117FDF85CA4556B4010631049C1118"/>
    <w:rsid w:val="004963E7"/>
  </w:style>
  <w:style w:type="paragraph" w:customStyle="1" w:styleId="B094848E8A2440B588A437396316C613">
    <w:name w:val="B094848E8A2440B588A437396316C613"/>
    <w:rsid w:val="00496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92CB9EDACE64E8D0FB195499E8BEF" ma:contentTypeVersion="4" ma:contentTypeDescription="Create a new document." ma:contentTypeScope="" ma:versionID="f6378c8c12f1f165f3c1d7f376409872">
  <xsd:schema xmlns:xsd="http://www.w3.org/2001/XMLSchema" xmlns:xs="http://www.w3.org/2001/XMLSchema" xmlns:p="http://schemas.microsoft.com/office/2006/metadata/properties" xmlns:ns2="dd042460-8c0a-452a-8fc5-62b2118a8130" targetNamespace="http://schemas.microsoft.com/office/2006/metadata/properties" ma:root="true" ma:fieldsID="9c289b38151ca3db12d31606227ecaad" ns2:_="">
    <xsd:import namespace="dd042460-8c0a-452a-8fc5-62b2118a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2460-8c0a-452a-8fc5-62b2118a8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737A3-42B6-43B2-B697-1EBECEC95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FC734-1473-4BB2-8D46-14A122F874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40530-1C1A-4862-A70D-1A7FAF28E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3C36C9-153A-4D6A-9459-4467C53EB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2460-8c0a-452a-8fc5-62b2118a8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OIT Scope Statement Template.dotx</Template>
  <TotalTime>4</TotalTime>
  <Pages>9</Pages>
  <Words>1220</Words>
  <Characters>8263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Scope Statement Template</vt:lpstr>
    </vt:vector>
  </TitlesOfParts>
  <Company>CVR/IT Consulting LLC</Company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Statement Template</dc:title>
  <dc:subject/>
  <dc:creator>Rowley, Kristin</dc:creator>
  <cp:keywords>Scope;</cp:keywords>
  <dc:description/>
  <cp:lastModifiedBy>Campagna, Eric</cp:lastModifiedBy>
  <cp:revision>6</cp:revision>
  <cp:lastPrinted>2018-12-14T20:55:00Z</cp:lastPrinted>
  <dcterms:created xsi:type="dcterms:W3CDTF">2024-10-16T19:06:00Z</dcterms:created>
  <dcterms:modified xsi:type="dcterms:W3CDTF">2024-12-22T22:51:00Z</dcterms:modified>
  <cp:category>Rev 2.1;last template update 12-20-04 gje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0x010100A4092CB9EDACE64E8D0FB195499E8BEF</vt:lpwstr>
  </property>
  <property fmtid="{D5CDD505-2E9C-101B-9397-08002B2CF9AE}" pid="3" name="Order">
    <vt:r8>600</vt:r8>
  </property>
  <property fmtid="{D5CDD505-2E9C-101B-9397-08002B2CF9AE}" pid="4" name="FileDirRef">
    <vt:lpwstr>sites/pwa/Test - Wine Tasting Fundraiser/Shared Documents/Project Management/Execution</vt:lpwstr>
  </property>
  <property fmtid="{D5CDD505-2E9C-101B-9397-08002B2CF9AE}" pid="5" name="FileLeafRef">
    <vt:lpwstr>OIT Scope Statement Template.dotx</vt:lpwstr>
  </property>
  <property fmtid="{D5CDD505-2E9C-101B-9397-08002B2CF9AE}" pid="6" name="FSObjType">
    <vt:lpwstr>0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Required for">
    <vt:lpwstr>;#Small projects;#Medium projects;#Large projects;#</vt:lpwstr>
  </property>
  <property fmtid="{D5CDD505-2E9C-101B-9397-08002B2CF9AE}" pid="12" name="AuthorIds_UIVersion_2048">
    <vt:lpwstr>81</vt:lpwstr>
  </property>
</Properties>
</file>