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347A" w:rsidRDefault="0016347A" w14:paraId="162E5499" w14:textId="77777777" w14:noSpellErr="1">
      <w:commentRangeStart w:id="1242537491"/>
      <w:commentRangeEnd w:id="1242537491"/>
      <w:r>
        <w:rPr>
          <w:rStyle w:val="CommentReference"/>
        </w:rPr>
        <w:commentReference w:id="1242537491"/>
      </w:r>
    </w:p>
    <w:tbl>
      <w:tblPr>
        <w:tblStyle w:val="TableGrid"/>
        <w:tblW w:w="953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9535"/>
      </w:tblGrid>
      <w:tr w:rsidR="00626F49" w:rsidTr="00842749" w14:paraId="4D9A03AA" w14:textId="77777777">
        <w:tc>
          <w:tcPr>
            <w:tcW w:w="9535" w:type="dxa"/>
            <w:shd w:val="clear" w:color="auto" w:fill="F2F2F2" w:themeFill="background1" w:themeFillShade="F2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26F49" w:rsidP="00626F49" w:rsidRDefault="009C3B38" w14:paraId="4D9A03A8" w14:textId="4E54AE66">
            <w:pPr>
              <w:pStyle w:val="Heading1"/>
            </w:pPr>
            <w:r>
              <w:rPr>
                <w:b w:val="0"/>
              </w:rPr>
              <w:br w:type="page"/>
            </w:r>
            <w:r w:rsidR="00836EDC">
              <w:t>Project Scope Statement</w:t>
            </w:r>
          </w:p>
          <w:p w:rsidRPr="006A780D" w:rsidR="00626F49" w:rsidP="00626F49" w:rsidRDefault="00040625" w14:paraId="4D9A03A9" w14:textId="006BE8FF">
            <w:pPr>
              <w:rPr>
                <w:i/>
                <w:sz w:val="20"/>
              </w:rPr>
            </w:pPr>
            <w:r w:rsidRPr="00040625">
              <w:rPr>
                <w:i/>
                <w:sz w:val="20"/>
              </w:rPr>
              <w:t>This Project Charter outlines the necessary information to document project expectations and the requirements to meet them. It serves as a foundational reference and guide during the Execution phase.</w:t>
            </w:r>
          </w:p>
        </w:tc>
      </w:tr>
    </w:tbl>
    <w:p w:rsidR="00626F49" w:rsidP="00626F49" w:rsidRDefault="00626F49" w14:paraId="4D9A03AB" w14:textId="77777777"/>
    <w:tbl>
      <w:tblPr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6848"/>
      </w:tblGrid>
      <w:tr w:rsidRPr="008154CD" w:rsidR="0080670C" w:rsidTr="00626F49" w14:paraId="4D9A03AE" w14:textId="77777777">
        <w:trPr>
          <w:cantSplit/>
          <w:tblHeader/>
        </w:trPr>
        <w:tc>
          <w:tcPr>
            <w:tcW w:w="2692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Pr="00626F49" w:rsidR="0080670C" w:rsidP="009D1D19" w:rsidRDefault="0080670C" w14:paraId="4D9A03AC" w14:textId="77777777">
            <w:pPr>
              <w:spacing w:before="60" w:after="60"/>
              <w:rPr>
                <w:b/>
                <w:sz w:val="28"/>
                <w:szCs w:val="28"/>
              </w:rPr>
            </w:pPr>
            <w:r w:rsidRPr="00626F49">
              <w:rPr>
                <w:b/>
                <w:sz w:val="28"/>
                <w:szCs w:val="28"/>
              </w:rPr>
              <w:t xml:space="preserve">Project </w:t>
            </w:r>
            <w:r w:rsidRPr="00626F49" w:rsidR="009D1D19">
              <w:rPr>
                <w:b/>
                <w:sz w:val="28"/>
                <w:szCs w:val="28"/>
              </w:rPr>
              <w:t>n</w:t>
            </w:r>
            <w:r w:rsidRPr="00626F49">
              <w:rPr>
                <w:b/>
                <w:sz w:val="28"/>
                <w:szCs w:val="28"/>
              </w:rPr>
              <w:t>ame:</w:t>
            </w:r>
          </w:p>
        </w:tc>
        <w:tc>
          <w:tcPr>
            <w:tcW w:w="6848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Pr="00626F49" w:rsidR="0080670C" w:rsidRDefault="0081278E" w14:paraId="4D9A03AD" w14:textId="4D9CE8F4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&lt;Project name&gt;</w:t>
            </w:r>
          </w:p>
        </w:tc>
      </w:tr>
    </w:tbl>
    <w:tbl>
      <w:tblPr>
        <w:tblStyle w:val="TableGrid"/>
        <w:tblW w:w="9535" w:type="dxa"/>
        <w:tblBorders>
          <w:top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5"/>
        <w:gridCol w:w="6840"/>
      </w:tblGrid>
      <w:tr w:rsidR="00465782" w:rsidTr="00115B8E" w14:paraId="4D9A03B1" w14:textId="77777777">
        <w:tc>
          <w:tcPr>
            <w:tcW w:w="2695" w:type="dxa"/>
            <w:tcBorders>
              <w:right w:val="single" w:color="auto" w:sz="4" w:space="0"/>
            </w:tcBorders>
            <w:shd w:val="clear" w:color="auto" w:fill="C4BC96" w:themeFill="background2" w:themeFillShade="BF"/>
          </w:tcPr>
          <w:p w:rsidRPr="00801F3B" w:rsidR="00465782" w:rsidRDefault="00FC3B1D" w14:paraId="4D9A03AF" w14:textId="2FAB7CA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Executive Sponsor</w:t>
            </w:r>
          </w:p>
        </w:tc>
        <w:tc>
          <w:tcPr>
            <w:tcW w:w="6840" w:type="dxa"/>
            <w:tcBorders>
              <w:left w:val="single" w:color="auto" w:sz="4" w:space="0"/>
              <w:bottom w:val="single" w:color="auto" w:sz="4" w:space="0"/>
            </w:tcBorders>
          </w:tcPr>
          <w:p w:rsidR="00465782" w:rsidP="00F005B7" w:rsidRDefault="00465782" w14:paraId="4D9A03B0" w14:textId="79AB0F9B"/>
        </w:tc>
      </w:tr>
      <w:tr w:rsidR="00465782" w:rsidTr="00115B8E" w14:paraId="4D9A03B4" w14:textId="77777777">
        <w:tblPrEx>
          <w:tblBorders>
            <w:top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:rsidRPr="00801F3B" w:rsidR="00465782" w:rsidP="003A31DE" w:rsidRDefault="00FC3B1D" w14:paraId="4D9A03B2" w14:textId="443FF2B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Sponsor</w:t>
            </w:r>
          </w:p>
        </w:tc>
        <w:tc>
          <w:tcPr>
            <w:tcW w:w="6840" w:type="dxa"/>
          </w:tcPr>
          <w:p w:rsidR="00465782" w:rsidP="00F005B7" w:rsidRDefault="00465782" w14:paraId="4D9A03B3" w14:textId="00D85A9A"/>
        </w:tc>
      </w:tr>
      <w:tr w:rsidR="00465782" w:rsidTr="00115B8E" w14:paraId="4D9A03B7" w14:textId="77777777">
        <w:tblPrEx>
          <w:tblBorders>
            <w:top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:rsidRPr="00801F3B" w:rsidR="00465782" w:rsidP="003A31DE" w:rsidRDefault="00FC3B1D" w14:paraId="4D9A03B5" w14:textId="1D5C600B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Manager</w:t>
            </w:r>
          </w:p>
        </w:tc>
        <w:tc>
          <w:tcPr>
            <w:tcW w:w="6840" w:type="dxa"/>
          </w:tcPr>
          <w:p w:rsidR="00465782" w:rsidP="00F005B7" w:rsidRDefault="00465782" w14:paraId="4D9A03B6" w14:textId="3F589DBD"/>
        </w:tc>
      </w:tr>
      <w:tr w:rsidR="00FC3B1D" w:rsidTr="00115B8E" w14:paraId="088965C9" w14:textId="77777777">
        <w:tblPrEx>
          <w:tblBorders>
            <w:top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:rsidR="00FC3B1D" w:rsidP="003A31DE" w:rsidRDefault="00FC3B1D" w14:paraId="040E272C" w14:textId="6C1660D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Business Analyst</w:t>
            </w:r>
          </w:p>
        </w:tc>
        <w:tc>
          <w:tcPr>
            <w:tcW w:w="6840" w:type="dxa"/>
          </w:tcPr>
          <w:p w:rsidR="00FC3B1D" w:rsidP="00F005B7" w:rsidRDefault="00FC3B1D" w14:paraId="2E017244" w14:textId="02291A0C"/>
        </w:tc>
      </w:tr>
      <w:tr w:rsidR="00FC3B1D" w:rsidTr="00115B8E" w14:paraId="7F8D0E58" w14:textId="77777777">
        <w:tblPrEx>
          <w:tblBorders>
            <w:top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:rsidR="00FC3B1D" w:rsidP="003A31DE" w:rsidRDefault="00FC3B1D" w14:paraId="6892CF20" w14:textId="7598FA98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Change Manager</w:t>
            </w:r>
          </w:p>
        </w:tc>
        <w:tc>
          <w:tcPr>
            <w:tcW w:w="6840" w:type="dxa"/>
          </w:tcPr>
          <w:p w:rsidR="00FC3B1D" w:rsidP="00F005B7" w:rsidRDefault="00FC3B1D" w14:paraId="6320E20E" w14:textId="77777777"/>
        </w:tc>
      </w:tr>
    </w:tbl>
    <w:p w:rsidRPr="00CA0452" w:rsidR="00EA518E" w:rsidP="00C94A24" w:rsidRDefault="00EA518E" w14:paraId="336C1946" w14:textId="77777777">
      <w:pPr>
        <w:rPr>
          <w:bCs/>
        </w:rPr>
      </w:pPr>
    </w:p>
    <w:p w:rsidR="00C65BE9" w:rsidP="006E2567" w:rsidRDefault="007D1EB7" w14:paraId="4D9A03F8" w14:textId="1C0B6505">
      <w:pPr>
        <w:pStyle w:val="Heading1"/>
      </w:pPr>
      <w:r>
        <w:t xml:space="preserve">Project </w:t>
      </w:r>
      <w:r w:rsidR="00BA43C1">
        <w:t>Scope Statement</w:t>
      </w:r>
    </w:p>
    <w:p w:rsidRPr="006E2567" w:rsidR="00AF2EEF" w:rsidP="006E2567" w:rsidRDefault="00C65BE9" w14:paraId="4D9A03F9" w14:textId="32F46739">
      <w:pPr>
        <w:pStyle w:val="Heading2"/>
      </w:pPr>
      <w:bookmarkStart w:name="_Toc185692632" w:id="0"/>
      <w:r w:rsidRPr="006E2567">
        <w:t xml:space="preserve">Project </w:t>
      </w:r>
      <w:r w:rsidR="006D31E8">
        <w:t>Overview</w:t>
      </w:r>
      <w:bookmarkEnd w:id="0"/>
    </w:p>
    <w:p w:rsidR="00590AC9" w:rsidP="00590AC9" w:rsidRDefault="000E399F" w14:paraId="4D9A03FA" w14:textId="758B66B9">
      <w:pPr>
        <w:pStyle w:val="Level2"/>
      </w:pPr>
      <w:bookmarkStart w:name="_Toc185692633" w:id="1"/>
      <w:r>
        <w:t>Scope Statement</w:t>
      </w:r>
      <w:bookmarkEnd w:id="1"/>
    </w:p>
    <w:tbl>
      <w:tblPr>
        <w:tblStyle w:val="TableGrid"/>
        <w:tblW w:w="10440" w:type="dxa"/>
        <w:tblInd w:w="35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440"/>
      </w:tblGrid>
      <w:tr w:rsidRPr="003A77CE" w:rsidR="00CA4ABF" w:rsidTr="00A51FA9" w14:paraId="193FAFBC" w14:textId="77777777">
        <w:trPr>
          <w:cantSplit/>
          <w:tblHeader/>
        </w:trPr>
        <w:tc>
          <w:tcPr>
            <w:tcW w:w="10440" w:type="dxa"/>
            <w:shd w:val="clear" w:color="auto" w:fill="DDD9C3" w:themeFill="background2" w:themeFillShade="E6"/>
          </w:tcPr>
          <w:p w:rsidRPr="003A77CE" w:rsidR="00CA4ABF" w:rsidP="00FE0786" w:rsidRDefault="00712F7F" w14:paraId="2607EDEF" w14:textId="241833FF">
            <w:pPr>
              <w:rPr>
                <w:i/>
              </w:rPr>
            </w:pPr>
            <w:bookmarkStart w:name="_Hlk111472860" w:id="2"/>
            <w:r w:rsidRPr="00712F7F">
              <w:rPr>
                <w:i/>
                <w:sz w:val="16"/>
              </w:rPr>
              <w:t>Provide a concise overview of the project’s main goal, the issues it addresses, and the key outcomes it aims to deliver.</w:t>
            </w:r>
          </w:p>
        </w:tc>
      </w:tr>
      <w:tr w:rsidRPr="0088013E" w:rsidR="00CA4ABF" w:rsidTr="00A51FA9" w14:paraId="7505A86E" w14:textId="77777777">
        <w:trPr>
          <w:cantSplit/>
          <w:tblHeader/>
        </w:trPr>
        <w:tc>
          <w:tcPr>
            <w:tcW w:w="10440" w:type="dxa"/>
          </w:tcPr>
          <w:p w:rsidRPr="0088013E" w:rsidR="001E0469" w:rsidP="001E0469" w:rsidRDefault="001E0469" w14:paraId="3B4584D5" w14:textId="3EC2CB72">
            <w:pPr>
              <w:pStyle w:val="Level3"/>
              <w:numPr>
                <w:ilvl w:val="0"/>
                <w:numId w:val="0"/>
              </w:numPr>
            </w:pPr>
          </w:p>
        </w:tc>
      </w:tr>
    </w:tbl>
    <w:p w:rsidRPr="00041A1A" w:rsidR="009C79FA" w:rsidP="003A77CE" w:rsidRDefault="00364434" w14:paraId="4D9A0404" w14:textId="48B30752">
      <w:pPr>
        <w:pStyle w:val="Level2"/>
      </w:pPr>
      <w:bookmarkStart w:name="_Toc185692634" w:id="3"/>
      <w:bookmarkEnd w:id="2"/>
      <w:r>
        <w:t>Background Information</w:t>
      </w:r>
      <w:bookmarkEnd w:id="3"/>
    </w:p>
    <w:tbl>
      <w:tblPr>
        <w:tblStyle w:val="TableGrid"/>
        <w:tblW w:w="10440" w:type="dxa"/>
        <w:tblInd w:w="35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440"/>
      </w:tblGrid>
      <w:tr w:rsidR="00B40CAC" w:rsidTr="00A51FA9" w14:paraId="4D9A0407" w14:textId="77777777">
        <w:tc>
          <w:tcPr>
            <w:tcW w:w="10440" w:type="dxa"/>
            <w:shd w:val="clear" w:color="auto" w:fill="DDD9C3" w:themeFill="background2" w:themeFillShade="E6"/>
          </w:tcPr>
          <w:p w:rsidRPr="00FA6ECA" w:rsidR="003A77CE" w:rsidP="003A31DE" w:rsidRDefault="0009262D" w14:paraId="4D9A0405" w14:textId="034AD7CE">
            <w:r w:rsidRPr="0009262D">
              <w:rPr>
                <w:i/>
                <w:sz w:val="16"/>
              </w:rPr>
              <w:t>What advantages will this project bring upon successful execution?</w:t>
            </w:r>
          </w:p>
        </w:tc>
      </w:tr>
      <w:tr w:rsidR="00B40CAC" w:rsidTr="00A51FA9" w14:paraId="4D9A040A" w14:textId="77777777">
        <w:tc>
          <w:tcPr>
            <w:tcW w:w="10440" w:type="dxa"/>
          </w:tcPr>
          <w:p w:rsidRPr="0088013E" w:rsidR="00256437" w:rsidP="00256437" w:rsidRDefault="00256437" w14:paraId="011DB93C" w14:textId="5D1D849E">
            <w:pPr>
              <w:pStyle w:val="Level3"/>
              <w:numPr>
                <w:ilvl w:val="0"/>
                <w:numId w:val="0"/>
              </w:numPr>
            </w:pPr>
          </w:p>
          <w:p w:rsidRPr="0088013E" w:rsidR="00B40CAC" w:rsidP="00080FCF" w:rsidRDefault="00B40CAC" w14:paraId="4D9A0408" w14:textId="5595D9C4">
            <w:pPr>
              <w:pStyle w:val="Level3"/>
              <w:numPr>
                <w:ilvl w:val="0"/>
                <w:numId w:val="0"/>
              </w:numPr>
            </w:pPr>
          </w:p>
        </w:tc>
      </w:tr>
    </w:tbl>
    <w:p w:rsidR="009538BC" w:rsidP="009538BC" w:rsidRDefault="00540C78" w14:paraId="4D9A0411" w14:textId="01183B26">
      <w:pPr>
        <w:pStyle w:val="Level2"/>
      </w:pPr>
      <w:bookmarkStart w:name="_Toc185692635" w:id="4"/>
      <w:r>
        <w:t>Business Case</w:t>
      </w:r>
      <w:bookmarkEnd w:id="4"/>
    </w:p>
    <w:tbl>
      <w:tblPr>
        <w:tblStyle w:val="TableGrid"/>
        <w:tblW w:w="10435" w:type="dxa"/>
        <w:tblInd w:w="36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435"/>
      </w:tblGrid>
      <w:tr w:rsidR="00B40CAC" w:rsidTr="00AB4051" w14:paraId="4D9A0414" w14:textId="77777777">
        <w:trPr>
          <w:cantSplit/>
          <w:tblHeader/>
        </w:trPr>
        <w:tc>
          <w:tcPr>
            <w:tcW w:w="10435" w:type="dxa"/>
            <w:shd w:val="clear" w:color="auto" w:fill="DDD9C3" w:themeFill="background2" w:themeFillShade="E6"/>
          </w:tcPr>
          <w:p w:rsidRPr="00086A6B" w:rsidR="00F10B5D" w:rsidP="001B5164" w:rsidRDefault="00D92CE7" w14:paraId="4D9A0412" w14:textId="2B90BEA0">
            <w:pPr>
              <w:rPr>
                <w:i/>
                <w:sz w:val="20"/>
              </w:rPr>
            </w:pPr>
            <w:r w:rsidRPr="00D92CE7">
              <w:rPr>
                <w:i/>
                <w:sz w:val="16"/>
              </w:rPr>
              <w:t>This section details the primary deliverables, including products, services, or results, that the project will generate.</w:t>
            </w:r>
          </w:p>
        </w:tc>
      </w:tr>
      <w:tr w:rsidR="00B40CAC" w:rsidTr="00AB4051" w14:paraId="4D9A0417" w14:textId="77777777">
        <w:trPr>
          <w:cantSplit/>
          <w:tblHeader/>
        </w:trPr>
        <w:tc>
          <w:tcPr>
            <w:tcW w:w="10435" w:type="dxa"/>
          </w:tcPr>
          <w:p w:rsidRPr="008C4A9F" w:rsidR="00256437" w:rsidP="00256437" w:rsidRDefault="00256437" w14:paraId="2B9A3A31" w14:textId="7083F169">
            <w:pPr>
              <w:pStyle w:val="Level3"/>
              <w:numPr>
                <w:ilvl w:val="0"/>
                <w:numId w:val="0"/>
              </w:numPr>
            </w:pPr>
          </w:p>
          <w:p w:rsidRPr="008C4A9F" w:rsidR="00B40CAC" w:rsidP="003E7EDC" w:rsidRDefault="00B40CAC" w14:paraId="4D9A0415" w14:textId="1C53AA2F">
            <w:pPr>
              <w:pStyle w:val="Level3"/>
              <w:numPr>
                <w:ilvl w:val="0"/>
                <w:numId w:val="0"/>
              </w:numPr>
            </w:pPr>
          </w:p>
        </w:tc>
      </w:tr>
    </w:tbl>
    <w:p w:rsidRPr="00210F63" w:rsidR="00E26D76" w:rsidP="00E26D76" w:rsidRDefault="00472EAF" w14:paraId="38C48E14" w14:textId="1621D66C">
      <w:pPr>
        <w:pStyle w:val="Level2"/>
      </w:pPr>
      <w:bookmarkStart w:name="_Toc185692636" w:id="5"/>
      <w:r>
        <w:t>Deliverables</w:t>
      </w:r>
      <w:bookmarkEnd w:id="5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E26D76" w:rsidTr="00D67D0E" w14:paraId="6A495AF4" w14:textId="77777777">
        <w:tc>
          <w:tcPr>
            <w:tcW w:w="10435" w:type="dxa"/>
            <w:shd w:val="clear" w:color="auto" w:fill="DDD9C3"/>
          </w:tcPr>
          <w:p w:rsidRPr="00CD2795" w:rsidR="00E26D76" w:rsidP="00FE0786" w:rsidRDefault="00E26D76" w14:paraId="678B6909" w14:textId="77777777">
            <w:pPr>
              <w:rPr>
                <w:i/>
              </w:rPr>
            </w:pPr>
            <w:r>
              <w:rPr>
                <w:i/>
                <w:sz w:val="16"/>
              </w:rPr>
              <w:t>The f</w:t>
            </w:r>
            <w:r w:rsidRPr="00C15A89">
              <w:rPr>
                <w:i/>
                <w:sz w:val="16"/>
              </w:rPr>
              <w:t>ollowing is a description of the scope</w:t>
            </w:r>
            <w:r>
              <w:rPr>
                <w:i/>
                <w:sz w:val="16"/>
              </w:rPr>
              <w:t xml:space="preserve"> (work) that will be performed within the project.</w:t>
            </w:r>
          </w:p>
        </w:tc>
      </w:tr>
      <w:tr w:rsidR="0053174A" w:rsidTr="00D67D0E" w14:paraId="16CF1EB5" w14:textId="77777777">
        <w:tc>
          <w:tcPr>
            <w:tcW w:w="10435" w:type="dxa"/>
          </w:tcPr>
          <w:p w:rsidR="0053174A" w:rsidP="007559F2" w:rsidRDefault="0053174A" w14:paraId="1B3336EF" w14:textId="1F662E95">
            <w:pPr>
              <w:pStyle w:val="Level3"/>
            </w:pPr>
          </w:p>
        </w:tc>
      </w:tr>
      <w:tr w:rsidR="00F2483E" w:rsidTr="00D67D0E" w14:paraId="3770C67A" w14:textId="77777777">
        <w:tc>
          <w:tcPr>
            <w:tcW w:w="10435" w:type="dxa"/>
          </w:tcPr>
          <w:p w:rsidR="00F2483E" w:rsidP="007559F2" w:rsidRDefault="00F2483E" w14:paraId="408E8AD4" w14:textId="2E15BE6E">
            <w:pPr>
              <w:pStyle w:val="Level3"/>
            </w:pPr>
          </w:p>
        </w:tc>
      </w:tr>
      <w:tr w:rsidR="000F2E5B" w:rsidTr="00D67D0E" w14:paraId="6DAEECFC" w14:textId="77777777">
        <w:tc>
          <w:tcPr>
            <w:tcW w:w="10435" w:type="dxa"/>
          </w:tcPr>
          <w:p w:rsidR="000F2E5B" w:rsidP="007559F2" w:rsidRDefault="000F2E5B" w14:paraId="3567E452" w14:textId="13375390">
            <w:pPr>
              <w:pStyle w:val="Level3"/>
            </w:pPr>
          </w:p>
        </w:tc>
      </w:tr>
    </w:tbl>
    <w:p w:rsidRPr="00210F63" w:rsidR="00BA473A" w:rsidP="00BA473A" w:rsidRDefault="001B34BB" w14:paraId="46EAF7B4" w14:textId="2E07DAC3">
      <w:pPr>
        <w:pStyle w:val="Level2"/>
      </w:pPr>
      <w:bookmarkStart w:name="_Toc185692637" w:id="6"/>
      <w:r>
        <w:t>Constraints</w:t>
      </w:r>
      <w:bookmarkEnd w:id="6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BA473A" w:rsidTr="00C80761" w14:paraId="12BF70EF" w14:textId="77777777">
        <w:tc>
          <w:tcPr>
            <w:tcW w:w="10435" w:type="dxa"/>
            <w:shd w:val="clear" w:color="auto" w:fill="DDD9C3"/>
          </w:tcPr>
          <w:p w:rsidRPr="00CD2795" w:rsidR="00BA473A" w:rsidP="00597C3F" w:rsidRDefault="00E21D40" w14:paraId="516E6256" w14:textId="7C4EDDB5">
            <w:pPr>
              <w:rPr>
                <w:i/>
              </w:rPr>
            </w:pPr>
            <w:r w:rsidRPr="00E21D40">
              <w:rPr>
                <w:i/>
                <w:sz w:val="16"/>
              </w:rPr>
              <w:t>This section outlines the tasks and activities that are explicitly excluded from the project’s scope.</w:t>
            </w:r>
          </w:p>
        </w:tc>
      </w:tr>
      <w:tr w:rsidR="0055171F" w:rsidTr="00C80761" w14:paraId="4FEA21A4" w14:textId="77777777">
        <w:tc>
          <w:tcPr>
            <w:tcW w:w="10435" w:type="dxa"/>
          </w:tcPr>
          <w:p w:rsidR="0055171F" w:rsidP="0055171F" w:rsidRDefault="0055171F" w14:paraId="555C45AF" w14:textId="1D497964">
            <w:pPr>
              <w:pStyle w:val="Level3"/>
            </w:pPr>
          </w:p>
        </w:tc>
      </w:tr>
      <w:tr w:rsidR="0055171F" w:rsidTr="00C80761" w14:paraId="3E761825" w14:textId="77777777">
        <w:tc>
          <w:tcPr>
            <w:tcW w:w="10435" w:type="dxa"/>
          </w:tcPr>
          <w:p w:rsidR="0055171F" w:rsidP="0055171F" w:rsidRDefault="0055171F" w14:paraId="64196CF6" w14:textId="26C2A149">
            <w:pPr>
              <w:pStyle w:val="Level3"/>
            </w:pPr>
          </w:p>
        </w:tc>
      </w:tr>
      <w:tr w:rsidR="0055171F" w:rsidTr="00C80761" w14:paraId="50238E95" w14:textId="77777777">
        <w:tc>
          <w:tcPr>
            <w:tcW w:w="10435" w:type="dxa"/>
          </w:tcPr>
          <w:p w:rsidR="0055171F" w:rsidP="0055171F" w:rsidRDefault="0055171F" w14:paraId="53892A2B" w14:textId="13B22A97">
            <w:pPr>
              <w:pStyle w:val="Level3"/>
            </w:pPr>
          </w:p>
        </w:tc>
      </w:tr>
    </w:tbl>
    <w:p w:rsidR="00AD49FC" w:rsidP="00AD49FC" w:rsidRDefault="00AD49FC" w14:paraId="6D4ED3DC" w14:textId="5DA7CBD4">
      <w:pPr>
        <w:pStyle w:val="Heading2"/>
      </w:pPr>
      <w:bookmarkStart w:name="_Toc185692638" w:id="7"/>
      <w:bookmarkStart w:name="_Toc179891961" w:id="8"/>
      <w:r>
        <w:t>Scope</w:t>
      </w:r>
      <w:bookmarkEnd w:id="7"/>
    </w:p>
    <w:p w:rsidR="008D6307" w:rsidP="008D6307" w:rsidRDefault="008D6307" w14:paraId="4CDB1DC9" w14:textId="4D1DC474">
      <w:pPr>
        <w:pStyle w:val="Level2"/>
      </w:pPr>
      <w:bookmarkStart w:name="_Toc185692639" w:id="9"/>
      <w:r>
        <w:t>In Scope</w:t>
      </w:r>
      <w:bookmarkEnd w:id="9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8D6307" w:rsidTr="002C7C75" w14:paraId="199C8BA4" w14:textId="77777777">
        <w:trPr>
          <w:cantSplit/>
          <w:trHeight w:val="260"/>
          <w:tblHeader/>
        </w:trPr>
        <w:tc>
          <w:tcPr>
            <w:tcW w:w="10435" w:type="dxa"/>
            <w:shd w:val="clear" w:color="auto" w:fill="DDD9C3" w:themeFill="background2" w:themeFillShade="E6"/>
          </w:tcPr>
          <w:p w:rsidRPr="00A51DB0" w:rsidR="008D6307" w:rsidP="002C7C75" w:rsidRDefault="008D6307" w14:paraId="0D127EF1" w14:textId="77777777">
            <w:pPr>
              <w:rPr>
                <w:i/>
                <w:iCs/>
                <w:sz w:val="20"/>
              </w:rPr>
            </w:pPr>
            <w:r w:rsidRPr="00A51DB0">
              <w:rPr>
                <w:i/>
                <w:iCs/>
                <w:sz w:val="16"/>
                <w:szCs w:val="14"/>
              </w:rPr>
              <w:t>The following risks could potentially hinder the successful completion of the project.</w:t>
            </w:r>
          </w:p>
        </w:tc>
      </w:tr>
      <w:tr w:rsidR="00A53C01" w:rsidTr="002C7C75" w14:paraId="64B16CFD" w14:textId="77777777">
        <w:trPr>
          <w:cantSplit/>
          <w:tblHeader/>
        </w:trPr>
        <w:tc>
          <w:tcPr>
            <w:tcW w:w="10435" w:type="dxa"/>
          </w:tcPr>
          <w:p w:rsidR="00A53C01" w:rsidP="00A53C01" w:rsidRDefault="00A53C01" w14:paraId="25A5CCE0" w14:textId="478217FD">
            <w:pPr>
              <w:pStyle w:val="Level3"/>
            </w:pPr>
          </w:p>
        </w:tc>
      </w:tr>
      <w:tr w:rsidR="00A53C01" w:rsidTr="002C7C75" w14:paraId="26CF8C54" w14:textId="77777777">
        <w:trPr>
          <w:cantSplit/>
          <w:tblHeader/>
        </w:trPr>
        <w:tc>
          <w:tcPr>
            <w:tcW w:w="10435" w:type="dxa"/>
          </w:tcPr>
          <w:p w:rsidR="00A53C01" w:rsidP="00A53C01" w:rsidRDefault="00A53C01" w14:paraId="05AF07EC" w14:textId="64DF15C2">
            <w:pPr>
              <w:pStyle w:val="Level3"/>
            </w:pPr>
          </w:p>
        </w:tc>
      </w:tr>
      <w:tr w:rsidR="00A53C01" w:rsidTr="002C7C75" w14:paraId="5D246073" w14:textId="77777777">
        <w:trPr>
          <w:cantSplit/>
          <w:tblHeader/>
        </w:trPr>
        <w:tc>
          <w:tcPr>
            <w:tcW w:w="10435" w:type="dxa"/>
          </w:tcPr>
          <w:p w:rsidR="00A53C01" w:rsidP="00A53C01" w:rsidRDefault="00A53C01" w14:paraId="034730B6" w14:textId="5D528CF1">
            <w:pPr>
              <w:pStyle w:val="Level3"/>
            </w:pPr>
          </w:p>
        </w:tc>
      </w:tr>
    </w:tbl>
    <w:p w:rsidR="00A53C01" w:rsidP="00CA2E95" w:rsidRDefault="00CA2E95" w14:paraId="5D4E6724" w14:textId="7C4EAC83">
      <w:pPr>
        <w:pStyle w:val="Level2"/>
      </w:pPr>
      <w:bookmarkStart w:name="_Toc185692640" w:id="10"/>
      <w:r>
        <w:t>Out of Scope</w:t>
      </w:r>
      <w:bookmarkEnd w:id="10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A53C01" w:rsidTr="00505F58" w14:paraId="2890A50A" w14:textId="77777777">
        <w:trPr>
          <w:trHeight w:val="260"/>
        </w:trPr>
        <w:tc>
          <w:tcPr>
            <w:tcW w:w="10435" w:type="dxa"/>
            <w:shd w:val="clear" w:color="auto" w:fill="DDD9C3" w:themeFill="background2" w:themeFillShade="E6"/>
          </w:tcPr>
          <w:p w:rsidRPr="00A51DB0" w:rsidR="00A53C01" w:rsidP="002C7C75" w:rsidRDefault="00A53C01" w14:paraId="23D7CAED" w14:textId="77777777">
            <w:pPr>
              <w:rPr>
                <w:i/>
                <w:iCs/>
                <w:sz w:val="20"/>
              </w:rPr>
            </w:pPr>
            <w:r w:rsidRPr="00A51DB0">
              <w:rPr>
                <w:i/>
                <w:iCs/>
                <w:sz w:val="16"/>
                <w:szCs w:val="14"/>
              </w:rPr>
              <w:t>The following risks could potentially hinder the successful completion of the project.</w:t>
            </w:r>
          </w:p>
        </w:tc>
      </w:tr>
      <w:tr w:rsidR="00505F58" w:rsidTr="00505F58" w14:paraId="4C80F190" w14:textId="77777777">
        <w:tc>
          <w:tcPr>
            <w:tcW w:w="10435" w:type="dxa"/>
          </w:tcPr>
          <w:p w:rsidR="00505F58" w:rsidP="00505F58" w:rsidRDefault="00505F58" w14:paraId="50183A49" w14:textId="31E63B01">
            <w:pPr>
              <w:pStyle w:val="Level3"/>
            </w:pPr>
          </w:p>
        </w:tc>
      </w:tr>
      <w:tr w:rsidR="00505F58" w:rsidTr="00505F58" w14:paraId="262C8C2B" w14:textId="77777777">
        <w:tc>
          <w:tcPr>
            <w:tcW w:w="10435" w:type="dxa"/>
          </w:tcPr>
          <w:p w:rsidR="00505F58" w:rsidP="00505F58" w:rsidRDefault="00505F58" w14:paraId="09C00280" w14:textId="687269CE">
            <w:pPr>
              <w:pStyle w:val="Level3"/>
            </w:pPr>
          </w:p>
        </w:tc>
      </w:tr>
      <w:tr w:rsidR="00505F58" w:rsidTr="00505F58" w14:paraId="1B7F4F3C" w14:textId="77777777">
        <w:tc>
          <w:tcPr>
            <w:tcW w:w="10435" w:type="dxa"/>
          </w:tcPr>
          <w:p w:rsidR="00505F58" w:rsidP="00505F58" w:rsidRDefault="00505F58" w14:paraId="160A12C8" w14:textId="0851F8E1">
            <w:pPr>
              <w:pStyle w:val="Level3"/>
            </w:pPr>
          </w:p>
        </w:tc>
      </w:tr>
    </w:tbl>
    <w:p w:rsidRPr="008D6307" w:rsidR="008D6307" w:rsidP="008D6307" w:rsidRDefault="008D6307" w14:paraId="0638D1F3" w14:textId="77777777"/>
    <w:p w:rsidR="00AD49FC" w:rsidP="00AD49FC" w:rsidRDefault="00AD49FC" w14:paraId="7D4B547D" w14:textId="77777777"/>
    <w:p w:rsidR="00256437" w:rsidP="00AD49FC" w:rsidRDefault="00256437" w14:paraId="71AF7904" w14:textId="77777777"/>
    <w:p w:rsidRPr="00AD49FC" w:rsidR="00256437" w:rsidP="00AD49FC" w:rsidRDefault="00256437" w14:paraId="385CACEE" w14:textId="77777777"/>
    <w:p w:rsidRPr="00203CA8" w:rsidR="009632A4" w:rsidP="000520F5" w:rsidRDefault="009632A4" w14:paraId="57A3B9EE" w14:textId="72016396">
      <w:pPr>
        <w:pStyle w:val="Heading2"/>
      </w:pPr>
      <w:bookmarkStart w:name="_Toc185692641" w:id="11"/>
      <w:r>
        <w:t>Project Team Resources</w:t>
      </w:r>
      <w:bookmarkEnd w:id="8"/>
      <w:bookmarkEnd w:id="11"/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2340"/>
        <w:gridCol w:w="3420"/>
        <w:gridCol w:w="4680"/>
      </w:tblGrid>
      <w:tr w:rsidR="009632A4" w:rsidTr="00FE0786" w14:paraId="685CEF05" w14:textId="77777777">
        <w:tc>
          <w:tcPr>
            <w:tcW w:w="10440" w:type="dxa"/>
            <w:gridSpan w:val="3"/>
            <w:shd w:val="clear" w:color="auto" w:fill="DDD9C3" w:themeFill="background2" w:themeFillShade="E6"/>
          </w:tcPr>
          <w:p w:rsidRPr="00BC7982" w:rsidR="009632A4" w:rsidP="00FE0786" w:rsidRDefault="009632A4" w14:paraId="3F20CCC8" w14:textId="77777777">
            <w:pPr>
              <w:rPr>
                <w:i/>
                <w:iCs/>
                <w:sz w:val="16"/>
                <w:szCs w:val="14"/>
              </w:rPr>
            </w:pPr>
            <w:r w:rsidRPr="00E93179">
              <w:rPr>
                <w:bCs/>
                <w:i/>
                <w:iCs/>
                <w:sz w:val="16"/>
                <w:szCs w:val="18"/>
              </w:rPr>
              <w:t xml:space="preserve">Key </w:t>
            </w:r>
            <w:r>
              <w:rPr>
                <w:bCs/>
                <w:i/>
                <w:iCs/>
                <w:sz w:val="16"/>
                <w:szCs w:val="18"/>
              </w:rPr>
              <w:t>team resources</w:t>
            </w:r>
            <w:r w:rsidRPr="00E93179">
              <w:rPr>
                <w:bCs/>
                <w:i/>
                <w:iCs/>
                <w:sz w:val="16"/>
                <w:szCs w:val="18"/>
              </w:rPr>
              <w:t xml:space="preserve"> include sponsors, project managers, project team members, external stakeholders, and vendors.</w:t>
            </w:r>
          </w:p>
        </w:tc>
      </w:tr>
      <w:tr w:rsidR="00D37119" w:rsidTr="00FE0786" w14:paraId="6F6932E1" w14:textId="77777777">
        <w:tc>
          <w:tcPr>
            <w:tcW w:w="2340" w:type="dxa"/>
          </w:tcPr>
          <w:p w:rsidR="00D37119" w:rsidP="00D37119" w:rsidRDefault="00D37119" w14:paraId="0EA7D8ED" w14:textId="756147CB">
            <w:r w:rsidRPr="002576EA">
              <w:rPr>
                <w:b/>
                <w:bCs/>
              </w:rPr>
              <w:t>Role</w:t>
            </w:r>
          </w:p>
        </w:tc>
        <w:tc>
          <w:tcPr>
            <w:tcW w:w="3420" w:type="dxa"/>
          </w:tcPr>
          <w:p w:rsidR="00D37119" w:rsidP="00D37119" w:rsidRDefault="00D37119" w14:paraId="5839C3BA" w14:textId="300C1AA0">
            <w:r w:rsidRPr="002576EA">
              <w:rPr>
                <w:b/>
                <w:bCs/>
              </w:rPr>
              <w:t>Resource</w:t>
            </w:r>
          </w:p>
        </w:tc>
        <w:tc>
          <w:tcPr>
            <w:tcW w:w="4680" w:type="dxa"/>
          </w:tcPr>
          <w:p w:rsidR="00D37119" w:rsidP="00D37119" w:rsidRDefault="00D37119" w14:paraId="3B16A949" w14:textId="5B664AE8">
            <w:r w:rsidRPr="002576EA">
              <w:rPr>
                <w:b/>
                <w:bCs/>
              </w:rPr>
              <w:t xml:space="preserve">Department </w:t>
            </w:r>
          </w:p>
        </w:tc>
      </w:tr>
      <w:tr w:rsidR="00D37119" w:rsidTr="00FE0786" w14:paraId="468FF10A" w14:textId="77777777">
        <w:tc>
          <w:tcPr>
            <w:tcW w:w="2340" w:type="dxa"/>
          </w:tcPr>
          <w:p w:rsidR="00D37119" w:rsidP="00D37119" w:rsidRDefault="00D37119" w14:paraId="31D1C804" w14:textId="4963E99D"/>
        </w:tc>
        <w:tc>
          <w:tcPr>
            <w:tcW w:w="3420" w:type="dxa"/>
          </w:tcPr>
          <w:p w:rsidR="00D37119" w:rsidP="00D37119" w:rsidRDefault="00D37119" w14:paraId="57F3190B" w14:textId="4ECA7E81"/>
        </w:tc>
        <w:tc>
          <w:tcPr>
            <w:tcW w:w="4680" w:type="dxa"/>
          </w:tcPr>
          <w:p w:rsidR="00D37119" w:rsidP="00D37119" w:rsidRDefault="00D37119" w14:paraId="2414A1CD" w14:textId="37ABA44A"/>
        </w:tc>
      </w:tr>
      <w:tr w:rsidR="00D37119" w:rsidTr="00FE0786" w14:paraId="4E461DEF" w14:textId="77777777">
        <w:tc>
          <w:tcPr>
            <w:tcW w:w="2340" w:type="dxa"/>
          </w:tcPr>
          <w:p w:rsidR="00D37119" w:rsidP="00D37119" w:rsidRDefault="00D37119" w14:paraId="1B1EF5FC" w14:textId="148B451C"/>
        </w:tc>
        <w:tc>
          <w:tcPr>
            <w:tcW w:w="3420" w:type="dxa"/>
          </w:tcPr>
          <w:p w:rsidR="00D37119" w:rsidP="00D37119" w:rsidRDefault="00D37119" w14:paraId="0DCF86DD" w14:textId="168F5A63"/>
        </w:tc>
        <w:tc>
          <w:tcPr>
            <w:tcW w:w="4680" w:type="dxa"/>
          </w:tcPr>
          <w:p w:rsidR="00D37119" w:rsidP="00D37119" w:rsidRDefault="00D37119" w14:paraId="6D75763E" w14:textId="19060235"/>
        </w:tc>
      </w:tr>
      <w:tr w:rsidR="00D37119" w:rsidTr="00FE0786" w14:paraId="6F174F5B" w14:textId="77777777">
        <w:tc>
          <w:tcPr>
            <w:tcW w:w="2340" w:type="dxa"/>
          </w:tcPr>
          <w:p w:rsidR="00D37119" w:rsidP="00D37119" w:rsidRDefault="00D37119" w14:paraId="72F74BF0" w14:textId="76ED16F6"/>
        </w:tc>
        <w:tc>
          <w:tcPr>
            <w:tcW w:w="3420" w:type="dxa"/>
          </w:tcPr>
          <w:p w:rsidR="00D37119" w:rsidP="00D37119" w:rsidRDefault="00D37119" w14:paraId="14292888" w14:textId="61D3017E"/>
        </w:tc>
        <w:tc>
          <w:tcPr>
            <w:tcW w:w="4680" w:type="dxa"/>
          </w:tcPr>
          <w:p w:rsidR="00D37119" w:rsidP="00D37119" w:rsidRDefault="00D37119" w14:paraId="0A04A414" w14:textId="3DE6FF0A"/>
        </w:tc>
      </w:tr>
    </w:tbl>
    <w:p w:rsidRPr="000F3C8E" w:rsidR="000F3C8E" w:rsidP="000F3C8E" w:rsidRDefault="000F3C8E" w14:paraId="4D094996" w14:textId="395F067A">
      <w:pPr>
        <w:pStyle w:val="Heading2"/>
      </w:pPr>
      <w:bookmarkStart w:name="_Toc185692642" w:id="12"/>
      <w:r>
        <w:t>Risk &amp; Dependencies</w:t>
      </w:r>
      <w:bookmarkEnd w:id="12"/>
    </w:p>
    <w:p w:rsidR="00784EF8" w:rsidP="00784EF8" w:rsidRDefault="00784EF8" w14:paraId="50490244" w14:textId="0D8848E5">
      <w:pPr>
        <w:pStyle w:val="Level2"/>
      </w:pPr>
      <w:bookmarkStart w:name="_Toc185692643" w:id="13"/>
      <w:r>
        <w:t>Risks</w:t>
      </w:r>
      <w:bookmarkEnd w:id="13"/>
      <w:r w:rsidR="00F06D94">
        <w:t xml:space="preserve"> </w:t>
      </w: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784EF8" w:rsidTr="003C4AB2" w14:paraId="576FC3F0" w14:textId="77777777">
        <w:trPr>
          <w:trHeight w:val="260"/>
        </w:trPr>
        <w:tc>
          <w:tcPr>
            <w:tcW w:w="10435" w:type="dxa"/>
            <w:shd w:val="clear" w:color="auto" w:fill="DDD9C3" w:themeFill="background2" w:themeFillShade="E6"/>
          </w:tcPr>
          <w:p w:rsidRPr="00A51DB0" w:rsidR="00784EF8" w:rsidP="00597C3F" w:rsidRDefault="00A51DB0" w14:paraId="4E275EE1" w14:textId="3F2D42BC">
            <w:pPr>
              <w:rPr>
                <w:i/>
                <w:iCs/>
                <w:sz w:val="20"/>
              </w:rPr>
            </w:pPr>
            <w:r w:rsidRPr="00A51DB0">
              <w:rPr>
                <w:i/>
                <w:iCs/>
                <w:sz w:val="16"/>
                <w:szCs w:val="14"/>
              </w:rPr>
              <w:t>The following risks could potentially hinder the successful completion of the project.</w:t>
            </w:r>
          </w:p>
        </w:tc>
      </w:tr>
      <w:tr w:rsidR="0080397F" w:rsidTr="003C4AB2" w14:paraId="65E23409" w14:textId="77777777">
        <w:tc>
          <w:tcPr>
            <w:tcW w:w="10435" w:type="dxa"/>
          </w:tcPr>
          <w:p w:rsidR="0080397F" w:rsidP="0080397F" w:rsidRDefault="0080397F" w14:paraId="75BCC519" w14:textId="5FCB65FD">
            <w:pPr>
              <w:pStyle w:val="Level3"/>
            </w:pPr>
          </w:p>
        </w:tc>
      </w:tr>
      <w:tr w:rsidR="0080397F" w:rsidTr="003C4AB2" w14:paraId="57964A27" w14:textId="77777777">
        <w:tc>
          <w:tcPr>
            <w:tcW w:w="10435" w:type="dxa"/>
          </w:tcPr>
          <w:p w:rsidR="0080397F" w:rsidP="0080397F" w:rsidRDefault="0080397F" w14:paraId="31F32319" w14:textId="1914720E">
            <w:pPr>
              <w:pStyle w:val="Level3"/>
            </w:pPr>
          </w:p>
        </w:tc>
      </w:tr>
      <w:tr w:rsidR="0080397F" w:rsidTr="003C4AB2" w14:paraId="25C0AF97" w14:textId="77777777">
        <w:tc>
          <w:tcPr>
            <w:tcW w:w="10435" w:type="dxa"/>
          </w:tcPr>
          <w:p w:rsidR="0080397F" w:rsidP="0080397F" w:rsidRDefault="0080397F" w14:paraId="3BA78C5D" w14:textId="40684014">
            <w:pPr>
              <w:pStyle w:val="Level3"/>
            </w:pPr>
          </w:p>
        </w:tc>
      </w:tr>
    </w:tbl>
    <w:p w:rsidR="00F06D94" w:rsidP="00F06D94" w:rsidRDefault="003C4AB2" w14:paraId="5B7EC0CC" w14:textId="3BA507B1">
      <w:pPr>
        <w:pStyle w:val="Level2"/>
      </w:pPr>
      <w:bookmarkStart w:name="_Toc185692644" w:id="14"/>
      <w:r>
        <w:t>Dependencies</w:t>
      </w:r>
      <w:bookmarkEnd w:id="14"/>
      <w:r>
        <w:t xml:space="preserve"> </w:t>
      </w: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F06D94" w:rsidTr="00FE0786" w14:paraId="153AC52B" w14:textId="77777777">
        <w:trPr>
          <w:cantSplit/>
          <w:trHeight w:val="260"/>
          <w:tblHeader/>
        </w:trPr>
        <w:tc>
          <w:tcPr>
            <w:tcW w:w="10435" w:type="dxa"/>
            <w:shd w:val="clear" w:color="auto" w:fill="DDD9C3" w:themeFill="background2" w:themeFillShade="E6"/>
          </w:tcPr>
          <w:p w:rsidRPr="00A51DB0" w:rsidR="00F06D94" w:rsidP="00FE0786" w:rsidRDefault="002005F4" w14:paraId="28B72608" w14:textId="7804F36F">
            <w:pPr>
              <w:rPr>
                <w:i/>
                <w:iCs/>
                <w:sz w:val="20"/>
              </w:rPr>
            </w:pPr>
            <w:r w:rsidRPr="002005F4">
              <w:rPr>
                <w:i/>
                <w:iCs/>
                <w:sz w:val="16"/>
                <w:szCs w:val="14"/>
              </w:rPr>
              <w:t>The following are the risks associated with not implementing the project.</w:t>
            </w:r>
          </w:p>
        </w:tc>
      </w:tr>
      <w:tr w:rsidR="005C614B" w:rsidTr="00FE0786" w14:paraId="54D32F54" w14:textId="77777777">
        <w:trPr>
          <w:cantSplit/>
          <w:tblHeader/>
        </w:trPr>
        <w:tc>
          <w:tcPr>
            <w:tcW w:w="10435" w:type="dxa"/>
          </w:tcPr>
          <w:p w:rsidR="005C614B" w:rsidP="005C614B" w:rsidRDefault="005C614B" w14:paraId="0AAAC84F" w14:textId="48FC4D93">
            <w:pPr>
              <w:pStyle w:val="Level3"/>
            </w:pPr>
          </w:p>
        </w:tc>
      </w:tr>
      <w:tr w:rsidR="005C614B" w:rsidTr="00FE0786" w14:paraId="4DD1735C" w14:textId="77777777">
        <w:trPr>
          <w:cantSplit/>
          <w:tblHeader/>
        </w:trPr>
        <w:tc>
          <w:tcPr>
            <w:tcW w:w="10435" w:type="dxa"/>
          </w:tcPr>
          <w:p w:rsidR="005C614B" w:rsidP="005C614B" w:rsidRDefault="005C614B" w14:paraId="44CB7EEF" w14:textId="1238CFE8">
            <w:pPr>
              <w:pStyle w:val="Level3"/>
            </w:pPr>
          </w:p>
        </w:tc>
      </w:tr>
      <w:tr w:rsidR="005C614B" w:rsidTr="00FE0786" w14:paraId="72306869" w14:textId="77777777">
        <w:trPr>
          <w:cantSplit/>
          <w:tblHeader/>
        </w:trPr>
        <w:tc>
          <w:tcPr>
            <w:tcW w:w="10435" w:type="dxa"/>
          </w:tcPr>
          <w:p w:rsidR="005C614B" w:rsidP="005C614B" w:rsidRDefault="005C614B" w14:paraId="774376C5" w14:textId="288CA00B">
            <w:pPr>
              <w:pStyle w:val="Level3"/>
            </w:pPr>
          </w:p>
        </w:tc>
      </w:tr>
    </w:tbl>
    <w:p w:rsidRPr="00203CA8" w:rsidR="00DA3BD4" w:rsidP="00DA3BD4" w:rsidRDefault="00DA3BD4" w14:paraId="0B37EA03" w14:textId="77777777">
      <w:pPr>
        <w:pStyle w:val="Heading2"/>
      </w:pPr>
      <w:bookmarkStart w:name="_Toc185692645" w:id="15"/>
      <w:bookmarkStart w:name="_Toc179891974" w:id="16"/>
      <w:r>
        <w:t>Document History</w:t>
      </w:r>
      <w:bookmarkEnd w:id="15"/>
    </w:p>
    <w:tbl>
      <w:tblPr>
        <w:tblStyle w:val="TableGrid"/>
        <w:tblW w:w="10975" w:type="dxa"/>
        <w:tblInd w:w="36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975"/>
        <w:gridCol w:w="2070"/>
        <w:gridCol w:w="3150"/>
        <w:gridCol w:w="3780"/>
      </w:tblGrid>
      <w:tr w:rsidRPr="009A42AB" w:rsidR="00E21B4B" w:rsidTr="007545E6" w14:paraId="18C0F9DE" w14:textId="77777777">
        <w:tc>
          <w:tcPr>
            <w:tcW w:w="10975" w:type="dxa"/>
            <w:gridSpan w:val="4"/>
            <w:shd w:val="clear" w:color="auto" w:fill="DDD9C3" w:themeFill="background2" w:themeFillShade="E6"/>
          </w:tcPr>
          <w:p w:rsidRPr="009A42AB" w:rsidR="00E21B4B" w:rsidP="00FE0786" w:rsidRDefault="006F7FFD" w14:paraId="7D2893F4" w14:textId="7035D670">
            <w:r w:rsidRPr="006F7FFD">
              <w:rPr>
                <w:i/>
                <w:sz w:val="16"/>
              </w:rPr>
              <w:t>Record the changes and updates made to the document, including dates, descriptions of changes, and the names of individuals who made the updates.</w:t>
            </w:r>
          </w:p>
        </w:tc>
      </w:tr>
      <w:tr w:rsidR="00DA3BD4" w:rsidTr="007545E6" w14:paraId="30341C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5" w:type="dxa"/>
          </w:tcPr>
          <w:p w:rsidRPr="00DA3BD4" w:rsidR="00DA3BD4" w:rsidP="00FE0786" w:rsidRDefault="00DA3BD4" w14:paraId="3E3E87CD" w14:textId="449737E5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Version</w:t>
            </w:r>
          </w:p>
        </w:tc>
        <w:tc>
          <w:tcPr>
            <w:tcW w:w="2070" w:type="dxa"/>
          </w:tcPr>
          <w:p w:rsidRPr="00DA3BD4" w:rsidR="00DA3BD4" w:rsidP="00FE0786" w:rsidRDefault="00DA3BD4" w14:paraId="622D41DF" w14:textId="49C7E14D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Date</w:t>
            </w:r>
          </w:p>
        </w:tc>
        <w:tc>
          <w:tcPr>
            <w:tcW w:w="3150" w:type="dxa"/>
          </w:tcPr>
          <w:p w:rsidRPr="00DA3BD4" w:rsidR="00DA3BD4" w:rsidP="00FE0786" w:rsidRDefault="00DA3BD4" w14:paraId="28E367B6" w14:textId="52038443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Author</w:t>
            </w:r>
          </w:p>
        </w:tc>
        <w:tc>
          <w:tcPr>
            <w:tcW w:w="3780" w:type="dxa"/>
          </w:tcPr>
          <w:p w:rsidRPr="00DA3BD4" w:rsidR="00DA3BD4" w:rsidP="00FE0786" w:rsidRDefault="00DA3BD4" w14:paraId="7FEC8841" w14:textId="57775D85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Comments</w:t>
            </w:r>
          </w:p>
        </w:tc>
      </w:tr>
      <w:tr w:rsidR="00DA3BD4" w:rsidTr="007545E6" w14:paraId="0CCBD97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5" w:type="dxa"/>
          </w:tcPr>
          <w:p w:rsidR="00DA3BD4" w:rsidP="00FE0786" w:rsidRDefault="00DA3BD4" w14:paraId="7DBBCD2B" w14:textId="77777777"/>
        </w:tc>
        <w:tc>
          <w:tcPr>
            <w:tcW w:w="2070" w:type="dxa"/>
          </w:tcPr>
          <w:p w:rsidR="00DA3BD4" w:rsidP="00FE0786" w:rsidRDefault="00DA3BD4" w14:paraId="28BADEE9" w14:textId="77777777"/>
        </w:tc>
        <w:tc>
          <w:tcPr>
            <w:tcW w:w="3150" w:type="dxa"/>
          </w:tcPr>
          <w:p w:rsidR="00DA3BD4" w:rsidP="00FE0786" w:rsidRDefault="00DA3BD4" w14:paraId="240666E4" w14:textId="77777777"/>
        </w:tc>
        <w:tc>
          <w:tcPr>
            <w:tcW w:w="3780" w:type="dxa"/>
          </w:tcPr>
          <w:p w:rsidR="00DA3BD4" w:rsidP="00FE0786" w:rsidRDefault="00DA3BD4" w14:paraId="24A5EEEE" w14:textId="77777777"/>
        </w:tc>
      </w:tr>
      <w:bookmarkEnd w:id="16"/>
    </w:tbl>
    <w:p w:rsidRPr="00AB42F4" w:rsidR="00954844" w:rsidP="007559F2" w:rsidRDefault="00954844" w14:paraId="70D8DEDC" w14:textId="77777777">
      <w:pPr>
        <w:pStyle w:val="Level2"/>
        <w:numPr>
          <w:ilvl w:val="0"/>
          <w:numId w:val="0"/>
        </w:numPr>
      </w:pPr>
    </w:p>
    <w:sectPr w:rsidRPr="00AB42F4" w:rsidR="00954844" w:rsidSect="009C3B3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 w:code="1"/>
      <w:pgMar w:top="720" w:right="720" w:bottom="720" w:left="720" w:header="432" w:footer="288" w:gutter="0"/>
      <w:cols w:space="720"/>
      <w:titlePg/>
      <w:docGrid w:linePitch="326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D" w:author="Shroyer, Desiree" w:date="2025-01-22T15:03:24" w:id="1242537491">
    <w:p xmlns:w14="http://schemas.microsoft.com/office/word/2010/wordml" xmlns:w="http://schemas.openxmlformats.org/wordprocessingml/2006/main" w:rsidR="32AE253C" w:rsidRDefault="66B69387" w14:paraId="7EA0E3D2" w14:textId="75D55A43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"mailto:Eric.Campagna@ucdenver.edu"</w:instrText>
      </w:r>
      <w:bookmarkStart w:name="_@_D67868F649284749BE8DC35F6815F557Z" w:id="922961449"/>
      <w:r>
        <w:fldChar w:fldCharType="separate"/>
      </w:r>
      <w:bookmarkEnd w:id="922961449"/>
      <w:r w:rsidRPr="4985A200" w:rsidR="0BEC08EB">
        <w:rPr>
          <w:rStyle w:val="Mention"/>
          <w:noProof/>
        </w:rPr>
        <w:t>@Campagna, Eric</w:t>
      </w:r>
      <w:r>
        <w:fldChar w:fldCharType="end"/>
      </w:r>
      <w:r w:rsidRPr="6CDBAD5D" w:rsidR="49A2BB5D">
        <w:t xml:space="preserve"> Document looks good to me as is.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EA0E3D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EEAEC0" w16cex:dateUtc="2025-01-22T22:03:24.3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A0E3D2" w16cid:durableId="5DEEAE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2788" w:rsidRDefault="00C12788" w14:paraId="5ECBAF09" w14:textId="77777777">
      <w:r>
        <w:separator/>
      </w:r>
    </w:p>
  </w:endnote>
  <w:endnote w:type="continuationSeparator" w:id="0">
    <w:p w:rsidR="00C12788" w:rsidRDefault="00C12788" w14:paraId="69AE94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43C1" w:rsidP="00E977E4" w:rsidRDefault="00F40EB5" w14:paraId="644D28B5" w14:textId="77777777">
    <w:pPr>
      <w:pStyle w:val="Footer1"/>
      <w:rPr>
        <w:sz w:val="18"/>
      </w:rPr>
    </w:pPr>
    <w:r w:rsidRPr="00C15A89">
      <w:rPr>
        <w:sz w:val="18"/>
      </w:rPr>
      <w:t>Project Name:</w:t>
    </w:r>
  </w:p>
  <w:p w:rsidRPr="00C15A89" w:rsidR="00F40EB5" w:rsidP="00E977E4" w:rsidRDefault="00BA43C1" w14:paraId="4D9A0585" w14:textId="6CE962D2">
    <w:pPr>
      <w:pStyle w:val="Footer1"/>
      <w:rPr>
        <w:sz w:val="18"/>
      </w:rPr>
    </w:pPr>
    <w:r>
      <w:rPr>
        <w:sz w:val="18"/>
      </w:rPr>
      <w:t>Project ID#</w:t>
    </w:r>
    <w:r w:rsidRPr="00C15A89" w:rsidR="00F40EB5">
      <w:rPr>
        <w:sz w:val="18"/>
      </w:rPr>
      <w:br/>
    </w:r>
    <w:r w:rsidRPr="00C15A89" w:rsidR="00F40EB5">
      <w:rPr>
        <w:sz w:val="18"/>
      </w:rPr>
      <w:t>Project Manager:</w:t>
    </w: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5"/>
      <w:gridCol w:w="6125"/>
    </w:tblGrid>
    <w:tr w:rsidR="00F40EB5" w:rsidTr="0058023E" w14:paraId="4D9A0588" w14:textId="77777777">
      <w:tc>
        <w:tcPr>
          <w:tcW w:w="4675" w:type="dxa"/>
        </w:tcPr>
        <w:p w:rsidR="00F40EB5" w:rsidP="00DC1506" w:rsidRDefault="00F40EB5" w14:paraId="4D9A0586" w14:textId="686E92D7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</w:t>
          </w:r>
          <w:r w:rsidR="00FA6FA2">
            <w:rPr>
              <w:sz w:val="16"/>
            </w:rPr>
            <w:t>Project Management Office</w:t>
          </w:r>
          <w:r>
            <w:rPr>
              <w:sz w:val="16"/>
            </w:rPr>
            <w:br/>
          </w:r>
          <w:r>
            <w:rPr>
              <w:sz w:val="16"/>
            </w:rPr>
            <w:t xml:space="preserve">Version </w:t>
          </w:r>
          <w:r w:rsidR="00FA6FA2">
            <w:rPr>
              <w:sz w:val="16"/>
            </w:rPr>
            <w:t>3</w:t>
          </w:r>
          <w:r>
            <w:rPr>
              <w:sz w:val="16"/>
            </w:rPr>
            <w:t xml:space="preserve">.0 - Revised </w:t>
          </w:r>
          <w:r w:rsidR="00062BC5">
            <w:rPr>
              <w:sz w:val="16"/>
            </w:rPr>
            <w:t>01/2025</w:t>
          </w:r>
          <w:r>
            <w:rPr>
              <w:sz w:val="16"/>
            </w:rPr>
            <w:t xml:space="preserve"> </w:t>
          </w:r>
        </w:p>
      </w:tc>
      <w:tc>
        <w:tcPr>
          <w:tcW w:w="6125" w:type="dxa"/>
        </w:tcPr>
        <w:p w:rsidR="00F40EB5" w:rsidP="00E977E4" w:rsidRDefault="00F40EB5" w14:paraId="4D9A0587" w14:textId="6A263296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:rsidR="00F40EB5" w:rsidP="00E977E4" w:rsidRDefault="00F40EB5" w14:paraId="4D9A0589" w14:textId="77777777">
    <w:pPr>
      <w:pStyle w:val="Footer"/>
      <w:tabs>
        <w:tab w:val="clear" w:pos="4320"/>
        <w:tab w:val="clear" w:pos="8640"/>
        <w:tab w:val="right" w:pos="936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6EDC" w:rsidP="00836EDC" w:rsidRDefault="00836EDC" w14:paraId="055956F5" w14:textId="77777777">
    <w:pPr>
      <w:pStyle w:val="Footer1"/>
      <w:rPr>
        <w:sz w:val="18"/>
      </w:rPr>
    </w:pPr>
    <w:r w:rsidRPr="00C15A89">
      <w:rPr>
        <w:sz w:val="18"/>
      </w:rPr>
      <w:t>Project Name:</w:t>
    </w:r>
  </w:p>
  <w:p w:rsidRPr="00C15A89" w:rsidR="0061273E" w:rsidP="0061273E" w:rsidRDefault="00836EDC" w14:paraId="36D616C2" w14:textId="198E8FB9">
    <w:pPr>
      <w:pStyle w:val="Footer1"/>
      <w:rPr>
        <w:sz w:val="18"/>
      </w:rPr>
    </w:pPr>
    <w:r>
      <w:rPr>
        <w:sz w:val="18"/>
      </w:rPr>
      <w:t>Project ID#</w:t>
    </w:r>
    <w:r w:rsidRPr="00C15A89" w:rsidR="0061273E">
      <w:rPr>
        <w:sz w:val="18"/>
      </w:rPr>
      <w:br/>
    </w:r>
    <w:r w:rsidRPr="00C15A89" w:rsidR="0061273E">
      <w:rPr>
        <w:sz w:val="18"/>
      </w:rPr>
      <w:t>Project Manager:</w:t>
    </w: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5"/>
      <w:gridCol w:w="6125"/>
    </w:tblGrid>
    <w:tr w:rsidR="0061273E" w:rsidTr="00FE0786" w14:paraId="429956EE" w14:textId="77777777">
      <w:tc>
        <w:tcPr>
          <w:tcW w:w="4675" w:type="dxa"/>
        </w:tcPr>
        <w:p w:rsidR="0061273E" w:rsidP="0061273E" w:rsidRDefault="0061273E" w14:paraId="4E33F448" w14:textId="523217D6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Project Management Office</w:t>
          </w:r>
          <w:r>
            <w:rPr>
              <w:sz w:val="16"/>
            </w:rPr>
            <w:br/>
          </w:r>
          <w:r>
            <w:rPr>
              <w:sz w:val="16"/>
            </w:rPr>
            <w:t xml:space="preserve">Version 3.0 - Revised </w:t>
          </w:r>
          <w:r w:rsidR="006338A8">
            <w:rPr>
              <w:sz w:val="16"/>
            </w:rPr>
            <w:t>01/2025</w:t>
          </w:r>
          <w:r>
            <w:rPr>
              <w:sz w:val="16"/>
            </w:rPr>
            <w:t xml:space="preserve"> </w:t>
          </w:r>
        </w:p>
      </w:tc>
      <w:tc>
        <w:tcPr>
          <w:tcW w:w="6125" w:type="dxa"/>
        </w:tcPr>
        <w:p w:rsidR="0061273E" w:rsidP="0061273E" w:rsidRDefault="0061273E" w14:paraId="3A2F45E6" w14:textId="77777777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14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14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:rsidR="00F40EB5" w:rsidP="0058023E" w:rsidRDefault="00F40EB5" w14:paraId="1A1B07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2788" w:rsidRDefault="00C12788" w14:paraId="33A9B678" w14:textId="77777777">
      <w:r>
        <w:separator/>
      </w:r>
    </w:p>
  </w:footnote>
  <w:footnote w:type="continuationSeparator" w:id="0">
    <w:p w:rsidR="00C12788" w:rsidRDefault="00C12788" w14:paraId="2B92FD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1080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70"/>
      <w:gridCol w:w="5130"/>
    </w:tblGrid>
    <w:tr w:rsidR="00F40EB5" w:rsidTr="0058023E" w14:paraId="4D9A0583" w14:textId="77777777">
      <w:tc>
        <w:tcPr>
          <w:tcW w:w="5670" w:type="dxa"/>
        </w:tcPr>
        <w:p w:rsidRPr="00301647" w:rsidR="00F40EB5" w:rsidP="005E6D8C" w:rsidRDefault="00F40EB5" w14:paraId="4D9A0581" w14:textId="78DCEF5D">
          <w:pPr>
            <w:pStyle w:val="Header"/>
            <w:rPr>
              <w:sz w:val="32"/>
              <w:szCs w:val="32"/>
            </w:rPr>
          </w:pPr>
          <w:r>
            <w:rPr>
              <w:sz w:val="32"/>
              <w:szCs w:val="32"/>
            </w:rPr>
            <w:t>PAC</w:t>
          </w:r>
          <w:r w:rsidRPr="00301647">
            <w:rPr>
              <w:sz w:val="32"/>
              <w:szCs w:val="32"/>
            </w:rPr>
            <w:t xml:space="preserve"> </w:t>
          </w:r>
          <w:r w:rsidR="00836EDC">
            <w:rPr>
              <w:sz w:val="32"/>
              <w:szCs w:val="32"/>
            </w:rPr>
            <w:t>Scope Statement</w:t>
          </w:r>
        </w:p>
      </w:tc>
      <w:tc>
        <w:tcPr>
          <w:tcW w:w="5130" w:type="dxa"/>
        </w:tcPr>
        <w:p w:rsidR="00F40EB5" w:rsidP="005215E8" w:rsidRDefault="00F40EB5" w14:paraId="4D9A0582" w14:textId="07E11D4F">
          <w:pPr>
            <w:pStyle w:val="Header"/>
            <w:jc w:val="right"/>
            <w:rPr>
              <w:sz w:val="20"/>
            </w:rPr>
          </w:pPr>
          <w:r w:rsidRPr="00133036">
            <w:rPr>
              <w:noProof/>
            </w:rPr>
            <w:drawing>
              <wp:inline distT="0" distB="0" distL="0" distR="0" wp14:anchorId="622E1F29" wp14:editId="6BA95582">
                <wp:extent cx="1946218" cy="394335"/>
                <wp:effectExtent l="0" t="0" r="0" b="5715"/>
                <wp:docPr id="1493880843" name="Picture 14938808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186" cy="41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0EB5" w:rsidP="00530DA1" w:rsidRDefault="00F40EB5" w14:paraId="4D9A0584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C3B1D" w:rsidR="00F40EB5" w:rsidP="00FC3B1D" w:rsidRDefault="00F40EB5" w14:paraId="3409946F" w14:textId="61929FA1">
    <w:pPr>
      <w:pStyle w:val="Header"/>
    </w:pPr>
    <w:r w:rsidRPr="00133036">
      <w:rPr>
        <w:noProof/>
      </w:rPr>
      <w:drawing>
        <wp:inline distT="0" distB="0" distL="0" distR="0" wp14:anchorId="5102C08C" wp14:editId="5A424965">
          <wp:extent cx="2850694" cy="577596"/>
          <wp:effectExtent l="0" t="0" r="6985" b="0"/>
          <wp:docPr id="1247807853" name="Picture 1247807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785" cy="58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1" w15:restartNumberingAfterBreak="0">
    <w:nsid w:val="022441C5"/>
    <w:multiLevelType w:val="multilevel"/>
    <w:tmpl w:val="C3922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B84287"/>
    <w:multiLevelType w:val="hybridMultilevel"/>
    <w:tmpl w:val="0BAAF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541E2E"/>
    <w:multiLevelType w:val="hybridMultilevel"/>
    <w:tmpl w:val="E2A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A4BB1"/>
    <w:multiLevelType w:val="hybridMultilevel"/>
    <w:tmpl w:val="F96A0D5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203D0E"/>
    <w:multiLevelType w:val="hybridMultilevel"/>
    <w:tmpl w:val="E5DA817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1B36"/>
    <w:multiLevelType w:val="multilevel"/>
    <w:tmpl w:val="38D0F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0092C71"/>
    <w:multiLevelType w:val="hybridMultilevel"/>
    <w:tmpl w:val="7354E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6D6B2E"/>
    <w:multiLevelType w:val="hybridMultilevel"/>
    <w:tmpl w:val="102E30F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6327742"/>
    <w:multiLevelType w:val="hybridMultilevel"/>
    <w:tmpl w:val="D3B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466C"/>
    <w:multiLevelType w:val="multilevel"/>
    <w:tmpl w:val="EBA0D66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1125" w:hanging="405"/>
      </w:pPr>
    </w:lvl>
    <w:lvl w:ilvl="2">
      <w:start w:val="1"/>
      <w:numFmt w:val="decimal"/>
      <w:pStyle w:val="Level3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B72E36"/>
    <w:multiLevelType w:val="hybridMultilevel"/>
    <w:tmpl w:val="1D8871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CBB15D0"/>
    <w:multiLevelType w:val="hybridMultilevel"/>
    <w:tmpl w:val="E38E7E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D81499"/>
    <w:multiLevelType w:val="hybridMultilevel"/>
    <w:tmpl w:val="B53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470CC8"/>
    <w:multiLevelType w:val="hybridMultilevel"/>
    <w:tmpl w:val="0B3EA63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EF42BA3"/>
    <w:multiLevelType w:val="hybridMultilevel"/>
    <w:tmpl w:val="7868C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AA4C6F"/>
    <w:multiLevelType w:val="hybridMultilevel"/>
    <w:tmpl w:val="105029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F365E29"/>
    <w:multiLevelType w:val="hybridMultilevel"/>
    <w:tmpl w:val="11507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EB2C96"/>
    <w:multiLevelType w:val="hybridMultilevel"/>
    <w:tmpl w:val="608E86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88D2ACF"/>
    <w:multiLevelType w:val="hybridMultilevel"/>
    <w:tmpl w:val="E1724D0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DC02F7E"/>
    <w:multiLevelType w:val="hybridMultilevel"/>
    <w:tmpl w:val="82C4053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E3492"/>
    <w:multiLevelType w:val="hybridMultilevel"/>
    <w:tmpl w:val="DC00A3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F2C44A6"/>
    <w:multiLevelType w:val="hybridMultilevel"/>
    <w:tmpl w:val="CD40A7F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8720E8E"/>
    <w:multiLevelType w:val="hybridMultilevel"/>
    <w:tmpl w:val="060EB5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FD556C2"/>
    <w:multiLevelType w:val="hybridMultilevel"/>
    <w:tmpl w:val="160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043323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hint="default" w:ascii="Wingdings" w:hAnsi="Wingdings"/>
        </w:rPr>
      </w:lvl>
    </w:lvlOverride>
  </w:num>
  <w:num w:numId="2" w16cid:durableId="19391766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3" w16cid:durableId="1112019793">
    <w:abstractNumId w:val="1"/>
  </w:num>
  <w:num w:numId="4" w16cid:durableId="343941279">
    <w:abstractNumId w:val="6"/>
  </w:num>
  <w:num w:numId="5" w16cid:durableId="1054356554">
    <w:abstractNumId w:val="10"/>
  </w:num>
  <w:num w:numId="6" w16cid:durableId="1882209832">
    <w:abstractNumId w:val="5"/>
  </w:num>
  <w:num w:numId="7" w16cid:durableId="570964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15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892523">
    <w:abstractNumId w:val="20"/>
  </w:num>
  <w:num w:numId="10" w16cid:durableId="1710566525">
    <w:abstractNumId w:val="9"/>
  </w:num>
  <w:num w:numId="11" w16cid:durableId="935601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205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6026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979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367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531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11713">
    <w:abstractNumId w:val="12"/>
  </w:num>
  <w:num w:numId="18" w16cid:durableId="200241127">
    <w:abstractNumId w:val="11"/>
  </w:num>
  <w:num w:numId="19" w16cid:durableId="61146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7216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553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8844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8629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875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523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9490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9994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4275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41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0211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2230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7950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5059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7683287">
    <w:abstractNumId w:val="22"/>
  </w:num>
  <w:num w:numId="35" w16cid:durableId="1279606346">
    <w:abstractNumId w:val="16"/>
  </w:num>
  <w:num w:numId="36" w16cid:durableId="813958012">
    <w:abstractNumId w:val="14"/>
  </w:num>
  <w:num w:numId="37" w16cid:durableId="1153638599">
    <w:abstractNumId w:val="8"/>
  </w:num>
  <w:num w:numId="38" w16cid:durableId="1423062815">
    <w:abstractNumId w:val="19"/>
  </w:num>
  <w:num w:numId="39" w16cid:durableId="693269564">
    <w:abstractNumId w:val="18"/>
  </w:num>
  <w:num w:numId="40" w16cid:durableId="983655807">
    <w:abstractNumId w:val="23"/>
  </w:num>
  <w:num w:numId="41" w16cid:durableId="236206173">
    <w:abstractNumId w:val="4"/>
  </w:num>
  <w:num w:numId="42" w16cid:durableId="1936590672">
    <w:abstractNumId w:val="13"/>
  </w:num>
  <w:num w:numId="43" w16cid:durableId="452139716">
    <w:abstractNumId w:val="3"/>
  </w:num>
  <w:num w:numId="44" w16cid:durableId="189952803">
    <w:abstractNumId w:val="17"/>
  </w:num>
  <w:num w:numId="45" w16cid:durableId="284504680">
    <w:abstractNumId w:val="24"/>
  </w:num>
  <w:num w:numId="46" w16cid:durableId="1338385030">
    <w:abstractNumId w:val="7"/>
  </w:num>
  <w:num w:numId="47" w16cid:durableId="1286275907">
    <w:abstractNumId w:val="15"/>
  </w:num>
  <w:num w:numId="48" w16cid:durableId="1769234948">
    <w:abstractNumId w:val="2"/>
  </w:num>
  <w:num w:numId="49" w16cid:durableId="482890312">
    <w:abstractNumId w:val="21"/>
  </w:num>
  <w:num w:numId="50" w16cid:durableId="1565725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hroyer, Desiree">
    <w15:presenceInfo w15:providerId="AD" w15:userId="S::desiree.shroyer@ucdenver.edu::bdc838a8-6f0f-4e88-b68b-3187b97e78e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2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jE1NgKSxibmhko6SsGpxcWZ+XkgBaa1AEOOEs0sAAAA"/>
  </w:docVars>
  <w:rsids>
    <w:rsidRoot w:val="001A03BE"/>
    <w:rsid w:val="00000212"/>
    <w:rsid w:val="00000779"/>
    <w:rsid w:val="00010299"/>
    <w:rsid w:val="00012BE0"/>
    <w:rsid w:val="000151B1"/>
    <w:rsid w:val="00017027"/>
    <w:rsid w:val="00017B07"/>
    <w:rsid w:val="00030B02"/>
    <w:rsid w:val="00040625"/>
    <w:rsid w:val="00041A1A"/>
    <w:rsid w:val="00045214"/>
    <w:rsid w:val="000479CC"/>
    <w:rsid w:val="0005040C"/>
    <w:rsid w:val="000520F5"/>
    <w:rsid w:val="0005329E"/>
    <w:rsid w:val="00057B58"/>
    <w:rsid w:val="00060782"/>
    <w:rsid w:val="000629C4"/>
    <w:rsid w:val="00062BC5"/>
    <w:rsid w:val="00075007"/>
    <w:rsid w:val="00080FCF"/>
    <w:rsid w:val="00086A6B"/>
    <w:rsid w:val="000875AB"/>
    <w:rsid w:val="0009262D"/>
    <w:rsid w:val="000A5F8C"/>
    <w:rsid w:val="000B0DE0"/>
    <w:rsid w:val="000D48C9"/>
    <w:rsid w:val="000E2FD9"/>
    <w:rsid w:val="000E399F"/>
    <w:rsid w:val="000E3FB3"/>
    <w:rsid w:val="000E42D2"/>
    <w:rsid w:val="000E5EF2"/>
    <w:rsid w:val="000F2E5B"/>
    <w:rsid w:val="000F3C8E"/>
    <w:rsid w:val="001009D1"/>
    <w:rsid w:val="001031C2"/>
    <w:rsid w:val="00115B8E"/>
    <w:rsid w:val="00115D53"/>
    <w:rsid w:val="00116DC5"/>
    <w:rsid w:val="00125E55"/>
    <w:rsid w:val="00126396"/>
    <w:rsid w:val="00132612"/>
    <w:rsid w:val="00141869"/>
    <w:rsid w:val="001420FA"/>
    <w:rsid w:val="001443C3"/>
    <w:rsid w:val="0016097E"/>
    <w:rsid w:val="0016347A"/>
    <w:rsid w:val="0016618B"/>
    <w:rsid w:val="0016713D"/>
    <w:rsid w:val="001749AE"/>
    <w:rsid w:val="00181E45"/>
    <w:rsid w:val="00191FA6"/>
    <w:rsid w:val="001A03BE"/>
    <w:rsid w:val="001A587D"/>
    <w:rsid w:val="001B1027"/>
    <w:rsid w:val="001B34BB"/>
    <w:rsid w:val="001B5164"/>
    <w:rsid w:val="001C7820"/>
    <w:rsid w:val="001D53F0"/>
    <w:rsid w:val="001D6732"/>
    <w:rsid w:val="001E0469"/>
    <w:rsid w:val="001F07A2"/>
    <w:rsid w:val="001F1F3F"/>
    <w:rsid w:val="001F3E64"/>
    <w:rsid w:val="001F4B06"/>
    <w:rsid w:val="001F7695"/>
    <w:rsid w:val="002005F4"/>
    <w:rsid w:val="00200DDE"/>
    <w:rsid w:val="00210F63"/>
    <w:rsid w:val="00215DD4"/>
    <w:rsid w:val="002167F6"/>
    <w:rsid w:val="00216943"/>
    <w:rsid w:val="00230B84"/>
    <w:rsid w:val="002354F1"/>
    <w:rsid w:val="0025460B"/>
    <w:rsid w:val="00255D37"/>
    <w:rsid w:val="00256437"/>
    <w:rsid w:val="0025670C"/>
    <w:rsid w:val="0027040A"/>
    <w:rsid w:val="00290062"/>
    <w:rsid w:val="00290BD6"/>
    <w:rsid w:val="00293F52"/>
    <w:rsid w:val="00296C5B"/>
    <w:rsid w:val="002A6394"/>
    <w:rsid w:val="002B1778"/>
    <w:rsid w:val="002B687C"/>
    <w:rsid w:val="002C1383"/>
    <w:rsid w:val="002D0018"/>
    <w:rsid w:val="002D4376"/>
    <w:rsid w:val="002D7C70"/>
    <w:rsid w:val="002E3948"/>
    <w:rsid w:val="002E55B2"/>
    <w:rsid w:val="002E7577"/>
    <w:rsid w:val="00301647"/>
    <w:rsid w:val="003061F3"/>
    <w:rsid w:val="00310EDA"/>
    <w:rsid w:val="003223ED"/>
    <w:rsid w:val="00322760"/>
    <w:rsid w:val="003277B8"/>
    <w:rsid w:val="00330F3E"/>
    <w:rsid w:val="00343C54"/>
    <w:rsid w:val="003510AB"/>
    <w:rsid w:val="00354408"/>
    <w:rsid w:val="003548B0"/>
    <w:rsid w:val="003554C4"/>
    <w:rsid w:val="00361F6E"/>
    <w:rsid w:val="00364434"/>
    <w:rsid w:val="00371AFC"/>
    <w:rsid w:val="00375841"/>
    <w:rsid w:val="00386241"/>
    <w:rsid w:val="003A07CF"/>
    <w:rsid w:val="003A3136"/>
    <w:rsid w:val="003A31DE"/>
    <w:rsid w:val="003A77CE"/>
    <w:rsid w:val="003B7902"/>
    <w:rsid w:val="003C1C9B"/>
    <w:rsid w:val="003C1F4C"/>
    <w:rsid w:val="003C4AB2"/>
    <w:rsid w:val="003D3670"/>
    <w:rsid w:val="003D58DD"/>
    <w:rsid w:val="003D6D65"/>
    <w:rsid w:val="003E23E0"/>
    <w:rsid w:val="003E399F"/>
    <w:rsid w:val="003E7EDC"/>
    <w:rsid w:val="003F760C"/>
    <w:rsid w:val="00401B53"/>
    <w:rsid w:val="00410C9C"/>
    <w:rsid w:val="00412672"/>
    <w:rsid w:val="004145A5"/>
    <w:rsid w:val="00422985"/>
    <w:rsid w:val="00424666"/>
    <w:rsid w:val="00430F05"/>
    <w:rsid w:val="00431A67"/>
    <w:rsid w:val="0043660C"/>
    <w:rsid w:val="00454D68"/>
    <w:rsid w:val="0045652B"/>
    <w:rsid w:val="004619DD"/>
    <w:rsid w:val="00465782"/>
    <w:rsid w:val="00472A8D"/>
    <w:rsid w:val="00472EAF"/>
    <w:rsid w:val="00484BAA"/>
    <w:rsid w:val="00490292"/>
    <w:rsid w:val="00491D77"/>
    <w:rsid w:val="004963F4"/>
    <w:rsid w:val="004A5FFC"/>
    <w:rsid w:val="004A7CFC"/>
    <w:rsid w:val="004B1076"/>
    <w:rsid w:val="004B5218"/>
    <w:rsid w:val="004B5DBF"/>
    <w:rsid w:val="004C0FE8"/>
    <w:rsid w:val="004C2A42"/>
    <w:rsid w:val="004C5046"/>
    <w:rsid w:val="004E00A6"/>
    <w:rsid w:val="004E4509"/>
    <w:rsid w:val="004F07A2"/>
    <w:rsid w:val="004F0AE4"/>
    <w:rsid w:val="004F20B5"/>
    <w:rsid w:val="00505F58"/>
    <w:rsid w:val="00510B63"/>
    <w:rsid w:val="0051618F"/>
    <w:rsid w:val="005215E8"/>
    <w:rsid w:val="00530DA1"/>
    <w:rsid w:val="00530F45"/>
    <w:rsid w:val="0053174A"/>
    <w:rsid w:val="0053201C"/>
    <w:rsid w:val="00532D77"/>
    <w:rsid w:val="005357CF"/>
    <w:rsid w:val="00540C78"/>
    <w:rsid w:val="00541031"/>
    <w:rsid w:val="0055171F"/>
    <w:rsid w:val="0056174D"/>
    <w:rsid w:val="0057134B"/>
    <w:rsid w:val="005728F0"/>
    <w:rsid w:val="00576215"/>
    <w:rsid w:val="0058023E"/>
    <w:rsid w:val="00580E1E"/>
    <w:rsid w:val="00581DA8"/>
    <w:rsid w:val="0058470C"/>
    <w:rsid w:val="00584CE1"/>
    <w:rsid w:val="00585C8A"/>
    <w:rsid w:val="0058675F"/>
    <w:rsid w:val="0059037F"/>
    <w:rsid w:val="00590980"/>
    <w:rsid w:val="00590AC9"/>
    <w:rsid w:val="0059721E"/>
    <w:rsid w:val="00597C3F"/>
    <w:rsid w:val="005A5F1F"/>
    <w:rsid w:val="005B3CE5"/>
    <w:rsid w:val="005C2DE0"/>
    <w:rsid w:val="005C614B"/>
    <w:rsid w:val="005C7BA1"/>
    <w:rsid w:val="005D1FFF"/>
    <w:rsid w:val="005D29C2"/>
    <w:rsid w:val="005D3ECD"/>
    <w:rsid w:val="005D781F"/>
    <w:rsid w:val="005E2B0E"/>
    <w:rsid w:val="005E33D9"/>
    <w:rsid w:val="005E6D8C"/>
    <w:rsid w:val="005E760A"/>
    <w:rsid w:val="005F10A9"/>
    <w:rsid w:val="005F7FD3"/>
    <w:rsid w:val="00601A1C"/>
    <w:rsid w:val="00602A82"/>
    <w:rsid w:val="006044D5"/>
    <w:rsid w:val="0061273E"/>
    <w:rsid w:val="00612C29"/>
    <w:rsid w:val="006219E6"/>
    <w:rsid w:val="006256F8"/>
    <w:rsid w:val="00626F49"/>
    <w:rsid w:val="006338A8"/>
    <w:rsid w:val="00635A6E"/>
    <w:rsid w:val="0064555A"/>
    <w:rsid w:val="00650A02"/>
    <w:rsid w:val="00654F70"/>
    <w:rsid w:val="006629F2"/>
    <w:rsid w:val="00665D28"/>
    <w:rsid w:val="006675B4"/>
    <w:rsid w:val="0066771D"/>
    <w:rsid w:val="006717F0"/>
    <w:rsid w:val="00671ECD"/>
    <w:rsid w:val="00673841"/>
    <w:rsid w:val="00686F6A"/>
    <w:rsid w:val="00691394"/>
    <w:rsid w:val="00692BE6"/>
    <w:rsid w:val="006943DA"/>
    <w:rsid w:val="006A7319"/>
    <w:rsid w:val="006A780D"/>
    <w:rsid w:val="006B26CB"/>
    <w:rsid w:val="006B415B"/>
    <w:rsid w:val="006C132B"/>
    <w:rsid w:val="006C2036"/>
    <w:rsid w:val="006C349D"/>
    <w:rsid w:val="006D31E8"/>
    <w:rsid w:val="006D606A"/>
    <w:rsid w:val="006D6E3D"/>
    <w:rsid w:val="006E2567"/>
    <w:rsid w:val="006F0CDD"/>
    <w:rsid w:val="006F6301"/>
    <w:rsid w:val="006F7FFD"/>
    <w:rsid w:val="007004E4"/>
    <w:rsid w:val="00701553"/>
    <w:rsid w:val="00706924"/>
    <w:rsid w:val="007108D6"/>
    <w:rsid w:val="00712503"/>
    <w:rsid w:val="00712F7F"/>
    <w:rsid w:val="00720A2D"/>
    <w:rsid w:val="00720AA4"/>
    <w:rsid w:val="007310B2"/>
    <w:rsid w:val="00732589"/>
    <w:rsid w:val="007401DE"/>
    <w:rsid w:val="007407D8"/>
    <w:rsid w:val="007463E7"/>
    <w:rsid w:val="00751E3F"/>
    <w:rsid w:val="007545E6"/>
    <w:rsid w:val="007559F2"/>
    <w:rsid w:val="007628C7"/>
    <w:rsid w:val="0076302B"/>
    <w:rsid w:val="007723B4"/>
    <w:rsid w:val="00773CC9"/>
    <w:rsid w:val="00774AB5"/>
    <w:rsid w:val="007804BE"/>
    <w:rsid w:val="00783FA3"/>
    <w:rsid w:val="00784EF8"/>
    <w:rsid w:val="00792E62"/>
    <w:rsid w:val="007A31C2"/>
    <w:rsid w:val="007B0804"/>
    <w:rsid w:val="007B0937"/>
    <w:rsid w:val="007B4F45"/>
    <w:rsid w:val="007C45DF"/>
    <w:rsid w:val="007D0ED5"/>
    <w:rsid w:val="007D1EB7"/>
    <w:rsid w:val="007F2F5C"/>
    <w:rsid w:val="00801F3B"/>
    <w:rsid w:val="0080397F"/>
    <w:rsid w:val="008066D1"/>
    <w:rsid w:val="0080670C"/>
    <w:rsid w:val="0081278E"/>
    <w:rsid w:val="00814A2F"/>
    <w:rsid w:val="008154CD"/>
    <w:rsid w:val="008169D4"/>
    <w:rsid w:val="00836EDC"/>
    <w:rsid w:val="00837C00"/>
    <w:rsid w:val="00837C32"/>
    <w:rsid w:val="00842749"/>
    <w:rsid w:val="00854686"/>
    <w:rsid w:val="0086188B"/>
    <w:rsid w:val="00867F52"/>
    <w:rsid w:val="0087191A"/>
    <w:rsid w:val="0088013E"/>
    <w:rsid w:val="00882812"/>
    <w:rsid w:val="00891D05"/>
    <w:rsid w:val="0089482A"/>
    <w:rsid w:val="00895CC9"/>
    <w:rsid w:val="008A25FF"/>
    <w:rsid w:val="008A3116"/>
    <w:rsid w:val="008A35A9"/>
    <w:rsid w:val="008A5D56"/>
    <w:rsid w:val="008B2A0D"/>
    <w:rsid w:val="008C1F01"/>
    <w:rsid w:val="008C4A9F"/>
    <w:rsid w:val="008C64E8"/>
    <w:rsid w:val="008C7F61"/>
    <w:rsid w:val="008D0609"/>
    <w:rsid w:val="008D49A0"/>
    <w:rsid w:val="008D6307"/>
    <w:rsid w:val="0091147B"/>
    <w:rsid w:val="00912BB4"/>
    <w:rsid w:val="0091354C"/>
    <w:rsid w:val="00915BE7"/>
    <w:rsid w:val="00916E0C"/>
    <w:rsid w:val="0091735F"/>
    <w:rsid w:val="009307E4"/>
    <w:rsid w:val="00931E23"/>
    <w:rsid w:val="00933023"/>
    <w:rsid w:val="00933D4E"/>
    <w:rsid w:val="00936D32"/>
    <w:rsid w:val="00937F92"/>
    <w:rsid w:val="0094302E"/>
    <w:rsid w:val="0094610E"/>
    <w:rsid w:val="00947D88"/>
    <w:rsid w:val="0095059D"/>
    <w:rsid w:val="00951C04"/>
    <w:rsid w:val="009538BC"/>
    <w:rsid w:val="00954844"/>
    <w:rsid w:val="009607AE"/>
    <w:rsid w:val="00960B81"/>
    <w:rsid w:val="009632A4"/>
    <w:rsid w:val="0096442F"/>
    <w:rsid w:val="00983E58"/>
    <w:rsid w:val="00995228"/>
    <w:rsid w:val="009A47AB"/>
    <w:rsid w:val="009B1BAD"/>
    <w:rsid w:val="009B50F1"/>
    <w:rsid w:val="009B51D3"/>
    <w:rsid w:val="009B5AE9"/>
    <w:rsid w:val="009C1D14"/>
    <w:rsid w:val="009C3B38"/>
    <w:rsid w:val="009C79FA"/>
    <w:rsid w:val="009D1D19"/>
    <w:rsid w:val="009D283A"/>
    <w:rsid w:val="009D76FE"/>
    <w:rsid w:val="009D7BB9"/>
    <w:rsid w:val="009E2509"/>
    <w:rsid w:val="009E5584"/>
    <w:rsid w:val="00A05099"/>
    <w:rsid w:val="00A15354"/>
    <w:rsid w:val="00A170AE"/>
    <w:rsid w:val="00A354BA"/>
    <w:rsid w:val="00A41AD3"/>
    <w:rsid w:val="00A43F55"/>
    <w:rsid w:val="00A45C62"/>
    <w:rsid w:val="00A47539"/>
    <w:rsid w:val="00A475D8"/>
    <w:rsid w:val="00A51DB0"/>
    <w:rsid w:val="00A51FA9"/>
    <w:rsid w:val="00A53C01"/>
    <w:rsid w:val="00A659D1"/>
    <w:rsid w:val="00A65F97"/>
    <w:rsid w:val="00A67A1C"/>
    <w:rsid w:val="00A717D5"/>
    <w:rsid w:val="00AA0A8C"/>
    <w:rsid w:val="00AB3446"/>
    <w:rsid w:val="00AB4051"/>
    <w:rsid w:val="00AB42F4"/>
    <w:rsid w:val="00AB6C3C"/>
    <w:rsid w:val="00AC137A"/>
    <w:rsid w:val="00AC166D"/>
    <w:rsid w:val="00AC1FB2"/>
    <w:rsid w:val="00AC27B9"/>
    <w:rsid w:val="00AC6BE9"/>
    <w:rsid w:val="00AD37BB"/>
    <w:rsid w:val="00AD49FC"/>
    <w:rsid w:val="00AD5FBE"/>
    <w:rsid w:val="00AE11FD"/>
    <w:rsid w:val="00AE693A"/>
    <w:rsid w:val="00AE78A8"/>
    <w:rsid w:val="00AF155B"/>
    <w:rsid w:val="00AF2EEF"/>
    <w:rsid w:val="00B10E4C"/>
    <w:rsid w:val="00B2188F"/>
    <w:rsid w:val="00B26DE2"/>
    <w:rsid w:val="00B40CAC"/>
    <w:rsid w:val="00B4753C"/>
    <w:rsid w:val="00B56014"/>
    <w:rsid w:val="00B67B4A"/>
    <w:rsid w:val="00B84397"/>
    <w:rsid w:val="00B97085"/>
    <w:rsid w:val="00BA0AA1"/>
    <w:rsid w:val="00BA2E95"/>
    <w:rsid w:val="00BA2F76"/>
    <w:rsid w:val="00BA3F25"/>
    <w:rsid w:val="00BA43C1"/>
    <w:rsid w:val="00BA473A"/>
    <w:rsid w:val="00BA51A7"/>
    <w:rsid w:val="00BB139E"/>
    <w:rsid w:val="00BD31B3"/>
    <w:rsid w:val="00BE4C15"/>
    <w:rsid w:val="00C044B7"/>
    <w:rsid w:val="00C12788"/>
    <w:rsid w:val="00C137B5"/>
    <w:rsid w:val="00C148B7"/>
    <w:rsid w:val="00C15A89"/>
    <w:rsid w:val="00C21E90"/>
    <w:rsid w:val="00C270B8"/>
    <w:rsid w:val="00C27C25"/>
    <w:rsid w:val="00C32524"/>
    <w:rsid w:val="00C41C80"/>
    <w:rsid w:val="00C426B5"/>
    <w:rsid w:val="00C4422E"/>
    <w:rsid w:val="00C450D6"/>
    <w:rsid w:val="00C51E74"/>
    <w:rsid w:val="00C52D3C"/>
    <w:rsid w:val="00C65BE9"/>
    <w:rsid w:val="00C65D89"/>
    <w:rsid w:val="00C720C9"/>
    <w:rsid w:val="00C733FC"/>
    <w:rsid w:val="00C80761"/>
    <w:rsid w:val="00C94A24"/>
    <w:rsid w:val="00CA0452"/>
    <w:rsid w:val="00CA2E95"/>
    <w:rsid w:val="00CA4ABF"/>
    <w:rsid w:val="00CB5D5E"/>
    <w:rsid w:val="00CB68A5"/>
    <w:rsid w:val="00CC598B"/>
    <w:rsid w:val="00CD1ABE"/>
    <w:rsid w:val="00CD2795"/>
    <w:rsid w:val="00CD335A"/>
    <w:rsid w:val="00CD34C6"/>
    <w:rsid w:val="00CD5142"/>
    <w:rsid w:val="00CE0222"/>
    <w:rsid w:val="00CF17DD"/>
    <w:rsid w:val="00CF51F7"/>
    <w:rsid w:val="00CF55D4"/>
    <w:rsid w:val="00D0772A"/>
    <w:rsid w:val="00D1205D"/>
    <w:rsid w:val="00D179FE"/>
    <w:rsid w:val="00D20C57"/>
    <w:rsid w:val="00D22AB5"/>
    <w:rsid w:val="00D258AE"/>
    <w:rsid w:val="00D360D7"/>
    <w:rsid w:val="00D37119"/>
    <w:rsid w:val="00D3728F"/>
    <w:rsid w:val="00D47A95"/>
    <w:rsid w:val="00D56687"/>
    <w:rsid w:val="00D6009B"/>
    <w:rsid w:val="00D62CBB"/>
    <w:rsid w:val="00D663A3"/>
    <w:rsid w:val="00D67D0E"/>
    <w:rsid w:val="00D67E93"/>
    <w:rsid w:val="00D7104F"/>
    <w:rsid w:val="00D76091"/>
    <w:rsid w:val="00D76FF7"/>
    <w:rsid w:val="00D922FB"/>
    <w:rsid w:val="00D92CE7"/>
    <w:rsid w:val="00D9570A"/>
    <w:rsid w:val="00DA3BD4"/>
    <w:rsid w:val="00DA3C11"/>
    <w:rsid w:val="00DC0D2B"/>
    <w:rsid w:val="00DC1506"/>
    <w:rsid w:val="00DD2502"/>
    <w:rsid w:val="00DE17E0"/>
    <w:rsid w:val="00DE3224"/>
    <w:rsid w:val="00DE3F98"/>
    <w:rsid w:val="00DE4DFC"/>
    <w:rsid w:val="00DF0DDD"/>
    <w:rsid w:val="00DF7F22"/>
    <w:rsid w:val="00E05A8D"/>
    <w:rsid w:val="00E06198"/>
    <w:rsid w:val="00E20527"/>
    <w:rsid w:val="00E21B4B"/>
    <w:rsid w:val="00E21D40"/>
    <w:rsid w:val="00E222ED"/>
    <w:rsid w:val="00E236D1"/>
    <w:rsid w:val="00E2659D"/>
    <w:rsid w:val="00E26D76"/>
    <w:rsid w:val="00E34EEE"/>
    <w:rsid w:val="00E40A3B"/>
    <w:rsid w:val="00E40B71"/>
    <w:rsid w:val="00E44101"/>
    <w:rsid w:val="00E50A59"/>
    <w:rsid w:val="00E51605"/>
    <w:rsid w:val="00E56031"/>
    <w:rsid w:val="00E56CB7"/>
    <w:rsid w:val="00E60255"/>
    <w:rsid w:val="00E613FB"/>
    <w:rsid w:val="00E624D2"/>
    <w:rsid w:val="00E638BA"/>
    <w:rsid w:val="00E73685"/>
    <w:rsid w:val="00E77046"/>
    <w:rsid w:val="00E85905"/>
    <w:rsid w:val="00E86706"/>
    <w:rsid w:val="00E86E26"/>
    <w:rsid w:val="00E907F6"/>
    <w:rsid w:val="00E977E4"/>
    <w:rsid w:val="00EA43E2"/>
    <w:rsid w:val="00EA518E"/>
    <w:rsid w:val="00EC0323"/>
    <w:rsid w:val="00EC6ADA"/>
    <w:rsid w:val="00EC77C5"/>
    <w:rsid w:val="00ED4214"/>
    <w:rsid w:val="00EE3BE7"/>
    <w:rsid w:val="00EF434A"/>
    <w:rsid w:val="00F005B7"/>
    <w:rsid w:val="00F054A9"/>
    <w:rsid w:val="00F066F2"/>
    <w:rsid w:val="00F066F9"/>
    <w:rsid w:val="00F06D94"/>
    <w:rsid w:val="00F10B5D"/>
    <w:rsid w:val="00F2423A"/>
    <w:rsid w:val="00F2483E"/>
    <w:rsid w:val="00F40EB5"/>
    <w:rsid w:val="00F45F74"/>
    <w:rsid w:val="00F46733"/>
    <w:rsid w:val="00F475C9"/>
    <w:rsid w:val="00F710FA"/>
    <w:rsid w:val="00F74B6D"/>
    <w:rsid w:val="00F874B1"/>
    <w:rsid w:val="00F8764B"/>
    <w:rsid w:val="00F93E99"/>
    <w:rsid w:val="00F94381"/>
    <w:rsid w:val="00F9469E"/>
    <w:rsid w:val="00FA398A"/>
    <w:rsid w:val="00FA556C"/>
    <w:rsid w:val="00FA6ECA"/>
    <w:rsid w:val="00FA6FA2"/>
    <w:rsid w:val="00FA726A"/>
    <w:rsid w:val="00FA7943"/>
    <w:rsid w:val="00FA7C4F"/>
    <w:rsid w:val="00FC2300"/>
    <w:rsid w:val="00FC3B1D"/>
    <w:rsid w:val="00FC56B9"/>
    <w:rsid w:val="00FC7163"/>
    <w:rsid w:val="00FD5E45"/>
    <w:rsid w:val="00FE37E6"/>
    <w:rsid w:val="00FE4994"/>
    <w:rsid w:val="00FE56E4"/>
    <w:rsid w:val="00FE5B16"/>
    <w:rsid w:val="00FE68E6"/>
    <w:rsid w:val="00FF3600"/>
    <w:rsid w:val="073456D4"/>
    <w:rsid w:val="149752D5"/>
    <w:rsid w:val="32B29127"/>
    <w:rsid w:val="3A0EA6EB"/>
    <w:rsid w:val="4603E295"/>
    <w:rsid w:val="4D8BBE8C"/>
    <w:rsid w:val="562A4114"/>
    <w:rsid w:val="707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A03A7"/>
  <w15:docId w15:val="{D91CF49F-2BB7-4990-BDE7-97ECC665F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D6307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43F55"/>
    <w:pPr>
      <w:keepNext/>
      <w:spacing w:after="2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link w:val="Heading2Char"/>
    <w:qFormat/>
    <w:rsid w:val="0058675F"/>
    <w:pPr>
      <w:keepNext/>
      <w:numPr>
        <w:numId w:val="5"/>
      </w:numPr>
      <w:spacing w:before="48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ovTableText" w:customStyle="1">
    <w:name w:val="Cov_Table Text"/>
    <w:basedOn w:val="Header"/>
    <w:pPr>
      <w:tabs>
        <w:tab w:val="clear" w:pos="4320"/>
        <w:tab w:val="clear" w:pos="8640"/>
      </w:tabs>
      <w:spacing w:before="60" w:after="60"/>
    </w:pPr>
    <w:rPr>
      <w:sz w:val="18"/>
    </w:rPr>
  </w:style>
  <w:style w:type="paragraph" w:styleId="ATableBullet1" w:customStyle="1">
    <w:name w:val="A_Table Bullet 1"/>
    <w:basedOn w:val="Normal"/>
    <w:pPr>
      <w:tabs>
        <w:tab w:val="left" w:pos="360"/>
      </w:tabs>
      <w:spacing w:before="120"/>
      <w:ind w:left="360" w:hanging="360"/>
    </w:pPr>
    <w:rPr>
      <w:b/>
      <w:sz w:val="20"/>
    </w:rPr>
  </w:style>
  <w:style w:type="paragraph" w:styleId="ABodyBullet1" w:customStyle="1">
    <w:name w:val="A_Body Bullet 1"/>
    <w:basedOn w:val="ATableBullet1"/>
    <w:pPr>
      <w:spacing w:before="60"/>
    </w:pPr>
    <w:rPr>
      <w:b w:val="0"/>
      <w:sz w:val="22"/>
    </w:rPr>
  </w:style>
  <w:style w:type="paragraph" w:styleId="ABodyText" w:customStyle="1">
    <w:name w:val="A_Body Text"/>
    <w:basedOn w:val="Normal"/>
    <w:pPr>
      <w:jc w:val="both"/>
    </w:pPr>
  </w:style>
  <w:style w:type="paragraph" w:styleId="ABodyBullet2" w:customStyle="1">
    <w:name w:val="A_Body Bullet 2"/>
    <w:basedOn w:val="ABodyBullet1"/>
    <w:pPr>
      <w:tabs>
        <w:tab w:val="clear" w:pos="360"/>
      </w:tabs>
      <w:spacing w:before="0"/>
      <w:ind w:left="0" w:firstLine="0"/>
    </w:pPr>
  </w:style>
  <w:style w:type="paragraph" w:styleId="ListNumber">
    <w:name w:val="List Number"/>
    <w:basedOn w:val="Normal"/>
    <w:rsid w:val="00530DA1"/>
    <w:pPr>
      <w:tabs>
        <w:tab w:val="left" w:pos="360"/>
      </w:tabs>
      <w:ind w:left="360" w:hanging="360"/>
    </w:pPr>
    <w:rPr>
      <w:lang w:eastAsia="ja-JP"/>
    </w:rPr>
  </w:style>
  <w:style w:type="paragraph" w:styleId="BalloonText">
    <w:name w:val="Balloon Text"/>
    <w:basedOn w:val="Normal"/>
    <w:link w:val="BalloonTextChar"/>
    <w:rsid w:val="00F9469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9469E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1F3E64"/>
    <w:rPr>
      <w:sz w:val="24"/>
    </w:rPr>
  </w:style>
  <w:style w:type="table" w:styleId="TableGrid">
    <w:name w:val="Table Grid"/>
    <w:basedOn w:val="TableNormal"/>
    <w:rsid w:val="005215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te" w:customStyle="1">
    <w:name w:val="Note"/>
    <w:basedOn w:val="Normal"/>
    <w:link w:val="NoteChar"/>
    <w:qFormat/>
    <w:rsid w:val="004B1076"/>
    <w:pPr>
      <w:spacing w:before="120"/>
    </w:pPr>
    <w:rPr>
      <w:b/>
      <w:i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E638BA"/>
    <w:pPr>
      <w:ind w:left="720"/>
      <w:contextualSpacing/>
    </w:pPr>
  </w:style>
  <w:style w:type="character" w:styleId="NoteChar" w:customStyle="1">
    <w:name w:val="Note Char"/>
    <w:basedOn w:val="DefaultParagraphFont"/>
    <w:link w:val="Note"/>
    <w:rsid w:val="004B1076"/>
    <w:rPr>
      <w:rFonts w:ascii="Arial" w:hAnsi="Arial"/>
      <w:b/>
      <w:i/>
    </w:rPr>
  </w:style>
  <w:style w:type="paragraph" w:styleId="Level2" w:customStyle="1">
    <w:name w:val="Level 2"/>
    <w:basedOn w:val="Heading2"/>
    <w:link w:val="Level2Char"/>
    <w:qFormat/>
    <w:rsid w:val="00F066F2"/>
    <w:pPr>
      <w:numPr>
        <w:ilvl w:val="1"/>
      </w:numPr>
      <w:spacing w:before="360"/>
      <w:ind w:left="765"/>
    </w:pPr>
    <w:rPr>
      <w:sz w:val="22"/>
      <w:szCs w:val="24"/>
    </w:rPr>
  </w:style>
  <w:style w:type="character" w:styleId="Heading2Char" w:customStyle="1">
    <w:name w:val="Heading 2 Char"/>
    <w:basedOn w:val="DefaultParagraphFont"/>
    <w:link w:val="Heading2"/>
    <w:rsid w:val="0058675F"/>
    <w:rPr>
      <w:rFonts w:ascii="Arial" w:hAnsi="Arial"/>
      <w:b/>
      <w:sz w:val="28"/>
    </w:rPr>
  </w:style>
  <w:style w:type="character" w:styleId="Level2Char" w:customStyle="1">
    <w:name w:val="Level 2 Char"/>
    <w:basedOn w:val="Heading2Char"/>
    <w:link w:val="Level2"/>
    <w:rsid w:val="00F066F2"/>
    <w:rPr>
      <w:rFonts w:ascii="Arial" w:hAnsi="Arial"/>
      <w:b/>
      <w:sz w:val="22"/>
      <w:szCs w:val="24"/>
    </w:rPr>
  </w:style>
  <w:style w:type="paragraph" w:styleId="Footer1" w:customStyle="1">
    <w:name w:val="Footer1"/>
    <w:basedOn w:val="Normal"/>
    <w:link w:val="footerChar0"/>
    <w:qFormat/>
    <w:rsid w:val="00E977E4"/>
    <w:pPr>
      <w:pBdr>
        <w:top w:val="single" w:color="CFB87C" w:sz="8" w:space="1"/>
      </w:pBdr>
      <w:spacing w:before="120"/>
    </w:pPr>
    <w:rPr>
      <w:sz w:val="20"/>
    </w:rPr>
  </w:style>
  <w:style w:type="character" w:styleId="footerChar0" w:customStyle="1">
    <w:name w:val="footer Char"/>
    <w:basedOn w:val="DefaultParagraphFont"/>
    <w:link w:val="Footer1"/>
    <w:rsid w:val="00E977E4"/>
    <w:rPr>
      <w:rFonts w:ascii="Arial" w:hAnsi="Arial"/>
    </w:rPr>
  </w:style>
  <w:style w:type="character" w:styleId="normaltextrun" w:customStyle="1">
    <w:name w:val="normaltextrun"/>
    <w:basedOn w:val="DefaultParagraphFont"/>
    <w:rsid w:val="005D1FFF"/>
  </w:style>
  <w:style w:type="paragraph" w:styleId="Level3" w:customStyle="1">
    <w:name w:val="Level 3"/>
    <w:basedOn w:val="Heading2"/>
    <w:link w:val="Level3Char"/>
    <w:qFormat/>
    <w:rsid w:val="0088013E"/>
    <w:pPr>
      <w:keepNext w:val="0"/>
      <w:numPr>
        <w:ilvl w:val="2"/>
      </w:numPr>
      <w:spacing w:before="120"/>
      <w:ind w:left="720"/>
    </w:pPr>
    <w:rPr>
      <w:b w:val="0"/>
      <w:sz w:val="22"/>
      <w:szCs w:val="24"/>
    </w:rPr>
  </w:style>
  <w:style w:type="character" w:styleId="Level3Char" w:customStyle="1">
    <w:name w:val="Level 3 Char"/>
    <w:basedOn w:val="Heading2Char"/>
    <w:link w:val="Level3"/>
    <w:rsid w:val="0088013E"/>
    <w:rPr>
      <w:rFonts w:ascii="Arial" w:hAnsi="Arial"/>
      <w:b w:val="0"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F2F5C"/>
    <w:pPr>
      <w:keepLines/>
      <w:spacing w:before="120" w:line="259" w:lineRule="auto"/>
      <w:outlineLvl w:val="9"/>
    </w:pPr>
    <w:rPr>
      <w:rFonts w:asciiTheme="minorHAnsi" w:hAnsiTheme="minorHAnsi" w:eastAsiaTheme="majorEastAsia" w:cstheme="majorBidi"/>
      <w:color w:val="000000" w:themeColor="text1"/>
      <w:kern w:val="0"/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675F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0F3E"/>
    <w:pPr>
      <w:spacing w:after="100"/>
      <w:ind w:left="288"/>
    </w:pPr>
  </w:style>
  <w:style w:type="paragraph" w:styleId="NormalWeb">
    <w:name w:val="Normal (Web)"/>
    <w:basedOn w:val="Normal"/>
    <w:uiPriority w:val="99"/>
    <w:semiHidden/>
    <w:unhideWhenUsed/>
    <w:rsid w:val="00584C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3">
    <w:name w:val="toc 3"/>
    <w:basedOn w:val="Normal"/>
    <w:next w:val="Normal"/>
    <w:autoRedefine/>
    <w:semiHidden/>
    <w:unhideWhenUsed/>
    <w:rsid w:val="00330F3E"/>
    <w:pPr>
      <w:spacing w:after="100"/>
      <w:ind w:left="576"/>
    </w:pPr>
  </w:style>
  <w:style w:type="paragraph" w:styleId="Instructiontext" w:customStyle="1">
    <w:name w:val="Instruction text"/>
    <w:basedOn w:val="Normal"/>
    <w:link w:val="InstructiontextChar"/>
    <w:qFormat/>
    <w:rsid w:val="007463E7"/>
    <w:pPr>
      <w:ind w:left="432"/>
    </w:pPr>
    <w:rPr>
      <w:i/>
      <w:sz w:val="20"/>
    </w:rPr>
  </w:style>
  <w:style w:type="character" w:styleId="InstructiontextChar" w:customStyle="1">
    <w:name w:val="Instruction text Char"/>
    <w:basedOn w:val="DefaultParagraphFont"/>
    <w:link w:val="Instructiontext"/>
    <w:rsid w:val="007463E7"/>
    <w:rPr>
      <w:rFonts w:ascii="Arial" w:hAnsi="Arial"/>
      <w:i/>
    </w:rPr>
  </w:style>
  <w:style w:type="table" w:styleId="ProjectScopeTable" w:customStyle="1">
    <w:name w:val="Project Scope Table"/>
    <w:basedOn w:val="TableNormal"/>
    <w:uiPriority w:val="99"/>
    <w:rsid w:val="0058675F"/>
    <w:pPr>
      <w:spacing w:before="120" w:after="120"/>
    </w:pPr>
    <w:rPr>
      <w:rFonts w:asciiTheme="minorHAnsi" w:hAnsiTheme="minorHAnsi" w:eastAsiaTheme="minorHAnsi" w:cstheme="minorBidi"/>
      <w:color w:val="404040" w:themeColor="text1" w:themeTint="BF"/>
      <w:sz w:val="18"/>
      <w:lang w:eastAsia="ja-JP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character" w:styleId="Emphasis">
    <w:name w:val="Emphasis"/>
    <w:basedOn w:val="DefaultParagraphFont"/>
    <w:qFormat/>
    <w:rsid w:val="0058675F"/>
    <w:rPr>
      <w:i/>
      <w:iCs/>
    </w:rPr>
  </w:style>
  <w:style w:type="paragraph" w:styleId="tablesubhead" w:customStyle="1">
    <w:name w:val="table subhead"/>
    <w:basedOn w:val="Normal"/>
    <w:link w:val="tablesubheadChar"/>
    <w:qFormat/>
    <w:rsid w:val="00774AB5"/>
    <w:pPr>
      <w:spacing w:before="120"/>
      <w:ind w:left="432"/>
    </w:pPr>
    <w:rPr>
      <w:b/>
      <w:color w:val="7F7F7F" w:themeColor="text1" w:themeTint="80"/>
    </w:rPr>
  </w:style>
  <w:style w:type="character" w:styleId="tablesubheadChar" w:customStyle="1">
    <w:name w:val="table subhead Char"/>
    <w:basedOn w:val="DefaultParagraphFont"/>
    <w:link w:val="tablesubhead"/>
    <w:rsid w:val="00774AB5"/>
    <w:rPr>
      <w:rFonts w:ascii="Arial" w:hAnsi="Arial"/>
      <w:b/>
      <w:color w:val="7F7F7F" w:themeColor="text1" w:themeTint="80"/>
      <w:sz w:val="22"/>
    </w:rPr>
  </w:style>
  <w:style w:type="character" w:styleId="HeaderChar" w:customStyle="1">
    <w:name w:val="Header Char"/>
    <w:basedOn w:val="DefaultParagraphFont"/>
    <w:link w:val="Header"/>
    <w:rsid w:val="0056174D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17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0ED5"/>
    <w:rPr>
      <w:color w:val="80808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A35A9"/>
    <w:rPr>
      <w:rFonts w:ascii="Arial" w:hAnsi="Arial"/>
      <w:sz w:val="22"/>
    </w:rPr>
  </w:style>
  <w:style w:type="paragraph" w:styleId="Default" w:customStyle="1">
    <w:name w:val="Default"/>
    <w:rsid w:val="002354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B7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c3f7e7648ee444db" /><Relationship Type="http://schemas.microsoft.com/office/2011/relationships/people" Target="people.xml" Id="Rbf8d39be3ae94ecc" /><Relationship Type="http://schemas.microsoft.com/office/2011/relationships/commentsExtended" Target="commentsExtended.xml" Id="R6343f2bac65b431a" /><Relationship Type="http://schemas.microsoft.com/office/2016/09/relationships/commentsIds" Target="commentsIds.xml" Id="R681990dc12784e86" /><Relationship Type="http://schemas.microsoft.com/office/2018/08/relationships/commentsExtensible" Target="commentsExtensible.xml" Id="Rd9a5b7163d914f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leyk\Documents\PM%20Templates\OIT%20Scope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92CB9EDACE64E8D0FB195499E8BEF" ma:contentTypeVersion="6" ma:contentTypeDescription="Create a new document." ma:contentTypeScope="" ma:versionID="75dcf19dc300d4a0097a6b217f1a0029">
  <xsd:schema xmlns:xsd="http://www.w3.org/2001/XMLSchema" xmlns:xs="http://www.w3.org/2001/XMLSchema" xmlns:p="http://schemas.microsoft.com/office/2006/metadata/properties" xmlns:ns2="dd042460-8c0a-452a-8fc5-62b2118a8130" targetNamespace="http://schemas.microsoft.com/office/2006/metadata/properties" ma:root="true" ma:fieldsID="036cc65135388262f31cdd185c855530" ns2:_="">
    <xsd:import namespace="dd042460-8c0a-452a-8fc5-62b2118a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2460-8c0a-452a-8fc5-62b2118a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4B70-DCD0-4785-96AB-316E088F1C4D}"/>
</file>

<file path=customXml/itemProps2.xml><?xml version="1.0" encoding="utf-8"?>
<ds:datastoreItem xmlns:ds="http://schemas.openxmlformats.org/officeDocument/2006/customXml" ds:itemID="{253737A3-42B6-43B2-B697-1EBECEC95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FC734-1473-4BB2-8D46-14A122F87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840530-1C1A-4862-A70D-1A7FAF28E6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OIT Scope Statement Template.dotx</ap:Template>
  <ap:Application>Microsoft Word for the web</ap:Application>
  <ap:DocSecurity>0</ap:DocSecurity>
  <ap:ScaleCrop>false</ap:ScaleCrop>
  <ap:Company>CVR/IT Consulting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 Scope Statement Template</dc:title>
  <dc:subject/>
  <dc:creator>Rowley, Kristin</dc:creator>
  <keywords>Scope;</keywords>
  <dc:description/>
  <lastModifiedBy>Campagna, Eric</lastModifiedBy>
  <revision>6</revision>
  <lastPrinted>2018-12-14T20:55:00.0000000Z</lastPrinted>
  <dcterms:created xsi:type="dcterms:W3CDTF">2024-12-22T19:01:00.0000000Z</dcterms:created>
  <dcterms:modified xsi:type="dcterms:W3CDTF">2025-02-05T18:03:57.7483999Z</dcterms:modified>
  <category>Rev 2.1;last template update 12-20-04 gje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0x010100A4092CB9EDACE64E8D0FB195499E8BEF</vt:lpwstr>
  </property>
  <property fmtid="{D5CDD505-2E9C-101B-9397-08002B2CF9AE}" pid="3" name="Order">
    <vt:r8>600</vt:r8>
  </property>
  <property fmtid="{D5CDD505-2E9C-101B-9397-08002B2CF9AE}" pid="4" name="FileDirRef">
    <vt:lpwstr>sites/pwa/Test - Wine Tasting Fundraiser/Shared Documents/Project Management/Execution</vt:lpwstr>
  </property>
  <property fmtid="{D5CDD505-2E9C-101B-9397-08002B2CF9AE}" pid="5" name="FileLeafRef">
    <vt:lpwstr>OIT Scope Statement Template.dotx</vt:lpwstr>
  </property>
  <property fmtid="{D5CDD505-2E9C-101B-9397-08002B2CF9AE}" pid="6" name="FSObjType">
    <vt:lpwstr>0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Required for">
    <vt:lpwstr>;#Small projects;#Medium projects;#Large projects;#</vt:lpwstr>
  </property>
  <property fmtid="{D5CDD505-2E9C-101B-9397-08002B2CF9AE}" pid="12" name="AuthorIds_UIVersion_2048">
    <vt:lpwstr>81</vt:lpwstr>
  </property>
</Properties>
</file>